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64436">
        <w:trPr>
          <w:trHeight w:val="630"/>
        </w:trPr>
        <w:tc>
          <w:tcPr>
            <w:tcW w:w="6498" w:type="dxa"/>
            <w:shd w:val="clear" w:color="auto" w:fill="1773B1" w:themeFill="accent1"/>
            <w:vAlign w:val="center"/>
          </w:tcPr>
          <w:p w14:paraId="328AE9B8" w14:textId="147D56B2" w:rsidR="00542788" w:rsidRPr="00961557" w:rsidRDefault="0099601F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4518" w:type="dxa"/>
            <w:shd w:val="clear" w:color="auto" w:fill="1773B1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7C45D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AF015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25157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background2"/>
          </w:tcPr>
          <w:p w14:paraId="4324A259" w14:textId="4F439AC4" w:rsidR="00542788" w:rsidRDefault="00CE7C45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"Sunday" 1 ""</w:instrText>
            </w:r>
            <w:r w:rsidR="008971A6"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7E3658C5" w:rsidR="00542788" w:rsidRDefault="00CE7C45">
            <w:pPr>
              <w:pStyle w:val="Dates"/>
            </w:pPr>
            <w:r>
              <w:t>2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54BDE22D" w:rsidR="00542788" w:rsidRDefault="00CE7C45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5F9C5F74" w:rsidR="00542788" w:rsidRDefault="00CE7C45">
            <w:pPr>
              <w:pStyle w:val="Dates"/>
            </w:pPr>
            <w:r>
              <w:t>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A73413F" w:rsidR="00542788" w:rsidRDefault="00CE7C45">
            <w:pPr>
              <w:pStyle w:val="Dates"/>
            </w:pPr>
            <w:r>
              <w:t>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7A14BE16" w:rsidR="00542788" w:rsidRDefault="00CE7C45" w:rsidP="002A6375">
            <w:pPr>
              <w:pStyle w:val="Dates"/>
            </w:pPr>
            <w:r>
              <w:t>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63022E6" w14:textId="0050DE92" w:rsidR="00542788" w:rsidRDefault="00CE7C45" w:rsidP="002A6375">
            <w:pPr>
              <w:pStyle w:val="Dates"/>
            </w:pPr>
            <w:r>
              <w:t>7</w:t>
            </w:r>
          </w:p>
        </w:tc>
      </w:tr>
      <w:tr w:rsidR="00615667" w14:paraId="4868C572" w14:textId="77777777" w:rsidTr="00F25157">
        <w:trPr>
          <w:trHeight w:hRule="exact" w:val="177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background2"/>
          </w:tcPr>
          <w:p w14:paraId="7D5641AE" w14:textId="77777777" w:rsidR="00294FC5" w:rsidRPr="007C45D2" w:rsidRDefault="00294FC5" w:rsidP="00BF01C1">
            <w:pPr>
              <w:jc w:val="center"/>
              <w:rPr>
                <w:b/>
              </w:rPr>
            </w:pPr>
            <w:r w:rsidRPr="007C45D2">
              <w:rPr>
                <w:b/>
              </w:rPr>
              <w:t>Solemnity of Mary, the Holy Mother of God</w:t>
            </w:r>
          </w:p>
          <w:p w14:paraId="5ABFA54A" w14:textId="77777777" w:rsidR="00294FC5" w:rsidRPr="007C45D2" w:rsidRDefault="00294FC5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8C4154D" w14:textId="7122AFD0" w:rsidR="00BF01C1" w:rsidRPr="007C45D2" w:rsidRDefault="00BF01C1" w:rsidP="00BF01C1">
            <w:pPr>
              <w:jc w:val="center"/>
              <w:rPr>
                <w:b/>
              </w:rPr>
            </w:pPr>
            <w:r w:rsidRPr="007C45D2">
              <w:rPr>
                <w:b/>
              </w:rPr>
              <w:t>Confessions</w:t>
            </w:r>
          </w:p>
          <w:p w14:paraId="3571ED96" w14:textId="77777777" w:rsidR="00BF01C1" w:rsidRPr="007C45D2" w:rsidRDefault="00BF01C1" w:rsidP="00BF01C1">
            <w:pPr>
              <w:jc w:val="center"/>
            </w:pPr>
            <w:r w:rsidRPr="007C45D2">
              <w:t>8:00 am</w:t>
            </w:r>
          </w:p>
          <w:p w14:paraId="6EB45953" w14:textId="77777777" w:rsidR="00BF01C1" w:rsidRPr="007C45D2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7D3AA15" w14:textId="77777777" w:rsidR="00BF01C1" w:rsidRPr="007C45D2" w:rsidRDefault="00BF01C1" w:rsidP="00BF01C1">
            <w:pPr>
              <w:jc w:val="center"/>
              <w:rPr>
                <w:b/>
              </w:rPr>
            </w:pPr>
            <w:r w:rsidRPr="007C45D2">
              <w:rPr>
                <w:b/>
              </w:rPr>
              <w:t>9:00 am Mass</w:t>
            </w:r>
          </w:p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08A2AF" w14:textId="77777777" w:rsidR="00851831" w:rsidRPr="00BF01C1" w:rsidRDefault="00BF01C1" w:rsidP="001239A0">
            <w:pPr>
              <w:jc w:val="center"/>
              <w:rPr>
                <w:sz w:val="20"/>
                <w:szCs w:val="20"/>
              </w:rPr>
            </w:pPr>
            <w:r w:rsidRPr="00BF01C1">
              <w:rPr>
                <w:sz w:val="20"/>
                <w:szCs w:val="20"/>
              </w:rPr>
              <w:t>No Mass</w:t>
            </w:r>
          </w:p>
          <w:p w14:paraId="6F368E02" w14:textId="77777777" w:rsidR="00BF01C1" w:rsidRPr="00BF01C1" w:rsidRDefault="00BF01C1" w:rsidP="001239A0">
            <w:pPr>
              <w:jc w:val="center"/>
              <w:rPr>
                <w:sz w:val="20"/>
                <w:szCs w:val="20"/>
              </w:rPr>
            </w:pPr>
          </w:p>
          <w:p w14:paraId="2FC79F29" w14:textId="184EBA4A" w:rsidR="00BF01C1" w:rsidRDefault="00BF01C1" w:rsidP="001239A0">
            <w:pPr>
              <w:jc w:val="center"/>
            </w:pPr>
            <w:r w:rsidRPr="00BF01C1">
              <w:rPr>
                <w:sz w:val="20"/>
                <w:szCs w:val="20"/>
              </w:rPr>
              <w:t>Office Opens 8:00 am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3CC1DF82" w:rsidR="00EB0006" w:rsidRPr="00BF01C1" w:rsidRDefault="00BF01C1" w:rsidP="002A6375">
            <w:pPr>
              <w:jc w:val="center"/>
              <w:rPr>
                <w:sz w:val="20"/>
                <w:szCs w:val="20"/>
              </w:rPr>
            </w:pPr>
            <w:r w:rsidRPr="00BF01C1">
              <w:rPr>
                <w:sz w:val="20"/>
                <w:szCs w:val="20"/>
              </w:rPr>
              <w:t>No Mass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2D6CF699" w:rsidR="00C4718A" w:rsidRPr="00BF01C1" w:rsidRDefault="00BF01C1" w:rsidP="00AA58BF">
            <w:pPr>
              <w:jc w:val="center"/>
              <w:rPr>
                <w:sz w:val="20"/>
                <w:szCs w:val="20"/>
              </w:rPr>
            </w:pPr>
            <w:r w:rsidRPr="00BF01C1">
              <w:rPr>
                <w:sz w:val="20"/>
                <w:szCs w:val="20"/>
              </w:rPr>
              <w:t>No Mass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62FD2966" w:rsidR="00CA7A6D" w:rsidRPr="00A71754" w:rsidRDefault="00BF01C1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75386B" w14:textId="54EBFF6A" w:rsidR="00A71754" w:rsidRPr="00BF01C1" w:rsidRDefault="00BF01C1" w:rsidP="00B5400D">
            <w:pPr>
              <w:jc w:val="center"/>
              <w:rPr>
                <w:sz w:val="20"/>
                <w:szCs w:val="20"/>
              </w:rPr>
            </w:pPr>
            <w:r w:rsidRPr="00BF01C1">
              <w:rPr>
                <w:sz w:val="20"/>
                <w:szCs w:val="20"/>
              </w:rPr>
              <w:t>No Mass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391DD5A" w14:textId="77777777" w:rsidR="0066291E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779D9EEB" w14:textId="23B6BBFC" w:rsidR="00FF02B6" w:rsidRDefault="00FF02B6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="00C1469F" w:rsidRPr="00B5400D">
              <w:rPr>
                <w:sz w:val="20"/>
                <w:szCs w:val="20"/>
              </w:rPr>
              <w:t>pm</w:t>
            </w:r>
          </w:p>
          <w:p w14:paraId="345683B2" w14:textId="77777777" w:rsidR="00507BDE" w:rsidRDefault="00507BDE" w:rsidP="00C1469F">
            <w:pPr>
              <w:jc w:val="center"/>
              <w:rPr>
                <w:sz w:val="20"/>
                <w:szCs w:val="20"/>
              </w:rPr>
            </w:pPr>
          </w:p>
          <w:p w14:paraId="7B355773" w14:textId="40746E53" w:rsidR="004F06CA" w:rsidRPr="00FF02B6" w:rsidRDefault="008D1F55" w:rsidP="001239A0">
            <w:pPr>
              <w:jc w:val="center"/>
              <w:rPr>
                <w:b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66B8B31" w14:textId="7BC42728" w:rsidR="004F06CA" w:rsidRDefault="00CE7C45" w:rsidP="004F06CA">
            <w:pPr>
              <w:pStyle w:val="Dates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6A0329D1" w:rsidR="004F06CA" w:rsidRDefault="00CE7C45" w:rsidP="004F06CA">
            <w:pPr>
              <w:pStyle w:val="Dates"/>
            </w:pPr>
            <w:r>
              <w:t>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7805BEC" w:rsidR="004F06CA" w:rsidRDefault="00CE7C45" w:rsidP="004F06CA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3CE36603" w:rsidR="004F06CA" w:rsidRDefault="00CE7C45" w:rsidP="004F06CA">
            <w:pPr>
              <w:pStyle w:val="Dates"/>
            </w:pPr>
            <w:r>
              <w:t>11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A873BBC" w:rsidR="004F06CA" w:rsidRDefault="00CE7C45" w:rsidP="004F06CA">
            <w:pPr>
              <w:pStyle w:val="Dates"/>
            </w:pPr>
            <w:r>
              <w:t>12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4E125844" w:rsidR="004F06CA" w:rsidRDefault="00CE7C45" w:rsidP="004F06CA">
            <w:pPr>
              <w:pStyle w:val="Dates"/>
            </w:pPr>
            <w:r>
              <w:t>13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421F525" w14:textId="5E026BDD" w:rsidR="004F06CA" w:rsidRDefault="00CE7C45" w:rsidP="004F06CA">
            <w:pPr>
              <w:pStyle w:val="Dates"/>
            </w:pPr>
            <w:r>
              <w:t>14</w:t>
            </w:r>
          </w:p>
        </w:tc>
      </w:tr>
      <w:tr w:rsidR="00615667" w14:paraId="76A11845" w14:textId="77777777" w:rsidTr="00294FC5">
        <w:trPr>
          <w:trHeight w:hRule="exact" w:val="223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07BFC95" w14:textId="77777777" w:rsidR="00294FC5" w:rsidRPr="00294FC5" w:rsidRDefault="00294FC5" w:rsidP="00372A59">
            <w:pPr>
              <w:jc w:val="center"/>
              <w:rPr>
                <w:b/>
              </w:rPr>
            </w:pPr>
            <w:r w:rsidRPr="00294FC5">
              <w:rPr>
                <w:b/>
              </w:rPr>
              <w:t>The Epiphany of the Lord</w:t>
            </w:r>
          </w:p>
          <w:p w14:paraId="1912CA10" w14:textId="77777777" w:rsidR="00294FC5" w:rsidRPr="00294FC5" w:rsidRDefault="00294FC5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033DB3CF" w14:textId="2F9598C7" w:rsidR="00C1469F" w:rsidRPr="00294FC5" w:rsidRDefault="00C1469F" w:rsidP="00372A59">
            <w:pPr>
              <w:jc w:val="center"/>
              <w:rPr>
                <w:b/>
              </w:rPr>
            </w:pPr>
            <w:r w:rsidRPr="00294FC5">
              <w:rPr>
                <w:b/>
              </w:rPr>
              <w:t>Confessions</w:t>
            </w:r>
          </w:p>
          <w:p w14:paraId="53F27D4F" w14:textId="6B462BEC" w:rsidR="00C1469F" w:rsidRPr="00294FC5" w:rsidRDefault="00C1469F" w:rsidP="00372A59">
            <w:pPr>
              <w:jc w:val="center"/>
            </w:pPr>
            <w:r w:rsidRPr="00294FC5">
              <w:t>8:00</w:t>
            </w:r>
            <w:r w:rsidR="00DB78C6" w:rsidRPr="00294FC5">
              <w:t xml:space="preserve"> </w:t>
            </w:r>
            <w:r w:rsidRPr="00294FC5">
              <w:t>am</w:t>
            </w:r>
          </w:p>
          <w:p w14:paraId="3E59812E" w14:textId="77777777" w:rsidR="00BE3429" w:rsidRPr="00294FC5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0161602F" w:rsidR="00F311C9" w:rsidRPr="00294FC5" w:rsidRDefault="00F311C9" w:rsidP="00372A59">
            <w:pPr>
              <w:jc w:val="center"/>
              <w:rPr>
                <w:b/>
              </w:rPr>
            </w:pPr>
            <w:r w:rsidRPr="00294FC5">
              <w:rPr>
                <w:b/>
              </w:rPr>
              <w:t>9:00 am Mass</w:t>
            </w:r>
          </w:p>
          <w:p w14:paraId="0FB3A9BF" w14:textId="77777777" w:rsidR="00BE3429" w:rsidRPr="00294FC5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294FC5" w:rsidRDefault="00372A59" w:rsidP="00BE3429">
            <w:pPr>
              <w:jc w:val="center"/>
              <w:rPr>
                <w:b/>
              </w:rPr>
            </w:pPr>
            <w:r w:rsidRPr="00294FC5">
              <w:rPr>
                <w:b/>
              </w:rPr>
              <w:t>Faith Formation</w:t>
            </w:r>
          </w:p>
          <w:p w14:paraId="3F5645D0" w14:textId="05E97CD2" w:rsidR="00536899" w:rsidRPr="00EB0006" w:rsidRDefault="00372A59" w:rsidP="00EB0006">
            <w:pPr>
              <w:jc w:val="center"/>
              <w:rPr>
                <w:sz w:val="20"/>
                <w:szCs w:val="20"/>
              </w:rPr>
            </w:pPr>
            <w:r w:rsidRPr="00294FC5">
              <w:t>10-11:30 am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1039803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31EB9DA8" w14:textId="370C0588" w:rsidR="00181A56" w:rsidRDefault="00181A56" w:rsidP="00F311C9">
            <w:pPr>
              <w:jc w:val="center"/>
              <w:rPr>
                <w:sz w:val="20"/>
                <w:szCs w:val="20"/>
              </w:rPr>
            </w:pPr>
          </w:p>
          <w:p w14:paraId="633D0187" w14:textId="10B7145C" w:rsidR="00181A56" w:rsidRPr="00FE5597" w:rsidRDefault="00181A56" w:rsidP="00F311C9">
            <w:pPr>
              <w:jc w:val="center"/>
              <w:rPr>
                <w:b/>
                <w:sz w:val="20"/>
                <w:szCs w:val="20"/>
              </w:rPr>
            </w:pPr>
            <w:r w:rsidRPr="00FE5597">
              <w:rPr>
                <w:b/>
                <w:sz w:val="20"/>
                <w:szCs w:val="20"/>
              </w:rPr>
              <w:t>Restoration Work in the Church Begins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24EEDA15" w:rsidR="00F311C9" w:rsidRDefault="00E20E2D" w:rsidP="00F311C9">
            <w:pPr>
              <w:jc w:val="center"/>
              <w:rPr>
                <w:sz w:val="20"/>
                <w:szCs w:val="20"/>
              </w:rPr>
            </w:pPr>
            <w:r w:rsidRPr="006F21E8">
              <w:rPr>
                <w:sz w:val="20"/>
                <w:szCs w:val="20"/>
              </w:rPr>
              <w:t>No Mass</w:t>
            </w:r>
          </w:p>
          <w:p w14:paraId="7A312327" w14:textId="4A1E92F7" w:rsidR="007C45D2" w:rsidRDefault="007C45D2" w:rsidP="00F311C9">
            <w:pPr>
              <w:jc w:val="center"/>
              <w:rPr>
                <w:sz w:val="20"/>
                <w:szCs w:val="20"/>
              </w:rPr>
            </w:pPr>
          </w:p>
          <w:p w14:paraId="3E2BCF2E" w14:textId="56054826" w:rsidR="007C45D2" w:rsidRDefault="00EA1D3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Giving Team Meetings</w:t>
            </w:r>
          </w:p>
          <w:p w14:paraId="11F8FB0E" w14:textId="66900565" w:rsidR="007C45D2" w:rsidRPr="007C45D2" w:rsidRDefault="007C45D2" w:rsidP="00F311C9">
            <w:pPr>
              <w:jc w:val="center"/>
              <w:rPr>
                <w:b/>
                <w:sz w:val="20"/>
                <w:szCs w:val="20"/>
              </w:rPr>
            </w:pPr>
            <w:r w:rsidRPr="007C45D2">
              <w:rPr>
                <w:b/>
                <w:sz w:val="20"/>
                <w:szCs w:val="20"/>
              </w:rPr>
              <w:t>6:30 pm</w:t>
            </w: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40082" w14:textId="77777777" w:rsidR="00F311C9" w:rsidRDefault="006F21E8" w:rsidP="006F21E8">
            <w:pPr>
              <w:jc w:val="center"/>
              <w:rPr>
                <w:sz w:val="20"/>
                <w:szCs w:val="20"/>
              </w:rPr>
            </w:pPr>
            <w:r w:rsidRPr="006F21E8">
              <w:rPr>
                <w:sz w:val="20"/>
                <w:szCs w:val="20"/>
              </w:rPr>
              <w:t xml:space="preserve">No Mass </w:t>
            </w:r>
          </w:p>
          <w:p w14:paraId="0C2B07AA" w14:textId="77777777" w:rsidR="00EA1D30" w:rsidRDefault="00EA1D30" w:rsidP="006F21E8">
            <w:pPr>
              <w:jc w:val="center"/>
              <w:rPr>
                <w:sz w:val="20"/>
                <w:szCs w:val="20"/>
              </w:rPr>
            </w:pPr>
          </w:p>
          <w:p w14:paraId="3C500E35" w14:textId="77777777" w:rsidR="00EA1D30" w:rsidRDefault="00EA1D30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 Class</w:t>
            </w:r>
          </w:p>
          <w:p w14:paraId="3796463B" w14:textId="4AE04EFB" w:rsidR="00EA1D30" w:rsidRPr="00EA1D30" w:rsidRDefault="00EA1D30" w:rsidP="006F21E8">
            <w:pPr>
              <w:jc w:val="center"/>
              <w:rPr>
                <w:b/>
                <w:sz w:val="20"/>
                <w:szCs w:val="20"/>
              </w:rPr>
            </w:pPr>
            <w:r w:rsidRPr="00EA1D30">
              <w:rPr>
                <w:b/>
                <w:sz w:val="20"/>
                <w:szCs w:val="20"/>
              </w:rPr>
              <w:t>5:00 pm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10D73490" w:rsidR="00F311C9" w:rsidRPr="00B40B65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777C28E5" w14:textId="18D9D62D" w:rsidR="005375F7" w:rsidRPr="00B40B65" w:rsidRDefault="005375F7" w:rsidP="00F311C9">
            <w:pPr>
              <w:jc w:val="center"/>
              <w:rPr>
                <w:sz w:val="20"/>
                <w:szCs w:val="20"/>
              </w:rPr>
            </w:pP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4C9561E0" w:rsidR="00F311C9" w:rsidRPr="00B5400D" w:rsidRDefault="00507BDE" w:rsidP="00E1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61DACB6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AA357BE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5A94B80E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1665D87D" w14:textId="0BDFAAAF" w:rsidR="00181A56" w:rsidRPr="00B5400D" w:rsidRDefault="00181A56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D2CF9FE" w14:textId="1A65A4B3" w:rsidR="00F311C9" w:rsidRDefault="00CE7C45" w:rsidP="00F311C9">
            <w:pPr>
              <w:pStyle w:val="Dates"/>
            </w:pPr>
            <w:r>
              <w:t>15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6AA887A6" w:rsidR="00F311C9" w:rsidRDefault="00CE7C45" w:rsidP="00F311C9">
            <w:pPr>
              <w:pStyle w:val="Dates"/>
            </w:pPr>
            <w:r>
              <w:t>16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337927A3" w:rsidR="00F311C9" w:rsidRDefault="00CE7C45" w:rsidP="00F311C9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73B1DE7E" w:rsidR="00F311C9" w:rsidRDefault="00CE7C45" w:rsidP="00F311C9">
            <w:pPr>
              <w:pStyle w:val="Dates"/>
            </w:pPr>
            <w:r>
              <w:t>18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4930AB1B" w:rsidR="00F311C9" w:rsidRDefault="00CE7C45" w:rsidP="00F311C9">
            <w:pPr>
              <w:pStyle w:val="Dates"/>
            </w:pPr>
            <w:r>
              <w:t>19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1F2C10AD" w:rsidR="00F311C9" w:rsidRDefault="00CE7C45" w:rsidP="00626373">
            <w:pPr>
              <w:pStyle w:val="Dates"/>
            </w:pPr>
            <w:r>
              <w:t>20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9DBAD06" w14:textId="7834A1F4" w:rsidR="00F311C9" w:rsidRDefault="00CE7C45" w:rsidP="00F311C9">
            <w:pPr>
              <w:pStyle w:val="Dates"/>
            </w:pPr>
            <w:r>
              <w:t>21</w:t>
            </w:r>
          </w:p>
        </w:tc>
      </w:tr>
      <w:tr w:rsidR="00615667" w14:paraId="4C4F209E" w14:textId="77777777" w:rsidTr="00181A56">
        <w:trPr>
          <w:trHeight w:hRule="exact" w:val="132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6C315516" w14:textId="77777777" w:rsidR="00C1469F" w:rsidRPr="00CF2811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CF2811" w:rsidRDefault="00C1469F" w:rsidP="005F226F">
            <w:pPr>
              <w:jc w:val="center"/>
              <w:rPr>
                <w:sz w:val="20"/>
                <w:szCs w:val="20"/>
              </w:rPr>
            </w:pPr>
            <w:r w:rsidRPr="00CF2811">
              <w:rPr>
                <w:sz w:val="20"/>
                <w:szCs w:val="20"/>
              </w:rPr>
              <w:t>8:00</w:t>
            </w:r>
            <w:r w:rsidR="00DB78C6" w:rsidRPr="00CF2811">
              <w:rPr>
                <w:sz w:val="20"/>
                <w:szCs w:val="20"/>
              </w:rPr>
              <w:t xml:space="preserve"> </w:t>
            </w:r>
            <w:r w:rsidRPr="00CF2811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Pr="00CF2811" w:rsidRDefault="00E1341F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37439473" w14:textId="1EA3B259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9:00 am Mass</w:t>
            </w:r>
          </w:p>
          <w:p w14:paraId="08FDD1B5" w14:textId="35DF8542" w:rsidR="00181A56" w:rsidRPr="00CF2811" w:rsidRDefault="00181A56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AA4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3943680E" w:rsidR="00F311C9" w:rsidRPr="00EB0006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9757D93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1DCD58C3" w:rsidR="00A61453" w:rsidRDefault="00507BDE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F311C9" w:rsidRPr="00BF7F3B">
              <w:rPr>
                <w:sz w:val="20"/>
                <w:szCs w:val="20"/>
              </w:rPr>
              <w:t>Mass</w:t>
            </w:r>
          </w:p>
          <w:p w14:paraId="69D2F300" w14:textId="2ADB60ED" w:rsidR="00EA1D30" w:rsidRDefault="00EA1D30" w:rsidP="00BF7F3B">
            <w:pPr>
              <w:jc w:val="center"/>
              <w:rPr>
                <w:sz w:val="20"/>
                <w:szCs w:val="20"/>
              </w:rPr>
            </w:pPr>
          </w:p>
          <w:p w14:paraId="50C83F8C" w14:textId="77777777" w:rsidR="00EA1D30" w:rsidRDefault="00EA1D30" w:rsidP="00EA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 Class</w:t>
            </w:r>
          </w:p>
          <w:p w14:paraId="3D223026" w14:textId="2D3AC796" w:rsidR="00EA1D30" w:rsidRDefault="00EA1D30" w:rsidP="00EA1D30">
            <w:pPr>
              <w:jc w:val="center"/>
              <w:rPr>
                <w:sz w:val="20"/>
                <w:szCs w:val="20"/>
              </w:rPr>
            </w:pPr>
            <w:r w:rsidRPr="00EA1D30">
              <w:rPr>
                <w:b/>
                <w:sz w:val="20"/>
                <w:szCs w:val="20"/>
              </w:rPr>
              <w:t>5:00 pm</w:t>
            </w:r>
          </w:p>
          <w:p w14:paraId="443C22C2" w14:textId="57C1C69E" w:rsidR="00A61453" w:rsidRDefault="00A61453" w:rsidP="00BF7F3B">
            <w:pPr>
              <w:jc w:val="center"/>
              <w:rPr>
                <w:sz w:val="8"/>
                <w:szCs w:val="8"/>
              </w:rPr>
            </w:pPr>
          </w:p>
          <w:p w14:paraId="3FED777D" w14:textId="77777777" w:rsidR="00EA1D30" w:rsidRPr="008877B8" w:rsidRDefault="00EA1D30" w:rsidP="00BF7F3B">
            <w:pPr>
              <w:jc w:val="center"/>
              <w:rPr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37E859E1" w:rsidR="00F311C9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1D012147" w14:textId="2480CD63" w:rsidR="00A61453" w:rsidRPr="00464436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10E44E02" w:rsidR="00F311C9" w:rsidRPr="00EB0006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181A56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5B080E5D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5F1BFA5F" w14:textId="24127810" w:rsidR="00181A56" w:rsidRPr="00EB0006" w:rsidRDefault="00181A56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A166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2A32AE9" w14:textId="72C31A0B" w:rsidR="00F311C9" w:rsidRDefault="00CE7C45" w:rsidP="00626373">
            <w:pPr>
              <w:pStyle w:val="Dates"/>
            </w:pPr>
            <w:r>
              <w:t>22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0CE94123" w:rsidR="00F311C9" w:rsidRDefault="00CE7C45" w:rsidP="00F311C9">
            <w:pPr>
              <w:pStyle w:val="Dates"/>
            </w:pPr>
            <w:r>
              <w:t>23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1C71D978" w:rsidR="00F311C9" w:rsidRDefault="00CE7C45" w:rsidP="00F311C9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17471E59" w:rsidR="00F311C9" w:rsidRDefault="00CE7C45" w:rsidP="00F311C9">
            <w:pPr>
              <w:pStyle w:val="Dates"/>
            </w:pPr>
            <w:r>
              <w:t>25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9762DE4" w:rsidR="00F311C9" w:rsidRDefault="00CE7C45" w:rsidP="00F311C9">
            <w:pPr>
              <w:pStyle w:val="Dates"/>
            </w:pPr>
            <w:r>
              <w:t>26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7CCC32CC" w:rsidR="00F311C9" w:rsidRDefault="00CE7C45" w:rsidP="00F311C9">
            <w:pPr>
              <w:pStyle w:val="Dates"/>
            </w:pPr>
            <w:r>
              <w:t>27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9967E9C" w14:textId="5AC071AA" w:rsidR="00F311C9" w:rsidRDefault="00CE7C45" w:rsidP="00F311C9">
            <w:pPr>
              <w:pStyle w:val="Dates"/>
            </w:pPr>
            <w:r>
              <w:t>28</w:t>
            </w:r>
          </w:p>
        </w:tc>
      </w:tr>
      <w:tr w:rsidR="00615667" w14:paraId="37D9FC6D" w14:textId="77777777" w:rsidTr="00A32837">
        <w:trPr>
          <w:trHeight w:hRule="exact" w:val="188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424B397" w14:textId="77777777" w:rsidR="00C1469F" w:rsidRPr="007C45D2" w:rsidRDefault="00C1469F" w:rsidP="00372A59">
            <w:pPr>
              <w:jc w:val="center"/>
              <w:rPr>
                <w:b/>
              </w:rPr>
            </w:pPr>
            <w:r w:rsidRPr="007C45D2">
              <w:rPr>
                <w:b/>
              </w:rPr>
              <w:t>Confessions</w:t>
            </w:r>
          </w:p>
          <w:p w14:paraId="0F0A5065" w14:textId="40F63B05" w:rsidR="00C1469F" w:rsidRPr="007C45D2" w:rsidRDefault="00C1469F" w:rsidP="00372A59">
            <w:pPr>
              <w:jc w:val="center"/>
            </w:pPr>
            <w:r w:rsidRPr="007C45D2">
              <w:t>8:00</w:t>
            </w:r>
            <w:r w:rsidR="00DB78C6" w:rsidRPr="007C45D2">
              <w:t xml:space="preserve"> </w:t>
            </w:r>
            <w:r w:rsidRPr="007C45D2">
              <w:t>am</w:t>
            </w:r>
          </w:p>
          <w:p w14:paraId="4142F673" w14:textId="77777777" w:rsidR="00BE3429" w:rsidRPr="007C45D2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1DD27F0D" w:rsidR="00F311C9" w:rsidRPr="007C45D2" w:rsidRDefault="00F311C9" w:rsidP="00372A59">
            <w:pPr>
              <w:jc w:val="center"/>
              <w:rPr>
                <w:b/>
              </w:rPr>
            </w:pPr>
            <w:r w:rsidRPr="007C45D2">
              <w:rPr>
                <w:b/>
              </w:rPr>
              <w:t>9:00 am Mass</w:t>
            </w:r>
          </w:p>
          <w:p w14:paraId="2F60DDF4" w14:textId="05A5DCFD" w:rsidR="00181A56" w:rsidRPr="007C45D2" w:rsidRDefault="00181A56" w:rsidP="00372A59">
            <w:pPr>
              <w:jc w:val="center"/>
              <w:rPr>
                <w:b/>
              </w:rPr>
            </w:pPr>
            <w:r w:rsidRPr="007C45D2">
              <w:rPr>
                <w:b/>
              </w:rPr>
              <w:t>(In the Gym)</w:t>
            </w:r>
          </w:p>
          <w:p w14:paraId="5F6478E7" w14:textId="77777777" w:rsidR="00BE3429" w:rsidRPr="007C45D2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7C45D2" w:rsidRDefault="00372A59" w:rsidP="00372A59">
            <w:pPr>
              <w:jc w:val="center"/>
              <w:rPr>
                <w:b/>
              </w:rPr>
            </w:pPr>
            <w:r w:rsidRPr="007C45D2">
              <w:rPr>
                <w:b/>
              </w:rPr>
              <w:t>Faith Formation</w:t>
            </w:r>
          </w:p>
          <w:p w14:paraId="2DFD9974" w14:textId="25487513" w:rsidR="00372A59" w:rsidRPr="007C45D2" w:rsidRDefault="00372A59" w:rsidP="00372A59">
            <w:pPr>
              <w:jc w:val="center"/>
            </w:pPr>
            <w:r w:rsidRPr="007C45D2">
              <w:t>10-11:30 am</w:t>
            </w:r>
          </w:p>
          <w:p w14:paraId="46451D2D" w14:textId="77777777" w:rsidR="005F3978" w:rsidRPr="00EB0006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7D0045F" w:rsidR="00294FC5" w:rsidRDefault="00294FC5" w:rsidP="00F311C9">
            <w:pPr>
              <w:jc w:val="center"/>
              <w:rPr>
                <w:sz w:val="20"/>
                <w:szCs w:val="20"/>
              </w:rPr>
            </w:pPr>
            <w:r w:rsidRPr="00294FC5">
              <w:rPr>
                <w:sz w:val="20"/>
                <w:szCs w:val="20"/>
              </w:rPr>
              <w:t>No Mass</w:t>
            </w: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245C890" w14:textId="48E8BA2B" w:rsidR="00294FC5" w:rsidRDefault="00294FC5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 Prayer for the Legal Protection of Unborn Children</w:t>
            </w: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07310AB7" w:rsidR="00F311C9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BDB6C" w14:textId="423FA710" w:rsidR="00F311C9" w:rsidRDefault="00507B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1EF8E1E3" w14:textId="4CFE8978" w:rsidR="00EA1D30" w:rsidRDefault="00EA1D30" w:rsidP="00F311C9">
            <w:pPr>
              <w:jc w:val="center"/>
              <w:rPr>
                <w:sz w:val="20"/>
                <w:szCs w:val="20"/>
              </w:rPr>
            </w:pPr>
          </w:p>
          <w:p w14:paraId="53FD05EF" w14:textId="77777777" w:rsidR="00EA1D30" w:rsidRDefault="00EA1D30" w:rsidP="00EA1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 Class</w:t>
            </w:r>
          </w:p>
          <w:p w14:paraId="5BECAFC9" w14:textId="2CD981CF" w:rsidR="00EA1D30" w:rsidRPr="00EB0006" w:rsidRDefault="00EA1D30" w:rsidP="00EA1D30">
            <w:pPr>
              <w:jc w:val="center"/>
              <w:rPr>
                <w:sz w:val="20"/>
                <w:szCs w:val="20"/>
              </w:rPr>
            </w:pPr>
            <w:r w:rsidRPr="00EA1D30">
              <w:rPr>
                <w:b/>
                <w:sz w:val="20"/>
                <w:szCs w:val="20"/>
              </w:rPr>
              <w:t>5:00 pm</w:t>
            </w: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4C963688" w:rsidR="004250AF" w:rsidRDefault="00507BDE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09593429" w14:textId="77777777" w:rsidR="00A61453" w:rsidRDefault="00A61453" w:rsidP="00B04575">
            <w:pPr>
              <w:jc w:val="center"/>
              <w:rPr>
                <w:sz w:val="20"/>
                <w:szCs w:val="20"/>
              </w:rPr>
            </w:pP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4B7F2C6D" w:rsidR="004250AF" w:rsidRPr="00EB0006" w:rsidRDefault="00507BDE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73B36F39" w14:textId="03ED9E86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2A6C0EB" w14:textId="77777777" w:rsidR="00B40B65" w:rsidRPr="007C45D2" w:rsidRDefault="00B40B65" w:rsidP="00B40B65">
            <w:pPr>
              <w:jc w:val="center"/>
            </w:pPr>
            <w:r w:rsidRPr="007C45D2">
              <w:rPr>
                <w:b/>
              </w:rPr>
              <w:t>Confessions</w:t>
            </w:r>
            <w:r w:rsidRPr="007C45D2">
              <w:t xml:space="preserve"> </w:t>
            </w:r>
          </w:p>
          <w:p w14:paraId="6243C871" w14:textId="77777777" w:rsidR="00B40B65" w:rsidRPr="007C45D2" w:rsidRDefault="00B40B65" w:rsidP="00B40B65">
            <w:pPr>
              <w:jc w:val="center"/>
            </w:pPr>
            <w:r w:rsidRPr="007C45D2">
              <w:t>3:00 pm</w:t>
            </w:r>
          </w:p>
          <w:p w14:paraId="5D6D856B" w14:textId="77777777" w:rsidR="00B40B65" w:rsidRPr="007C45D2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4DA44910" w14:textId="50DE3687" w:rsidR="00B40B65" w:rsidRPr="007C45D2" w:rsidRDefault="00B40B65" w:rsidP="00B40B65">
            <w:pPr>
              <w:jc w:val="center"/>
              <w:rPr>
                <w:b/>
              </w:rPr>
            </w:pPr>
            <w:r w:rsidRPr="007C45D2">
              <w:rPr>
                <w:b/>
              </w:rPr>
              <w:t>4:00 pm Mass</w:t>
            </w:r>
          </w:p>
          <w:p w14:paraId="77DEC8C2" w14:textId="250CB2FA" w:rsidR="00181A56" w:rsidRPr="007C45D2" w:rsidRDefault="00181A56" w:rsidP="00B40B65">
            <w:pPr>
              <w:jc w:val="center"/>
              <w:rPr>
                <w:b/>
              </w:rPr>
            </w:pPr>
            <w:r w:rsidRPr="007C45D2">
              <w:rPr>
                <w:b/>
              </w:rPr>
              <w:t>(In the Gym)</w:t>
            </w:r>
          </w:p>
          <w:p w14:paraId="505B1293" w14:textId="697C8A02" w:rsidR="001E2633" w:rsidRPr="007C45D2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1ABED172" w:rsidR="00FB4D4B" w:rsidRPr="00FB4D4B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7C45D2">
              <w:rPr>
                <w:b/>
              </w:rPr>
              <w:t>St. Vincent Collection</w:t>
            </w:r>
          </w:p>
        </w:tc>
      </w:tr>
      <w:tr w:rsidR="00615667" w14:paraId="02F3E94A" w14:textId="77777777" w:rsidTr="00EA166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0B5B6DE" w14:textId="1E4395C0" w:rsidR="00F311C9" w:rsidRDefault="00CE7C45" w:rsidP="00F311C9">
            <w:pPr>
              <w:pStyle w:val="Dates"/>
            </w:pPr>
            <w:r>
              <w:t>29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188E1B4B" w:rsidR="00F311C9" w:rsidRDefault="00CE7C45" w:rsidP="00F311C9">
            <w:pPr>
              <w:pStyle w:val="Dates"/>
            </w:pPr>
            <w:r>
              <w:t>30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7E2E09B1" w:rsidR="00F311C9" w:rsidRDefault="00CE7C45" w:rsidP="003A45C7">
            <w:pPr>
              <w:pStyle w:val="Dates"/>
            </w:pPr>
            <w:r>
              <w:t>31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4736D76B" w:rsidR="00F311C9" w:rsidRDefault="00F311C9" w:rsidP="00F311C9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0C191685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1DF2F120" w:rsidR="00F311C9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31B8CC2" w14:textId="116AC1D2" w:rsidR="00F311C9" w:rsidRDefault="00F311C9" w:rsidP="00F311C9">
            <w:pPr>
              <w:pStyle w:val="Dates"/>
            </w:pPr>
          </w:p>
        </w:tc>
      </w:tr>
      <w:tr w:rsidR="00615667" w14:paraId="74D6BF02" w14:textId="77777777" w:rsidTr="00A32837">
        <w:trPr>
          <w:trHeight w:hRule="exact" w:val="262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F8D016D" w14:textId="77777777" w:rsidR="00B40B65" w:rsidRPr="00A32837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>Confessions</w:t>
            </w:r>
          </w:p>
          <w:p w14:paraId="3F7C926E" w14:textId="77777777" w:rsidR="00B40B65" w:rsidRPr="00A32837" w:rsidRDefault="00B40B65" w:rsidP="00B40B65">
            <w:pPr>
              <w:jc w:val="center"/>
              <w:rPr>
                <w:sz w:val="16"/>
                <w:szCs w:val="16"/>
              </w:rPr>
            </w:pPr>
            <w:r w:rsidRPr="00A32837">
              <w:rPr>
                <w:sz w:val="16"/>
                <w:szCs w:val="16"/>
              </w:rPr>
              <w:t>8:00 am</w:t>
            </w:r>
          </w:p>
          <w:p w14:paraId="0FDE9811" w14:textId="733ADD6F" w:rsidR="00B40B65" w:rsidRPr="00A32837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>9:00 am Mass</w:t>
            </w:r>
          </w:p>
          <w:p w14:paraId="344DE981" w14:textId="61FA6126" w:rsidR="00181A56" w:rsidRPr="00A32837" w:rsidRDefault="00181A56" w:rsidP="00B40B65">
            <w:pPr>
              <w:jc w:val="center"/>
              <w:rPr>
                <w:b/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>(In the Gym)</w:t>
            </w:r>
          </w:p>
          <w:p w14:paraId="15A39F16" w14:textId="77777777" w:rsidR="00B40B65" w:rsidRPr="00A32837" w:rsidRDefault="00B40B65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45D0EEE1" w14:textId="69AED6DC" w:rsidR="00FB4D4B" w:rsidRPr="00A32837" w:rsidRDefault="00FB4D4B" w:rsidP="002F1222">
            <w:pPr>
              <w:jc w:val="center"/>
              <w:rPr>
                <w:b/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>St. Vincent Collection</w:t>
            </w:r>
          </w:p>
          <w:p w14:paraId="7375959A" w14:textId="5707CC37" w:rsidR="007C45D2" w:rsidRPr="00A32837" w:rsidRDefault="007C45D2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44F33DD6" w14:textId="77777777" w:rsidR="007C45D2" w:rsidRPr="00A32837" w:rsidRDefault="007C45D2" w:rsidP="002F1222">
            <w:pPr>
              <w:jc w:val="center"/>
              <w:rPr>
                <w:b/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>Catholic Schools Week Pancake Breakfast</w:t>
            </w:r>
          </w:p>
          <w:p w14:paraId="61324F51" w14:textId="67F88AD7" w:rsidR="007C45D2" w:rsidRPr="00A32837" w:rsidRDefault="007C45D2" w:rsidP="002F1222">
            <w:pPr>
              <w:jc w:val="center"/>
              <w:rPr>
                <w:sz w:val="16"/>
                <w:szCs w:val="16"/>
              </w:rPr>
            </w:pPr>
            <w:r w:rsidRPr="00A32837">
              <w:rPr>
                <w:b/>
                <w:sz w:val="16"/>
                <w:szCs w:val="16"/>
              </w:rPr>
              <w:t xml:space="preserve"> </w:t>
            </w:r>
            <w:r w:rsidRPr="00A32837">
              <w:rPr>
                <w:sz w:val="16"/>
                <w:szCs w:val="16"/>
              </w:rPr>
              <w:t>10:00 am</w:t>
            </w:r>
          </w:p>
          <w:p w14:paraId="771E584A" w14:textId="77777777" w:rsidR="00F17186" w:rsidRPr="007C45D2" w:rsidRDefault="00F17186" w:rsidP="002F1222"/>
          <w:p w14:paraId="59A2C74B" w14:textId="764499D9" w:rsidR="00F311C9" w:rsidRPr="007C45D2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601EBCF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7EFB98" w14:textId="6EA6B46D" w:rsidR="00AA3F04" w:rsidRPr="00AF015B" w:rsidRDefault="006F21E8" w:rsidP="004250AF">
            <w:pPr>
              <w:jc w:val="center"/>
              <w:rPr>
                <w:sz w:val="20"/>
                <w:szCs w:val="20"/>
              </w:rPr>
            </w:pPr>
            <w:r w:rsidRPr="00AF015B">
              <w:rPr>
                <w:sz w:val="20"/>
                <w:szCs w:val="20"/>
              </w:rPr>
              <w:t>9:00 am Mass</w:t>
            </w:r>
          </w:p>
          <w:p w14:paraId="5BDDB25F" w14:textId="2CAFC3C9" w:rsidR="00F311C9" w:rsidRPr="00AF015B" w:rsidRDefault="00181A56" w:rsidP="00F311C9">
            <w:pPr>
              <w:jc w:val="center"/>
              <w:rPr>
                <w:b/>
                <w:sz w:val="20"/>
                <w:szCs w:val="20"/>
              </w:rPr>
            </w:pPr>
            <w:r w:rsidRPr="00AF015B">
              <w:rPr>
                <w:b/>
                <w:sz w:val="20"/>
                <w:szCs w:val="20"/>
              </w:rPr>
              <w:t>(In the Conference Room)</w:t>
            </w:r>
          </w:p>
          <w:p w14:paraId="6DF6CE5C" w14:textId="2EC6A696" w:rsidR="00A32837" w:rsidRPr="00AF015B" w:rsidRDefault="00A32837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5F185B6" w14:textId="01D1B7B8" w:rsidR="00A32837" w:rsidRPr="00AF015B" w:rsidRDefault="00A32837" w:rsidP="00F311C9">
            <w:pPr>
              <w:jc w:val="center"/>
              <w:rPr>
                <w:sz w:val="20"/>
                <w:szCs w:val="20"/>
              </w:rPr>
            </w:pPr>
            <w:r w:rsidRPr="00AF015B">
              <w:rPr>
                <w:sz w:val="20"/>
                <w:szCs w:val="20"/>
              </w:rPr>
              <w:t>Welcome Giving Team Meeting</w:t>
            </w:r>
            <w:r w:rsidR="00EA1D30" w:rsidRPr="00AF015B">
              <w:rPr>
                <w:sz w:val="20"/>
                <w:szCs w:val="20"/>
              </w:rPr>
              <w:t>s</w:t>
            </w:r>
          </w:p>
          <w:p w14:paraId="2704A0A8" w14:textId="484D7F85" w:rsidR="00A32837" w:rsidRPr="00AF015B" w:rsidRDefault="00A32837" w:rsidP="00F311C9">
            <w:pPr>
              <w:jc w:val="center"/>
              <w:rPr>
                <w:b/>
                <w:sz w:val="20"/>
                <w:szCs w:val="20"/>
              </w:rPr>
            </w:pPr>
            <w:r w:rsidRPr="00AF015B">
              <w:rPr>
                <w:b/>
                <w:sz w:val="20"/>
                <w:szCs w:val="20"/>
              </w:rPr>
              <w:t>6:30 pm</w:t>
            </w:r>
          </w:p>
          <w:p w14:paraId="51D42A56" w14:textId="720CE07F" w:rsidR="00F311C9" w:rsidRPr="003F28FB" w:rsidRDefault="00F311C9" w:rsidP="0055162D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3981A124" w:rsidR="00AA3F04" w:rsidRPr="002B5BE5" w:rsidRDefault="00AA3F04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4D89B9E" w14:textId="479A4937" w:rsidR="00AA3F04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A41965">
        <w:trPr>
          <w:trHeight w:hRule="exact" w:val="1815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C93AB7A" w14:textId="33B251DE" w:rsidR="00F311C9" w:rsidRDefault="00D3452D" w:rsidP="00181A56">
            <w:pPr>
              <w:rPr>
                <w:rFonts w:ascii="Corbel" w:hAnsi="Corbel"/>
                <w:sz w:val="22"/>
                <w:szCs w:val="22"/>
              </w:rPr>
            </w:pPr>
            <w:r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5D2D1EAA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0</wp:posOffset>
                      </wp:positionV>
                      <wp:extent cx="2743200" cy="11334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26FE3A33" w:rsidR="004A2B9C" w:rsidRDefault="00312399" w:rsidP="00D3452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3452D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B90265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February</w:t>
                                  </w:r>
                                  <w:r w:rsidR="00367314" w:rsidRPr="00D3452D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020B7339" w14:textId="77777777" w:rsidR="00507BDE" w:rsidRPr="00507BDE" w:rsidRDefault="00507BDE" w:rsidP="00D3452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32FFB317" w14:textId="7A69AD3F" w:rsidR="00B90265" w:rsidRDefault="00B90265" w:rsidP="00B90265">
                                  <w:pPr>
                                    <w:shd w:val="clear" w:color="auto" w:fill="FFFFFF" w:themeFill="background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February 22: Ash Wednesday</w:t>
                                  </w:r>
                                </w:p>
                                <w:p w14:paraId="6CD5FEB0" w14:textId="142AA1BD" w:rsidR="001D6D00" w:rsidRPr="001D6D00" w:rsidRDefault="00B90265" w:rsidP="00AE5687">
                                  <w:pPr>
                                    <w:shd w:val="clear" w:color="auto" w:fill="FFFFFF" w:themeFill="background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Masses: 9</w:t>
                                  </w:r>
                                  <w:r w:rsidR="00E23821">
                                    <w:rPr>
                                      <w:sz w:val="22"/>
                                      <w:szCs w:val="22"/>
                                    </w:rPr>
                                    <w:t>:00 am &amp; 4:00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9pt;margin-top:0;width:3in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" fillcolor="#edf6fc [662]" stroked="f">
                      <v:textbox>
                        <w:txbxContent>
                          <w:p w14:paraId="2CD172D0" w14:textId="26FE3A33" w:rsidR="004A2B9C" w:rsidRDefault="00312399" w:rsidP="00D3452D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45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Upcoming Events in </w:t>
                            </w:r>
                            <w:r w:rsidR="00B9026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February</w:t>
                            </w:r>
                            <w:r w:rsidR="00367314" w:rsidRPr="00D345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20B7339" w14:textId="77777777" w:rsidR="00507BDE" w:rsidRPr="00507BDE" w:rsidRDefault="00507BDE" w:rsidP="00D3452D">
                            <w:pPr>
                              <w:shd w:val="clear" w:color="auto" w:fill="FFFFFF" w:themeFill="background1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2FFB317" w14:textId="7A69AD3F" w:rsidR="00B90265" w:rsidRDefault="00B90265" w:rsidP="00B90265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February 22: Ash Wednesday</w:t>
                            </w:r>
                          </w:p>
                          <w:p w14:paraId="6CD5FEB0" w14:textId="142AA1BD" w:rsidR="001D6D00" w:rsidRPr="001D6D00" w:rsidRDefault="00B90265" w:rsidP="00AE5687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Masses: 9</w:t>
                            </w:r>
                            <w:r w:rsidR="00E23821">
                              <w:rPr>
                                <w:sz w:val="22"/>
                                <w:szCs w:val="22"/>
                              </w:rPr>
                              <w:t>:00 am &amp; 4:00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Mon</w:t>
            </w:r>
            <w:r w:rsidR="00AE10B5">
              <w:rPr>
                <w:rFonts w:ascii="Corbel" w:hAnsi="Corbel"/>
                <w:sz w:val="22"/>
                <w:szCs w:val="22"/>
              </w:rPr>
              <w:t>day – Friday   8:00 am – 4:00 pm</w:t>
            </w:r>
            <w:r w:rsidR="004A2B9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5AFB89EA" w14:textId="6D51B604" w:rsidR="00181A56" w:rsidRPr="004A2B9C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Father Peter will be on vacation </w:t>
            </w:r>
            <w:r w:rsidR="00B45D03">
              <w:rPr>
                <w:rFonts w:ascii="Corbel" w:hAnsi="Corbel"/>
                <w:sz w:val="22"/>
                <w:szCs w:val="22"/>
              </w:rPr>
              <w:t>from 12/25-1/27</w:t>
            </w:r>
            <w:r>
              <w:rPr>
                <w:rFonts w:ascii="Corbel" w:hAnsi="Corbel"/>
                <w:sz w:val="22"/>
                <w:szCs w:val="22"/>
              </w:rPr>
              <w:t>.</w:t>
            </w:r>
          </w:p>
          <w:p w14:paraId="3296AAD9" w14:textId="4A2E7BDC" w:rsidR="00A53FB2" w:rsidRDefault="009B0893" w:rsidP="005605F2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>Confession Times: Saturdays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3:00 PM</w:t>
            </w:r>
            <w:r w:rsidR="00A53FB2">
              <w:rPr>
                <w:rFonts w:ascii="Corbel" w:hAnsi="Corbel"/>
                <w:sz w:val="22"/>
                <w:szCs w:val="22"/>
              </w:rPr>
              <w:t xml:space="preserve"> </w:t>
            </w:r>
            <w:r w:rsidR="00181A56">
              <w:rPr>
                <w:rFonts w:ascii="Corbel" w:hAnsi="Corbel"/>
                <w:sz w:val="22"/>
                <w:szCs w:val="22"/>
              </w:rPr>
              <w:t>(In the gym-starting 1/14</w:t>
            </w:r>
            <w:r w:rsidR="00944167">
              <w:rPr>
                <w:rFonts w:ascii="Corbel" w:hAnsi="Corbel"/>
                <w:sz w:val="22"/>
                <w:szCs w:val="22"/>
              </w:rPr>
              <w:t>.</w:t>
            </w:r>
            <w:r w:rsidR="00181A56">
              <w:rPr>
                <w:rFonts w:ascii="Corbel" w:hAnsi="Corbel"/>
                <w:sz w:val="22"/>
                <w:szCs w:val="22"/>
              </w:rPr>
              <w:t>)</w:t>
            </w:r>
          </w:p>
          <w:p w14:paraId="39AF7B94" w14:textId="6F84E28B" w:rsidR="005605F2" w:rsidRDefault="00A53FB2" w:rsidP="005605F2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                            </w:t>
            </w:r>
            <w:r w:rsidR="005605F2">
              <w:rPr>
                <w:rFonts w:ascii="Corbel" w:hAnsi="Corbel"/>
                <w:sz w:val="22"/>
                <w:szCs w:val="22"/>
              </w:rPr>
              <w:t>Sundays: 8:00 AM</w:t>
            </w:r>
            <w:r w:rsidR="00944167">
              <w:rPr>
                <w:rFonts w:ascii="Corbel" w:hAnsi="Corbel"/>
                <w:sz w:val="22"/>
                <w:szCs w:val="22"/>
              </w:rPr>
              <w:t xml:space="preserve"> (In the gym-starting 1/15.)</w:t>
            </w:r>
          </w:p>
          <w:p w14:paraId="1738AD51" w14:textId="11F5CED1" w:rsidR="00944167" w:rsidRDefault="00944167" w:rsidP="005605F2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Week </w:t>
            </w:r>
            <w:r w:rsidR="008D1B66">
              <w:rPr>
                <w:rFonts w:ascii="Corbel" w:hAnsi="Corbel"/>
                <w:sz w:val="22"/>
                <w:szCs w:val="22"/>
              </w:rPr>
              <w:t>day Masses will be held in the c</w:t>
            </w:r>
            <w:r>
              <w:rPr>
                <w:rFonts w:ascii="Corbel" w:hAnsi="Corbel"/>
                <w:sz w:val="22"/>
                <w:szCs w:val="22"/>
              </w:rPr>
              <w:t>onference room starting 1/31.</w:t>
            </w:r>
          </w:p>
          <w:p w14:paraId="0B49D4FC" w14:textId="1B2C38B7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415AB0F6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CE7C45">
        <w:rPr>
          <w:rFonts w:ascii="Monotype Corsiva" w:eastAsia="Calibri" w:hAnsi="Monotype Corsiva" w:cs="Times New Roman"/>
          <w:b/>
          <w:color w:val="115584" w:themeColor="accent1" w:themeShade="BF"/>
          <w:sz w:val="72"/>
          <w:szCs w:val="72"/>
        </w:rPr>
        <w:t>January</w:t>
      </w:r>
      <w:r w:rsidR="008D5903" w:rsidRPr="00B8027B">
        <w:rPr>
          <w:rFonts w:ascii="Monotype Corsiva" w:eastAsia="Calibri" w:hAnsi="Monotype Corsiva" w:cs="Times New Roman"/>
          <w:b/>
          <w:color w:val="115584" w:themeColor="accent1" w:themeShade="BF"/>
          <w:sz w:val="72"/>
          <w:szCs w:val="72"/>
        </w:rPr>
        <w:t xml:space="preserve"> Birthdays</w:t>
      </w:r>
    </w:p>
    <w:p w14:paraId="5E5C8A33" w14:textId="484A4D7E" w:rsidR="00940709" w:rsidRDefault="00940709" w:rsidP="00961557">
      <w:pPr>
        <w:pStyle w:val="NoSpacing"/>
        <w:rPr>
          <w:color w:val="FF9900"/>
        </w:rPr>
      </w:pPr>
    </w:p>
    <w:p w14:paraId="658BB49C" w14:textId="3B9CBCB5" w:rsidR="00570270" w:rsidRDefault="00570270" w:rsidP="00961557">
      <w:pPr>
        <w:pStyle w:val="NoSpacing"/>
        <w:rPr>
          <w:color w:val="FF9900"/>
        </w:rPr>
      </w:pPr>
    </w:p>
    <w:p w14:paraId="07004526" w14:textId="6DC3F2C3" w:rsidR="00570270" w:rsidRDefault="00570270" w:rsidP="00961557">
      <w:pPr>
        <w:pStyle w:val="NoSpacing"/>
        <w:rPr>
          <w:color w:val="FF9900"/>
        </w:rPr>
      </w:pPr>
    </w:p>
    <w:p w14:paraId="572DEDDF" w14:textId="0BBEE322" w:rsidR="00570270" w:rsidRDefault="00570270" w:rsidP="00961557">
      <w:pPr>
        <w:pStyle w:val="NoSpacing"/>
        <w:rPr>
          <w:color w:val="FF9900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389D373A">
                <wp:simplePos x="0" y="0"/>
                <wp:positionH relativeFrom="margin">
                  <wp:posOffset>3524250</wp:posOffset>
                </wp:positionH>
                <wp:positionV relativeFrom="paragraph">
                  <wp:posOffset>99696</wp:posOffset>
                </wp:positionV>
                <wp:extent cx="2905125" cy="8915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91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03139" w14:textId="491ABC59" w:rsidR="00570270" w:rsidRDefault="00FA026E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January  </w:t>
                            </w:r>
                            <w:r w:rsidR="0057027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20</w:t>
                            </w:r>
                            <w:r w:rsidR="0057027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Douglas Campbell</w:t>
                            </w:r>
                          </w:p>
                          <w:p w14:paraId="68FD4B52" w14:textId="77777777" w:rsidR="00570270" w:rsidRDefault="00570270" w:rsidP="00570270">
                            <w:pPr>
                              <w:spacing w:line="360" w:lineRule="auto"/>
                              <w:ind w:left="720" w:firstLine="720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Stephen Grant</w:t>
                            </w:r>
                          </w:p>
                          <w:p w14:paraId="583F6D0B" w14:textId="5F0AEB56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Karl Wood</w:t>
                            </w:r>
                          </w:p>
                          <w:p w14:paraId="40F33A21" w14:textId="588A94AC" w:rsidR="00FA026E" w:rsidRDefault="00FA026E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 22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Fisher</w:t>
                            </w:r>
                          </w:p>
                          <w:p w14:paraId="14471A30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23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Thomas Allen</w:t>
                            </w:r>
                          </w:p>
                          <w:p w14:paraId="06C45917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26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James Bischoff</w:t>
                            </w:r>
                          </w:p>
                          <w:p w14:paraId="359A7CEE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Diana VanSickle</w:t>
                            </w:r>
                          </w:p>
                          <w:p w14:paraId="02B78B6F" w14:textId="57766526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27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Ashlynn Bovay</w:t>
                            </w:r>
                          </w:p>
                          <w:p w14:paraId="74133466" w14:textId="39422335" w:rsidR="00FA026E" w:rsidRDefault="00FA026E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Rhonda Willemot</w:t>
                            </w:r>
                          </w:p>
                          <w:p w14:paraId="280FCF71" w14:textId="65603ED8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Mader</w:t>
                            </w:r>
                          </w:p>
                          <w:p w14:paraId="0195EEEE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David Johnson</w:t>
                            </w:r>
                          </w:p>
                          <w:p w14:paraId="6FFBE1DF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Emily Johnson</w:t>
                            </w:r>
                          </w:p>
                          <w:p w14:paraId="2D1517CF" w14:textId="77777777" w:rsidR="00570270" w:rsidRDefault="00570270" w:rsidP="00570270">
                            <w:pPr>
                              <w:spacing w:line="360" w:lineRule="auto"/>
                              <w:ind w:left="720" w:firstLine="720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Linda Nielsen</w:t>
                            </w:r>
                          </w:p>
                          <w:p w14:paraId="1D3F1F84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January 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Chester Bronke</w:t>
                            </w:r>
                          </w:p>
                          <w:p w14:paraId="19A8D117" w14:textId="77777777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Larry Green</w:t>
                            </w:r>
                          </w:p>
                          <w:p w14:paraId="7C6A136D" w14:textId="06B7C4CA" w:rsidR="00570270" w:rsidRDefault="00570270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Edgar Roger</w:t>
                            </w:r>
                          </w:p>
                          <w:p w14:paraId="5305346D" w14:textId="77777777" w:rsidR="00930839" w:rsidRPr="004E5497" w:rsidRDefault="00930839" w:rsidP="0057027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00E3C2D6" w14:textId="294A5F76" w:rsidR="001B2306" w:rsidRPr="001B2306" w:rsidRDefault="00BE743D" w:rsidP="001B230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53D0185" wp14:editId="2BD6290B">
                                  <wp:extent cx="2640330" cy="293370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807" cy="2942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63E" id="_x0000_s1027" type="#_x0000_t202" style="position:absolute;margin-left:277.5pt;margin-top:7.85pt;width:228.75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" fillcolor="window" stroked="f" strokeweight=".5pt">
                <v:textbox>
                  <w:txbxContent>
                    <w:p w14:paraId="57D03139" w14:textId="491ABC59" w:rsidR="00570270" w:rsidRDefault="00FA026E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January  </w:t>
                      </w:r>
                      <w:r w:rsidR="0057027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20</w:t>
                      </w:r>
                      <w:r w:rsidR="0057027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Douglas Campbell</w:t>
                      </w:r>
                    </w:p>
                    <w:p w14:paraId="68FD4B52" w14:textId="77777777" w:rsidR="00570270" w:rsidRDefault="00570270" w:rsidP="00570270">
                      <w:pPr>
                        <w:spacing w:line="360" w:lineRule="auto"/>
                        <w:ind w:left="720" w:firstLine="720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Stephen Grant</w:t>
                      </w:r>
                    </w:p>
                    <w:p w14:paraId="583F6D0B" w14:textId="5F0AEB56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Karl Wood</w:t>
                      </w:r>
                    </w:p>
                    <w:p w14:paraId="40F33A21" w14:textId="588A94AC" w:rsidR="00FA026E" w:rsidRDefault="00FA026E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 22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Fisher</w:t>
                      </w:r>
                    </w:p>
                    <w:p w14:paraId="14471A30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23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Thomas Allen</w:t>
                      </w:r>
                    </w:p>
                    <w:p w14:paraId="06C45917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26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James Bischoff</w:t>
                      </w:r>
                    </w:p>
                    <w:p w14:paraId="359A7CEE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Diana VanSickle</w:t>
                      </w:r>
                    </w:p>
                    <w:p w14:paraId="02B78B6F" w14:textId="57766526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27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Ashlynn Bovay</w:t>
                      </w:r>
                    </w:p>
                    <w:p w14:paraId="74133466" w14:textId="39422335" w:rsidR="00FA026E" w:rsidRDefault="00FA026E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Rhonda Willemot</w:t>
                      </w:r>
                    </w:p>
                    <w:p w14:paraId="280FCF71" w14:textId="65603ED8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Mader</w:t>
                      </w:r>
                    </w:p>
                    <w:p w14:paraId="0195EEEE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David Johnson</w:t>
                      </w:r>
                    </w:p>
                    <w:p w14:paraId="6FFBE1DF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Emily Johnson</w:t>
                      </w:r>
                    </w:p>
                    <w:p w14:paraId="2D1517CF" w14:textId="77777777" w:rsidR="00570270" w:rsidRDefault="00570270" w:rsidP="00570270">
                      <w:pPr>
                        <w:spacing w:line="360" w:lineRule="auto"/>
                        <w:ind w:left="720" w:firstLine="720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Linda Nielsen</w:t>
                      </w:r>
                    </w:p>
                    <w:p w14:paraId="1D3F1F84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January 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Chester Bronke</w:t>
                      </w:r>
                    </w:p>
                    <w:p w14:paraId="19A8D117" w14:textId="77777777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Larry Green</w:t>
                      </w:r>
                    </w:p>
                    <w:p w14:paraId="7C6A136D" w14:textId="06B7C4CA" w:rsidR="00570270" w:rsidRDefault="00570270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Edgar Roger</w:t>
                      </w:r>
                    </w:p>
                    <w:p w14:paraId="5305346D" w14:textId="77777777" w:rsidR="00930839" w:rsidRPr="004E5497" w:rsidRDefault="00930839" w:rsidP="0057027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00E3C2D6" w14:textId="294A5F76" w:rsidR="001B2306" w:rsidRPr="001B2306" w:rsidRDefault="00BE743D" w:rsidP="001B230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53D0185" wp14:editId="2BD6290B">
                            <wp:extent cx="2640330" cy="2933700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807" cy="2942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3CF99" w14:textId="7BDA9624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sz w:val="20"/>
        </w:rPr>
        <w:t xml:space="preserve"> </w:t>
      </w:r>
      <w:r>
        <w:rPr>
          <w:rFonts w:ascii="Monotype Corsiva" w:hAnsi="Monotype Corsiva"/>
          <w:sz w:val="28"/>
          <w:szCs w:val="28"/>
        </w:rPr>
        <w:t>January  1</w:t>
      </w:r>
      <w:r>
        <w:rPr>
          <w:rFonts w:ascii="Monotype Corsiva" w:hAnsi="Monotype Corsiva"/>
          <w:sz w:val="28"/>
          <w:szCs w:val="28"/>
        </w:rPr>
        <w:tab/>
        <w:t>Louise Spicer</w:t>
      </w:r>
    </w:p>
    <w:p w14:paraId="1DA021FC" w14:textId="3B48F42A" w:rsidR="00570270" w:rsidRDefault="002456EE" w:rsidP="002456EE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</w:t>
      </w:r>
      <w:r>
        <w:rPr>
          <w:rFonts w:ascii="Monotype Corsiva" w:hAnsi="Monotype Corsiva"/>
          <w:sz w:val="28"/>
          <w:szCs w:val="28"/>
        </w:rPr>
        <w:tab/>
      </w:r>
      <w:r w:rsidR="00570270">
        <w:rPr>
          <w:rFonts w:ascii="Monotype Corsiva" w:hAnsi="Monotype Corsiva"/>
          <w:sz w:val="28"/>
          <w:szCs w:val="28"/>
        </w:rPr>
        <w:t>Steve Sandoval</w:t>
      </w:r>
      <w:r w:rsidR="003C73BC">
        <w:rPr>
          <w:rFonts w:ascii="Monotype Corsiva" w:hAnsi="Monotype Corsiva"/>
          <w:sz w:val="28"/>
          <w:szCs w:val="28"/>
        </w:rPr>
        <w:t xml:space="preserve"> Jr.</w:t>
      </w:r>
    </w:p>
    <w:p w14:paraId="23448EB3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3</w:t>
      </w:r>
      <w:r>
        <w:rPr>
          <w:rFonts w:ascii="Monotype Corsiva" w:hAnsi="Monotype Corsiva"/>
          <w:sz w:val="28"/>
          <w:szCs w:val="28"/>
        </w:rPr>
        <w:tab/>
        <w:t>John Duncan</w:t>
      </w:r>
    </w:p>
    <w:p w14:paraId="18232DD0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Terri Mackey</w:t>
      </w:r>
    </w:p>
    <w:p w14:paraId="18A154AA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Catherine Pray</w:t>
      </w:r>
    </w:p>
    <w:p w14:paraId="0039B7E8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5</w:t>
      </w:r>
      <w:r>
        <w:rPr>
          <w:rFonts w:ascii="Monotype Corsiva" w:hAnsi="Monotype Corsiva"/>
          <w:sz w:val="28"/>
          <w:szCs w:val="28"/>
        </w:rPr>
        <w:tab/>
        <w:t>Mark Wejroch</w:t>
      </w:r>
    </w:p>
    <w:p w14:paraId="4150F0F5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Tiffanie Wilson</w:t>
      </w:r>
    </w:p>
    <w:p w14:paraId="5938D141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10</w:t>
      </w:r>
      <w:r>
        <w:rPr>
          <w:rFonts w:ascii="Monotype Corsiva" w:hAnsi="Monotype Corsiva"/>
          <w:sz w:val="28"/>
          <w:szCs w:val="28"/>
        </w:rPr>
        <w:tab/>
        <w:t>Alex Bosel</w:t>
      </w:r>
    </w:p>
    <w:p w14:paraId="73C08234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11</w:t>
      </w:r>
      <w:r>
        <w:rPr>
          <w:rFonts w:ascii="Monotype Corsiva" w:hAnsi="Monotype Corsiva"/>
          <w:sz w:val="28"/>
          <w:szCs w:val="28"/>
        </w:rPr>
        <w:tab/>
        <w:t>Rosemary Thompson</w:t>
      </w:r>
    </w:p>
    <w:p w14:paraId="3B4FEBB1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12</w:t>
      </w:r>
      <w:r>
        <w:rPr>
          <w:rFonts w:ascii="Monotype Corsiva" w:hAnsi="Monotype Corsiva"/>
          <w:sz w:val="28"/>
          <w:szCs w:val="28"/>
        </w:rPr>
        <w:tab/>
        <w:t>Annette Helms</w:t>
      </w:r>
    </w:p>
    <w:p w14:paraId="0411C73C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Jane Hock</w:t>
      </w:r>
    </w:p>
    <w:p w14:paraId="39150BC9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Patricia Zielinski</w:t>
      </w:r>
    </w:p>
    <w:p w14:paraId="66B7ED33" w14:textId="1E373935" w:rsidR="00570270" w:rsidRDefault="00570270" w:rsidP="003C73BC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13</w:t>
      </w:r>
      <w:r>
        <w:rPr>
          <w:rFonts w:ascii="Monotype Corsiva" w:hAnsi="Monotype Corsiva"/>
          <w:sz w:val="28"/>
          <w:szCs w:val="28"/>
        </w:rPr>
        <w:tab/>
        <w:t>Linda Mizera</w:t>
      </w:r>
    </w:p>
    <w:p w14:paraId="3913B2F1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Jessica Sandoval</w:t>
      </w:r>
    </w:p>
    <w:p w14:paraId="43C4933A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14</w:t>
      </w:r>
      <w:r>
        <w:rPr>
          <w:rFonts w:ascii="Monotype Corsiva" w:hAnsi="Monotype Corsiva"/>
          <w:sz w:val="28"/>
          <w:szCs w:val="28"/>
        </w:rPr>
        <w:tab/>
        <w:t>Eleanore Bajak</w:t>
      </w:r>
    </w:p>
    <w:p w14:paraId="67510371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Judy Tyo</w:t>
      </w:r>
    </w:p>
    <w:p w14:paraId="29FDEB0E" w14:textId="7777777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Sherry Pirrotta</w:t>
      </w:r>
    </w:p>
    <w:p w14:paraId="6A8C4C99" w14:textId="722F6417" w:rsidR="00570270" w:rsidRDefault="00570270" w:rsidP="005702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18</w:t>
      </w:r>
      <w:r>
        <w:rPr>
          <w:rFonts w:ascii="Monotype Corsiva" w:hAnsi="Monotype Corsiva"/>
          <w:sz w:val="28"/>
          <w:szCs w:val="28"/>
        </w:rPr>
        <w:tab/>
        <w:t>Lydia Campbell</w:t>
      </w:r>
    </w:p>
    <w:p w14:paraId="4327AF5D" w14:textId="77777777" w:rsidR="00930839" w:rsidRPr="00930839" w:rsidRDefault="00930839" w:rsidP="0093083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930839">
        <w:rPr>
          <w:rFonts w:ascii="Monotype Corsiva" w:hAnsi="Monotype Corsiva"/>
          <w:sz w:val="28"/>
          <w:szCs w:val="28"/>
        </w:rPr>
        <w:t>January  19</w:t>
      </w:r>
      <w:r w:rsidRPr="00930839">
        <w:rPr>
          <w:rFonts w:ascii="Monotype Corsiva" w:hAnsi="Monotype Corsiva"/>
          <w:sz w:val="28"/>
          <w:szCs w:val="28"/>
        </w:rPr>
        <w:tab/>
        <w:t>George Nielsen</w:t>
      </w:r>
    </w:p>
    <w:p w14:paraId="1F1FC031" w14:textId="647F67A3" w:rsidR="00930839" w:rsidRDefault="00930839" w:rsidP="0093083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930839">
        <w:rPr>
          <w:rFonts w:ascii="Monotype Corsiva" w:hAnsi="Monotype Corsiva"/>
          <w:sz w:val="28"/>
          <w:szCs w:val="28"/>
        </w:rPr>
        <w:tab/>
      </w:r>
      <w:r w:rsidRPr="00930839">
        <w:rPr>
          <w:rFonts w:ascii="Monotype Corsiva" w:hAnsi="Monotype Corsiva"/>
          <w:sz w:val="28"/>
          <w:szCs w:val="28"/>
        </w:rPr>
        <w:tab/>
        <w:t>Riley Pacella</w:t>
      </w:r>
    </w:p>
    <w:p w14:paraId="52631250" w14:textId="05506317" w:rsidR="008E04F3" w:rsidRDefault="008E04F3" w:rsidP="004803D8">
      <w:pPr>
        <w:spacing w:before="0" w:after="0" w:line="360" w:lineRule="auto"/>
        <w:contextualSpacing/>
        <w:rPr>
          <w:sz w:val="20"/>
        </w:rPr>
      </w:pPr>
    </w:p>
    <w:p w14:paraId="77F614D0" w14:textId="058DBAF8" w:rsidR="00BE743D" w:rsidRDefault="00BE743D" w:rsidP="004803D8">
      <w:pPr>
        <w:spacing w:before="0" w:after="0" w:line="360" w:lineRule="auto"/>
        <w:contextualSpacing/>
        <w:rPr>
          <w:sz w:val="20"/>
        </w:rPr>
      </w:pPr>
    </w:p>
    <w:p w14:paraId="4DD72EE3" w14:textId="77777777" w:rsidR="00BE743D" w:rsidRDefault="00BE743D" w:rsidP="004803D8">
      <w:pPr>
        <w:spacing w:before="0" w:after="0" w:line="360" w:lineRule="auto"/>
        <w:contextualSpacing/>
        <w:rPr>
          <w:sz w:val="20"/>
        </w:rPr>
      </w:pPr>
    </w:p>
    <w:sectPr w:rsidR="00BE743D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74A94"/>
    <w:rsid w:val="000B5B4D"/>
    <w:rsid w:val="000F47ED"/>
    <w:rsid w:val="00103DB9"/>
    <w:rsid w:val="00120E2F"/>
    <w:rsid w:val="001239A0"/>
    <w:rsid w:val="001259D0"/>
    <w:rsid w:val="00130AEA"/>
    <w:rsid w:val="0013323E"/>
    <w:rsid w:val="001525D2"/>
    <w:rsid w:val="0017674A"/>
    <w:rsid w:val="001814DA"/>
    <w:rsid w:val="00181A56"/>
    <w:rsid w:val="001850DE"/>
    <w:rsid w:val="0019390E"/>
    <w:rsid w:val="001A1952"/>
    <w:rsid w:val="001B18CD"/>
    <w:rsid w:val="001B2306"/>
    <w:rsid w:val="001D12A0"/>
    <w:rsid w:val="001D6D00"/>
    <w:rsid w:val="001E2633"/>
    <w:rsid w:val="001E7E3C"/>
    <w:rsid w:val="001F4EF2"/>
    <w:rsid w:val="00203762"/>
    <w:rsid w:val="002074F8"/>
    <w:rsid w:val="002456EE"/>
    <w:rsid w:val="0025001A"/>
    <w:rsid w:val="0027237A"/>
    <w:rsid w:val="00290B19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520E9"/>
    <w:rsid w:val="00360F46"/>
    <w:rsid w:val="00367314"/>
    <w:rsid w:val="0036774D"/>
    <w:rsid w:val="00372A59"/>
    <w:rsid w:val="003802EF"/>
    <w:rsid w:val="00397688"/>
    <w:rsid w:val="003A45C7"/>
    <w:rsid w:val="003C73BC"/>
    <w:rsid w:val="003E28F3"/>
    <w:rsid w:val="003E2EDA"/>
    <w:rsid w:val="003F0A9B"/>
    <w:rsid w:val="003F28FB"/>
    <w:rsid w:val="003F6615"/>
    <w:rsid w:val="004040C6"/>
    <w:rsid w:val="00407336"/>
    <w:rsid w:val="004168EB"/>
    <w:rsid w:val="004250AF"/>
    <w:rsid w:val="00450483"/>
    <w:rsid w:val="00452795"/>
    <w:rsid w:val="00460791"/>
    <w:rsid w:val="00464436"/>
    <w:rsid w:val="00475FBF"/>
    <w:rsid w:val="004803D8"/>
    <w:rsid w:val="0048660B"/>
    <w:rsid w:val="004A2B9C"/>
    <w:rsid w:val="004B03B6"/>
    <w:rsid w:val="004C6E11"/>
    <w:rsid w:val="004C7BC7"/>
    <w:rsid w:val="004F06CA"/>
    <w:rsid w:val="004F3DE6"/>
    <w:rsid w:val="004F665A"/>
    <w:rsid w:val="00502926"/>
    <w:rsid w:val="00507BDE"/>
    <w:rsid w:val="0051651E"/>
    <w:rsid w:val="0053068B"/>
    <w:rsid w:val="00536899"/>
    <w:rsid w:val="005375F7"/>
    <w:rsid w:val="00542788"/>
    <w:rsid w:val="0055162D"/>
    <w:rsid w:val="005605F2"/>
    <w:rsid w:val="00570270"/>
    <w:rsid w:val="005753E7"/>
    <w:rsid w:val="005E314C"/>
    <w:rsid w:val="005F226F"/>
    <w:rsid w:val="005F3978"/>
    <w:rsid w:val="006124B8"/>
    <w:rsid w:val="00615667"/>
    <w:rsid w:val="00626373"/>
    <w:rsid w:val="00626C1A"/>
    <w:rsid w:val="006335AD"/>
    <w:rsid w:val="0064735C"/>
    <w:rsid w:val="00654CCC"/>
    <w:rsid w:val="00660C25"/>
    <w:rsid w:val="0066291E"/>
    <w:rsid w:val="00691920"/>
    <w:rsid w:val="006A3186"/>
    <w:rsid w:val="006A7143"/>
    <w:rsid w:val="006B0E04"/>
    <w:rsid w:val="006B33F6"/>
    <w:rsid w:val="006C76D4"/>
    <w:rsid w:val="006E6E86"/>
    <w:rsid w:val="006F21E8"/>
    <w:rsid w:val="0070460B"/>
    <w:rsid w:val="00716395"/>
    <w:rsid w:val="00717BE0"/>
    <w:rsid w:val="007267B6"/>
    <w:rsid w:val="00776BA5"/>
    <w:rsid w:val="007A3740"/>
    <w:rsid w:val="007B1CE7"/>
    <w:rsid w:val="007B7CA6"/>
    <w:rsid w:val="007C45D2"/>
    <w:rsid w:val="007F26BC"/>
    <w:rsid w:val="007F2B02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5CF4"/>
    <w:rsid w:val="008B03B0"/>
    <w:rsid w:val="008B5D7F"/>
    <w:rsid w:val="008C78EE"/>
    <w:rsid w:val="008D1B66"/>
    <w:rsid w:val="008D1F55"/>
    <w:rsid w:val="008D5903"/>
    <w:rsid w:val="008E0326"/>
    <w:rsid w:val="008E04F3"/>
    <w:rsid w:val="008E248E"/>
    <w:rsid w:val="008E40FE"/>
    <w:rsid w:val="00930839"/>
    <w:rsid w:val="00930BA6"/>
    <w:rsid w:val="00937696"/>
    <w:rsid w:val="00940709"/>
    <w:rsid w:val="00944167"/>
    <w:rsid w:val="00944427"/>
    <w:rsid w:val="00944A4A"/>
    <w:rsid w:val="00961557"/>
    <w:rsid w:val="00971148"/>
    <w:rsid w:val="00991A89"/>
    <w:rsid w:val="00993D6D"/>
    <w:rsid w:val="0099601F"/>
    <w:rsid w:val="009B0893"/>
    <w:rsid w:val="009B3A75"/>
    <w:rsid w:val="009D0F72"/>
    <w:rsid w:val="00A044AA"/>
    <w:rsid w:val="00A04D8C"/>
    <w:rsid w:val="00A05B1B"/>
    <w:rsid w:val="00A07446"/>
    <w:rsid w:val="00A2325C"/>
    <w:rsid w:val="00A32837"/>
    <w:rsid w:val="00A41965"/>
    <w:rsid w:val="00A430CC"/>
    <w:rsid w:val="00A43B13"/>
    <w:rsid w:val="00A4595D"/>
    <w:rsid w:val="00A53FB2"/>
    <w:rsid w:val="00A61453"/>
    <w:rsid w:val="00A66E9B"/>
    <w:rsid w:val="00A6785A"/>
    <w:rsid w:val="00A71754"/>
    <w:rsid w:val="00A87A81"/>
    <w:rsid w:val="00AA3F04"/>
    <w:rsid w:val="00AA4EFA"/>
    <w:rsid w:val="00AA513B"/>
    <w:rsid w:val="00AA58BF"/>
    <w:rsid w:val="00AB4256"/>
    <w:rsid w:val="00AC0801"/>
    <w:rsid w:val="00AC2D2F"/>
    <w:rsid w:val="00AE10B5"/>
    <w:rsid w:val="00AE5687"/>
    <w:rsid w:val="00AF015B"/>
    <w:rsid w:val="00B04575"/>
    <w:rsid w:val="00B12340"/>
    <w:rsid w:val="00B15458"/>
    <w:rsid w:val="00B24457"/>
    <w:rsid w:val="00B40B65"/>
    <w:rsid w:val="00B45D03"/>
    <w:rsid w:val="00B5400D"/>
    <w:rsid w:val="00B54851"/>
    <w:rsid w:val="00B6488A"/>
    <w:rsid w:val="00B716A0"/>
    <w:rsid w:val="00B8027B"/>
    <w:rsid w:val="00B85CBE"/>
    <w:rsid w:val="00B86BBA"/>
    <w:rsid w:val="00B90265"/>
    <w:rsid w:val="00B96B92"/>
    <w:rsid w:val="00BA58F6"/>
    <w:rsid w:val="00BB0F2E"/>
    <w:rsid w:val="00BB3559"/>
    <w:rsid w:val="00BE3429"/>
    <w:rsid w:val="00BE743D"/>
    <w:rsid w:val="00BF01C1"/>
    <w:rsid w:val="00BF7F3B"/>
    <w:rsid w:val="00C11003"/>
    <w:rsid w:val="00C1469F"/>
    <w:rsid w:val="00C42DF1"/>
    <w:rsid w:val="00C4718A"/>
    <w:rsid w:val="00C63817"/>
    <w:rsid w:val="00C73CBC"/>
    <w:rsid w:val="00C7478A"/>
    <w:rsid w:val="00C80253"/>
    <w:rsid w:val="00C90003"/>
    <w:rsid w:val="00C901BA"/>
    <w:rsid w:val="00CA7A6D"/>
    <w:rsid w:val="00CC0CD1"/>
    <w:rsid w:val="00CE7C45"/>
    <w:rsid w:val="00CF2811"/>
    <w:rsid w:val="00D25CCB"/>
    <w:rsid w:val="00D3452D"/>
    <w:rsid w:val="00D41507"/>
    <w:rsid w:val="00D564DB"/>
    <w:rsid w:val="00D61CC4"/>
    <w:rsid w:val="00DA3A1F"/>
    <w:rsid w:val="00DA551C"/>
    <w:rsid w:val="00DB10AF"/>
    <w:rsid w:val="00DB2D1E"/>
    <w:rsid w:val="00DB78C6"/>
    <w:rsid w:val="00DF597C"/>
    <w:rsid w:val="00E10847"/>
    <w:rsid w:val="00E1341F"/>
    <w:rsid w:val="00E20E2D"/>
    <w:rsid w:val="00E215B2"/>
    <w:rsid w:val="00E23821"/>
    <w:rsid w:val="00E63FC3"/>
    <w:rsid w:val="00E81CCB"/>
    <w:rsid w:val="00EA1661"/>
    <w:rsid w:val="00EA1AF8"/>
    <w:rsid w:val="00EA1D30"/>
    <w:rsid w:val="00EA65E9"/>
    <w:rsid w:val="00EB0006"/>
    <w:rsid w:val="00EB0E8A"/>
    <w:rsid w:val="00EB0F10"/>
    <w:rsid w:val="00F17186"/>
    <w:rsid w:val="00F25157"/>
    <w:rsid w:val="00F311C9"/>
    <w:rsid w:val="00F74629"/>
    <w:rsid w:val="00F77ED9"/>
    <w:rsid w:val="00F90AC6"/>
    <w:rsid w:val="00FA026E"/>
    <w:rsid w:val="00FA415C"/>
    <w:rsid w:val="00FB4D4B"/>
    <w:rsid w:val="00FB65A3"/>
    <w:rsid w:val="00FB7F9B"/>
    <w:rsid w:val="00FC3EBC"/>
    <w:rsid w:val="00FD347D"/>
    <w:rsid w:val="00FE5597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558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773B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773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773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B39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B39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8E4F8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773B1" w:themeColor="accent1" w:shadow="1"/>
        <w:left w:val="single" w:sz="2" w:space="10" w:color="1773B1" w:themeColor="accent1" w:shadow="1"/>
        <w:bottom w:val="single" w:sz="2" w:space="10" w:color="1773B1" w:themeColor="accent1" w:shadow="1"/>
        <w:right w:val="single" w:sz="2" w:space="10" w:color="1773B1" w:themeColor="accent1" w:shadow="1"/>
      </w:pBdr>
      <w:ind w:left="1152" w:right="1152"/>
    </w:pPr>
    <w:rPr>
      <w:i/>
      <w:iCs/>
      <w:color w:val="1773B1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773B1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1558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773B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773B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773B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B395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B395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62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1773B1"/>
      </a:accent1>
      <a:accent2>
        <a:srgbClr val="EACF84"/>
      </a:accent2>
      <a:accent3>
        <a:srgbClr val="A9D5F3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161F-C8D0-49B5-B52B-8D21FA52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174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33</cp:revision>
  <cp:lastPrinted>2022-12-13T18:34:00Z</cp:lastPrinted>
  <dcterms:created xsi:type="dcterms:W3CDTF">2022-11-07T18:44:00Z</dcterms:created>
  <dcterms:modified xsi:type="dcterms:W3CDTF">2023-01-06T20:09:00Z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