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01567">
        <w:trPr>
          <w:trHeight w:val="270"/>
        </w:trPr>
        <w:tc>
          <w:tcPr>
            <w:tcW w:w="6498" w:type="dxa"/>
            <w:shd w:val="clear" w:color="auto" w:fill="F6931E" w:themeFill="accent1"/>
            <w:vAlign w:val="center"/>
          </w:tcPr>
          <w:p w14:paraId="328AE9B8" w14:textId="6E3AC4B7" w:rsidR="00542788" w:rsidRPr="00961557" w:rsidRDefault="003B59C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4518" w:type="dxa"/>
            <w:shd w:val="clear" w:color="auto" w:fill="F6931E" w:themeFill="accent1"/>
            <w:vAlign w:val="center"/>
          </w:tcPr>
          <w:p w14:paraId="1634FF1A" w14:textId="571D3A45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BC66DD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E01567">
        <w:trPr>
          <w:trHeight w:hRule="exact" w:val="540"/>
        </w:trPr>
        <w:tc>
          <w:tcPr>
            <w:tcW w:w="11064" w:type="dxa"/>
          </w:tcPr>
          <w:p w14:paraId="3BE80D64" w14:textId="30BF6B1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BC66DD">
              <w:rPr>
                <w:szCs w:val="48"/>
              </w:rPr>
              <w:t>, St James, St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167139">
        <w:trPr>
          <w:trHeight w:hRule="exact" w:val="65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98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top w:val="single" w:sz="6" w:space="0" w:color="BFBFBF" w:themeColor="background1" w:themeShade="BF"/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BD1E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983F01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7AAA4F85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2F52D181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82223FC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00CB7BBA" w:rsidR="00542788" w:rsidRDefault="00542788" w:rsidP="002A6375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563022E6" w14:textId="1E0B0E35" w:rsidR="00542788" w:rsidRDefault="00B437B7" w:rsidP="002A6375">
            <w:pPr>
              <w:pStyle w:val="Dates"/>
            </w:pPr>
            <w:r>
              <w:t>1</w:t>
            </w:r>
          </w:p>
        </w:tc>
      </w:tr>
      <w:tr w:rsidR="00615667" w14:paraId="4868C572" w14:textId="77777777" w:rsidTr="009F73E6">
        <w:trPr>
          <w:trHeight w:hRule="exact" w:val="168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7315FC79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2883AB2A" w:rsidR="0032198D" w:rsidRPr="0056630A" w:rsidRDefault="0032198D" w:rsidP="0056630A">
            <w:pPr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57698" w14:textId="5CDCE9CD" w:rsidR="00AB172B" w:rsidRPr="0056630A" w:rsidRDefault="00AB172B" w:rsidP="0056630A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D4580EE" w14:textId="277C2592" w:rsidR="00F958D4" w:rsidRPr="00AC1845" w:rsidRDefault="00F958D4" w:rsidP="00C1469F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First Saturday</w:t>
            </w:r>
          </w:p>
          <w:p w14:paraId="4A5DD7C0" w14:textId="241BF903" w:rsidR="00FC7F8A" w:rsidRPr="00AC1845" w:rsidRDefault="00F958D4" w:rsidP="00C1469F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9:00 am Mass</w:t>
            </w:r>
            <w:r w:rsidR="0056630A" w:rsidRPr="00AC1845">
              <w:rPr>
                <w:b/>
                <w:sz w:val="12"/>
                <w:szCs w:val="12"/>
              </w:rPr>
              <w:t>-OLL</w:t>
            </w:r>
          </w:p>
          <w:p w14:paraId="6A48EEC5" w14:textId="77777777" w:rsidR="00167139" w:rsidRPr="00AC1845" w:rsidRDefault="00167139" w:rsidP="00167139">
            <w:pPr>
              <w:jc w:val="center"/>
              <w:rPr>
                <w:b/>
                <w:bCs/>
                <w:sz w:val="12"/>
                <w:szCs w:val="12"/>
              </w:rPr>
            </w:pPr>
            <w:r w:rsidRPr="00AC1845">
              <w:rPr>
                <w:b/>
                <w:bCs/>
                <w:sz w:val="12"/>
                <w:szCs w:val="12"/>
              </w:rPr>
              <w:t>Euchre Party</w:t>
            </w:r>
          </w:p>
          <w:p w14:paraId="29C75877" w14:textId="30DF62D0" w:rsidR="00167139" w:rsidRPr="00AC1845" w:rsidRDefault="00167139" w:rsidP="00167139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>1:30 Pm-St. J</w:t>
            </w:r>
          </w:p>
          <w:p w14:paraId="0391DD5A" w14:textId="35BED7D4" w:rsidR="0066291E" w:rsidRPr="00AC1845" w:rsidRDefault="00FF02B6" w:rsidP="00C1469F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Confessions</w:t>
            </w:r>
          </w:p>
          <w:p w14:paraId="0DD6034B" w14:textId="32DFE836" w:rsidR="003452C0" w:rsidRPr="00AC1845" w:rsidRDefault="00FF02B6" w:rsidP="00C1469F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 xml:space="preserve"> 3:00</w:t>
            </w:r>
            <w:r w:rsidR="00DB78C6" w:rsidRPr="00AC1845">
              <w:rPr>
                <w:sz w:val="12"/>
                <w:szCs w:val="12"/>
              </w:rPr>
              <w:t xml:space="preserve"> </w:t>
            </w:r>
            <w:r w:rsidR="00C1469F" w:rsidRPr="00AC1845">
              <w:rPr>
                <w:sz w:val="12"/>
                <w:szCs w:val="12"/>
              </w:rPr>
              <w:t>pm</w:t>
            </w:r>
            <w:r w:rsidR="0056630A" w:rsidRPr="00AC1845">
              <w:rPr>
                <w:sz w:val="12"/>
                <w:szCs w:val="12"/>
              </w:rPr>
              <w:t>-OLL</w:t>
            </w:r>
          </w:p>
          <w:p w14:paraId="36ED15C8" w14:textId="5ACFA48A" w:rsidR="009225C5" w:rsidRPr="00AC1845" w:rsidRDefault="009225C5" w:rsidP="00C1469F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>4:</w:t>
            </w:r>
            <w:r w:rsidR="00BD1EA7">
              <w:rPr>
                <w:sz w:val="12"/>
                <w:szCs w:val="12"/>
              </w:rPr>
              <w:t>3</w:t>
            </w:r>
            <w:r w:rsidRPr="00AC1845">
              <w:rPr>
                <w:sz w:val="12"/>
                <w:szCs w:val="12"/>
              </w:rPr>
              <w:t>0 pm-St. H</w:t>
            </w:r>
          </w:p>
          <w:p w14:paraId="1A224B6F" w14:textId="4462A9C3" w:rsidR="004F06CA" w:rsidRPr="00AC1845" w:rsidRDefault="008D1F55" w:rsidP="001239A0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4:00 pm Mass</w:t>
            </w:r>
            <w:r w:rsidR="0056630A" w:rsidRPr="00AC1845">
              <w:rPr>
                <w:b/>
                <w:sz w:val="12"/>
                <w:szCs w:val="12"/>
              </w:rPr>
              <w:t>-OLL</w:t>
            </w:r>
          </w:p>
          <w:p w14:paraId="7B355773" w14:textId="4D14C46C" w:rsidR="00D10F78" w:rsidRPr="00AC1845" w:rsidRDefault="0056630A" w:rsidP="00EC0023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5:00 pm Mass-St. H</w:t>
            </w:r>
          </w:p>
        </w:tc>
      </w:tr>
      <w:tr w:rsidR="00615667" w14:paraId="15C66084" w14:textId="77777777" w:rsidTr="00983F01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6B8B31" w14:textId="34BAF165" w:rsidR="004F06CA" w:rsidRDefault="00B437B7" w:rsidP="004F06CA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6C7BC68" w14:textId="537DDE21" w:rsidR="004F06CA" w:rsidRDefault="00B437B7" w:rsidP="004F06CA">
            <w:pPr>
              <w:pStyle w:val="Dates"/>
            </w:pPr>
            <w:r>
              <w:t>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305DD7A7" w:rsidR="004F06CA" w:rsidRDefault="00B437B7" w:rsidP="004F06CA">
            <w:pPr>
              <w:pStyle w:val="Dates"/>
            </w:pPr>
            <w:r>
              <w:t>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5924279" w14:textId="3E6C5FDA" w:rsidR="004F06CA" w:rsidRDefault="00B437B7" w:rsidP="004F06CA">
            <w:pPr>
              <w:pStyle w:val="Dates"/>
            </w:pPr>
            <w:r>
              <w:t>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21B49CC6" w:rsidR="004F06CA" w:rsidRDefault="00B437B7" w:rsidP="004F06CA">
            <w:pPr>
              <w:pStyle w:val="Dates"/>
            </w:pPr>
            <w:r>
              <w:t>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76759C5D" w:rsidR="004F06CA" w:rsidRDefault="00B437B7" w:rsidP="004F06CA">
            <w:pPr>
              <w:pStyle w:val="Dates"/>
            </w:pPr>
            <w:r>
              <w:t>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21F525" w14:textId="1F17F542" w:rsidR="004F06CA" w:rsidRDefault="00B437B7" w:rsidP="004F06CA">
            <w:pPr>
              <w:pStyle w:val="Dates"/>
            </w:pPr>
            <w:r>
              <w:t>8</w:t>
            </w:r>
          </w:p>
        </w:tc>
      </w:tr>
      <w:tr w:rsidR="00615667" w14:paraId="76A11845" w14:textId="77777777" w:rsidTr="00CE7F9A">
        <w:trPr>
          <w:trHeight w:hRule="exact" w:val="178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2595B64" w14:textId="56879A2F" w:rsidR="00F311C9" w:rsidRPr="00CE7F9A" w:rsidRDefault="00C1469F" w:rsidP="0056630A">
            <w:pPr>
              <w:jc w:val="center"/>
              <w:rPr>
                <w:b/>
                <w:sz w:val="13"/>
                <w:szCs w:val="13"/>
              </w:rPr>
            </w:pPr>
            <w:r w:rsidRPr="00CE7F9A">
              <w:rPr>
                <w:b/>
                <w:sz w:val="13"/>
                <w:szCs w:val="13"/>
              </w:rPr>
              <w:t>Confessions</w:t>
            </w:r>
          </w:p>
          <w:p w14:paraId="599F32D7" w14:textId="73C25770" w:rsidR="0056630A" w:rsidRPr="00CE7F9A" w:rsidRDefault="0056630A" w:rsidP="0056630A">
            <w:pPr>
              <w:jc w:val="center"/>
              <w:rPr>
                <w:bCs/>
                <w:sz w:val="13"/>
                <w:szCs w:val="13"/>
              </w:rPr>
            </w:pPr>
            <w:r w:rsidRPr="00CE7F9A">
              <w:rPr>
                <w:bCs/>
                <w:sz w:val="13"/>
                <w:szCs w:val="13"/>
              </w:rPr>
              <w:t>8:00 am-OLL</w:t>
            </w:r>
          </w:p>
          <w:p w14:paraId="24C49322" w14:textId="73D5C16F" w:rsidR="0056630A" w:rsidRPr="00CE7F9A" w:rsidRDefault="0056630A" w:rsidP="0056630A">
            <w:pPr>
              <w:jc w:val="center"/>
              <w:rPr>
                <w:bCs/>
                <w:sz w:val="13"/>
                <w:szCs w:val="13"/>
              </w:rPr>
            </w:pPr>
            <w:r w:rsidRPr="00CE7F9A">
              <w:rPr>
                <w:bCs/>
                <w:sz w:val="13"/>
                <w:szCs w:val="13"/>
              </w:rPr>
              <w:t>8:30 am-St. J</w:t>
            </w:r>
          </w:p>
          <w:p w14:paraId="1BD254C3" w14:textId="763C625B" w:rsidR="0056630A" w:rsidRPr="00CE7F9A" w:rsidRDefault="0056630A" w:rsidP="0056630A">
            <w:pPr>
              <w:jc w:val="center"/>
              <w:rPr>
                <w:bCs/>
                <w:sz w:val="13"/>
                <w:szCs w:val="13"/>
              </w:rPr>
            </w:pPr>
            <w:r w:rsidRPr="00CE7F9A">
              <w:rPr>
                <w:bCs/>
                <w:sz w:val="13"/>
                <w:szCs w:val="13"/>
              </w:rPr>
              <w:t>10:30 am-St. H</w:t>
            </w:r>
          </w:p>
          <w:p w14:paraId="6A5B0D94" w14:textId="285A233D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  <w:r w:rsidRPr="00CE7F9A">
              <w:rPr>
                <w:b/>
                <w:sz w:val="13"/>
                <w:szCs w:val="13"/>
              </w:rPr>
              <w:t>9:00 am Mass-OLL</w:t>
            </w:r>
          </w:p>
          <w:p w14:paraId="42971F55" w14:textId="77777777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  <w:r w:rsidRPr="00CE7F9A">
              <w:rPr>
                <w:b/>
                <w:sz w:val="13"/>
                <w:szCs w:val="13"/>
              </w:rPr>
              <w:t xml:space="preserve">Faith Formation OLL </w:t>
            </w:r>
          </w:p>
          <w:p w14:paraId="7D55688B" w14:textId="760BED2F" w:rsidR="0056630A" w:rsidRPr="00CE7F9A" w:rsidRDefault="0056630A" w:rsidP="0056630A">
            <w:pPr>
              <w:jc w:val="center"/>
              <w:rPr>
                <w:bCs/>
                <w:sz w:val="13"/>
                <w:szCs w:val="13"/>
              </w:rPr>
            </w:pPr>
            <w:r w:rsidRPr="00CE7F9A">
              <w:rPr>
                <w:bCs/>
                <w:sz w:val="13"/>
                <w:szCs w:val="13"/>
              </w:rPr>
              <w:t>9:00 am-11:00 am</w:t>
            </w:r>
          </w:p>
          <w:p w14:paraId="3A1D06B5" w14:textId="21EE6448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  <w:r w:rsidRPr="00CE7F9A">
              <w:rPr>
                <w:b/>
                <w:sz w:val="13"/>
                <w:szCs w:val="13"/>
              </w:rPr>
              <w:t>9:00 am Mass-St. J</w:t>
            </w:r>
          </w:p>
          <w:p w14:paraId="33A2D2D4" w14:textId="02F5F346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  <w:r w:rsidRPr="00CE7F9A">
              <w:rPr>
                <w:b/>
                <w:sz w:val="13"/>
                <w:szCs w:val="13"/>
              </w:rPr>
              <w:t>11:00 am Mass-St. H</w:t>
            </w:r>
          </w:p>
          <w:p w14:paraId="0BF622B6" w14:textId="77777777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</w:p>
          <w:p w14:paraId="25BA0A82" w14:textId="37E50BBA" w:rsidR="00607370" w:rsidRPr="00CE7F9A" w:rsidRDefault="00607370" w:rsidP="00372A59">
            <w:pPr>
              <w:jc w:val="center"/>
              <w:rPr>
                <w:b/>
                <w:sz w:val="13"/>
                <w:szCs w:val="13"/>
              </w:rPr>
            </w:pPr>
          </w:p>
          <w:p w14:paraId="3F5645D0" w14:textId="5516FF6A" w:rsidR="00536899" w:rsidRPr="00CE7F9A" w:rsidRDefault="00536899" w:rsidP="00EB00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311199A5" w:rsidR="00F311C9" w:rsidRPr="00B5400D" w:rsidRDefault="00BA54B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 Mass-St. J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7B387C09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  <w:r w:rsidR="00BA54BD">
              <w:rPr>
                <w:sz w:val="20"/>
                <w:szCs w:val="20"/>
              </w:rPr>
              <w:t>-OLL</w:t>
            </w:r>
          </w:p>
          <w:p w14:paraId="07A1826F" w14:textId="46F6417A" w:rsidR="00BA54BD" w:rsidRDefault="00BA54BD" w:rsidP="00FC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C64E2B2" w:rsidR="00F311C9" w:rsidRDefault="00F672A9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5AB7234D" w14:textId="67DAB51A" w:rsidR="00F672A9" w:rsidRPr="00F672A9" w:rsidRDefault="00F672A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1D095317" w:rsidR="003452C0" w:rsidRPr="00CE7F9A" w:rsidRDefault="00F958D4" w:rsidP="006F21E8">
            <w:pPr>
              <w:jc w:val="center"/>
              <w:rPr>
                <w:sz w:val="13"/>
                <w:szCs w:val="13"/>
              </w:rPr>
            </w:pPr>
            <w:r w:rsidRPr="00CE7F9A">
              <w:rPr>
                <w:sz w:val="13"/>
                <w:szCs w:val="13"/>
              </w:rPr>
              <w:t>9:00 am</w:t>
            </w:r>
            <w:r w:rsidR="006F21E8" w:rsidRPr="00CE7F9A">
              <w:rPr>
                <w:sz w:val="13"/>
                <w:szCs w:val="13"/>
              </w:rPr>
              <w:t xml:space="preserve"> Mass</w:t>
            </w:r>
            <w:r w:rsidR="00BA54BD" w:rsidRPr="00CE7F9A">
              <w:rPr>
                <w:sz w:val="13"/>
                <w:szCs w:val="13"/>
              </w:rPr>
              <w:t>-OLL</w:t>
            </w:r>
          </w:p>
          <w:p w14:paraId="72C5062B" w14:textId="018B3BE5" w:rsidR="00BA54BD" w:rsidRPr="00CE7F9A" w:rsidRDefault="00BA54BD" w:rsidP="006F21E8">
            <w:pPr>
              <w:jc w:val="center"/>
              <w:rPr>
                <w:sz w:val="13"/>
                <w:szCs w:val="13"/>
              </w:rPr>
            </w:pPr>
            <w:r w:rsidRPr="00CE7F9A">
              <w:rPr>
                <w:sz w:val="13"/>
                <w:szCs w:val="13"/>
              </w:rPr>
              <w:t>9:00 am Mass-St. J</w:t>
            </w:r>
          </w:p>
          <w:p w14:paraId="6C08FEEA" w14:textId="57821AF2" w:rsidR="00167139" w:rsidRPr="00CE7F9A" w:rsidRDefault="00167139" w:rsidP="006F21E8">
            <w:pPr>
              <w:jc w:val="center"/>
              <w:rPr>
                <w:b/>
                <w:bCs/>
                <w:sz w:val="13"/>
                <w:szCs w:val="13"/>
              </w:rPr>
            </w:pPr>
            <w:r w:rsidRPr="00CE7F9A">
              <w:rPr>
                <w:b/>
                <w:bCs/>
                <w:sz w:val="13"/>
                <w:szCs w:val="13"/>
              </w:rPr>
              <w:t>5 Hours of Adoration</w:t>
            </w:r>
          </w:p>
          <w:p w14:paraId="6EECADAE" w14:textId="6CD607BB" w:rsidR="00167139" w:rsidRPr="00CE7F9A" w:rsidRDefault="00167139" w:rsidP="006F21E8">
            <w:pPr>
              <w:jc w:val="center"/>
              <w:rPr>
                <w:sz w:val="13"/>
                <w:szCs w:val="13"/>
              </w:rPr>
            </w:pPr>
            <w:r w:rsidRPr="00CE7F9A">
              <w:rPr>
                <w:sz w:val="13"/>
                <w:szCs w:val="13"/>
              </w:rPr>
              <w:t>10am-3pm OLL</w:t>
            </w:r>
          </w:p>
          <w:p w14:paraId="3DB258E1" w14:textId="1B2E1F70" w:rsidR="00167139" w:rsidRPr="00CE7F9A" w:rsidRDefault="00167139" w:rsidP="006F21E8">
            <w:pPr>
              <w:jc w:val="center"/>
              <w:rPr>
                <w:b/>
                <w:bCs/>
                <w:sz w:val="13"/>
                <w:szCs w:val="13"/>
              </w:rPr>
            </w:pPr>
            <w:r w:rsidRPr="00CE7F9A">
              <w:rPr>
                <w:b/>
                <w:bCs/>
                <w:sz w:val="13"/>
                <w:szCs w:val="13"/>
              </w:rPr>
              <w:t>Confessions</w:t>
            </w:r>
          </w:p>
          <w:p w14:paraId="5C138B5E" w14:textId="3056C1E5" w:rsidR="00167139" w:rsidRPr="00CE7F9A" w:rsidRDefault="00167139" w:rsidP="006F21E8">
            <w:pPr>
              <w:jc w:val="center"/>
              <w:rPr>
                <w:sz w:val="13"/>
                <w:szCs w:val="13"/>
              </w:rPr>
            </w:pPr>
            <w:r w:rsidRPr="00CE7F9A">
              <w:rPr>
                <w:sz w:val="13"/>
                <w:szCs w:val="13"/>
              </w:rPr>
              <w:t>11am-12pm OLL</w:t>
            </w:r>
          </w:p>
          <w:p w14:paraId="78DA2758" w14:textId="5D2CFC4D" w:rsidR="00167139" w:rsidRPr="00CE7F9A" w:rsidRDefault="00167139" w:rsidP="006F21E8">
            <w:pPr>
              <w:jc w:val="center"/>
              <w:rPr>
                <w:b/>
                <w:bCs/>
                <w:sz w:val="13"/>
                <w:szCs w:val="13"/>
              </w:rPr>
            </w:pPr>
            <w:r w:rsidRPr="00CE7F9A">
              <w:rPr>
                <w:b/>
                <w:bCs/>
                <w:sz w:val="13"/>
                <w:szCs w:val="13"/>
              </w:rPr>
              <w:t>Lectio: The Gospel of Mark</w:t>
            </w:r>
          </w:p>
          <w:p w14:paraId="737F7716" w14:textId="3428851B" w:rsidR="00167139" w:rsidRPr="00CE7F9A" w:rsidRDefault="00167139" w:rsidP="006F21E8">
            <w:pPr>
              <w:jc w:val="center"/>
              <w:rPr>
                <w:sz w:val="13"/>
                <w:szCs w:val="13"/>
              </w:rPr>
            </w:pPr>
            <w:r w:rsidRPr="00CE7F9A">
              <w:rPr>
                <w:sz w:val="13"/>
                <w:szCs w:val="13"/>
              </w:rPr>
              <w:t>5:30 pm OLL</w:t>
            </w:r>
          </w:p>
          <w:p w14:paraId="39CCF98B" w14:textId="3E23E500" w:rsidR="00FC7F8A" w:rsidRPr="00167139" w:rsidRDefault="00FC7F8A" w:rsidP="006F21E8">
            <w:pPr>
              <w:jc w:val="center"/>
              <w:rPr>
                <w:sz w:val="14"/>
                <w:szCs w:val="14"/>
              </w:rPr>
            </w:pPr>
          </w:p>
          <w:p w14:paraId="4401ECC1" w14:textId="18E47A03" w:rsidR="006D52C2" w:rsidRPr="00167139" w:rsidRDefault="006D52C2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0D77520" w14:textId="77777777" w:rsidR="007640F4" w:rsidRPr="00167139" w:rsidRDefault="007640F4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796463B" w14:textId="19284D2C" w:rsidR="007640F4" w:rsidRPr="00167139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235D91C1" w:rsidR="005375F7" w:rsidRPr="004C2318" w:rsidRDefault="00607370" w:rsidP="00F311C9">
            <w:pPr>
              <w:jc w:val="center"/>
              <w:rPr>
                <w:sz w:val="20"/>
                <w:szCs w:val="20"/>
              </w:rPr>
            </w:pPr>
            <w:r w:rsidRPr="004C2318">
              <w:rPr>
                <w:sz w:val="20"/>
                <w:szCs w:val="20"/>
              </w:rPr>
              <w:t>9:00 am Mass</w:t>
            </w:r>
            <w:r w:rsidR="00BA54BD" w:rsidRPr="004C2318">
              <w:rPr>
                <w:sz w:val="20"/>
                <w:szCs w:val="20"/>
              </w:rPr>
              <w:t>-OLL</w:t>
            </w:r>
          </w:p>
          <w:p w14:paraId="275FE323" w14:textId="630AD0FF" w:rsidR="00F311C9" w:rsidRPr="004C2318" w:rsidRDefault="00BA54BD" w:rsidP="00CE7F9A">
            <w:pPr>
              <w:jc w:val="center"/>
              <w:rPr>
                <w:sz w:val="20"/>
                <w:szCs w:val="20"/>
              </w:rPr>
            </w:pPr>
            <w:r w:rsidRPr="004C2318">
              <w:rPr>
                <w:sz w:val="20"/>
                <w:szCs w:val="20"/>
              </w:rPr>
              <w:t>9:00 am Mass-St. J</w:t>
            </w:r>
          </w:p>
          <w:p w14:paraId="3141F67A" w14:textId="77777777" w:rsidR="00F311C9" w:rsidRPr="00CE7F9A" w:rsidRDefault="00F311C9" w:rsidP="00F311C9">
            <w:pPr>
              <w:jc w:val="center"/>
            </w:pPr>
          </w:p>
          <w:p w14:paraId="1B1110D0" w14:textId="617A8699" w:rsidR="00F311C9" w:rsidRPr="00CE7F9A" w:rsidRDefault="00F311C9" w:rsidP="00F311C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65E70" w14:textId="351909FF" w:rsidR="009F73E6" w:rsidRPr="009F73E6" w:rsidRDefault="009F73E6" w:rsidP="00BA54BD">
            <w:pPr>
              <w:jc w:val="center"/>
              <w:rPr>
                <w:b/>
                <w:bCs/>
                <w:sz w:val="16"/>
                <w:szCs w:val="16"/>
              </w:rPr>
            </w:pPr>
            <w:r w:rsidRPr="009F73E6">
              <w:rPr>
                <w:b/>
                <w:bCs/>
                <w:sz w:val="16"/>
                <w:szCs w:val="16"/>
              </w:rPr>
              <w:t>First Friday Adoration</w:t>
            </w:r>
          </w:p>
          <w:p w14:paraId="5D3BD69A" w14:textId="2637CD94" w:rsidR="00BA54BD" w:rsidRPr="009F73E6" w:rsidRDefault="00607370" w:rsidP="00BA54BD">
            <w:pPr>
              <w:jc w:val="center"/>
              <w:rPr>
                <w:sz w:val="16"/>
                <w:szCs w:val="16"/>
              </w:rPr>
            </w:pPr>
            <w:r w:rsidRPr="009F73E6">
              <w:rPr>
                <w:sz w:val="16"/>
                <w:szCs w:val="16"/>
              </w:rPr>
              <w:t>9:00 am Mass</w:t>
            </w:r>
            <w:r w:rsidR="00BA54BD" w:rsidRPr="009F73E6">
              <w:rPr>
                <w:sz w:val="16"/>
                <w:szCs w:val="16"/>
              </w:rPr>
              <w:t>-OLL</w:t>
            </w:r>
          </w:p>
          <w:p w14:paraId="1E5B27B4" w14:textId="77777777" w:rsidR="00F311C9" w:rsidRPr="009F73E6" w:rsidRDefault="009F73E6" w:rsidP="00477000">
            <w:pPr>
              <w:jc w:val="center"/>
              <w:rPr>
                <w:b/>
                <w:bCs/>
                <w:sz w:val="16"/>
                <w:szCs w:val="16"/>
              </w:rPr>
            </w:pPr>
            <w:r w:rsidRPr="009F73E6">
              <w:rPr>
                <w:b/>
                <w:bCs/>
                <w:sz w:val="16"/>
                <w:szCs w:val="16"/>
              </w:rPr>
              <w:t>Confessions</w:t>
            </w:r>
          </w:p>
          <w:p w14:paraId="5B0635EB" w14:textId="77777777" w:rsidR="009F73E6" w:rsidRPr="009F73E6" w:rsidRDefault="009F73E6" w:rsidP="00477000">
            <w:pPr>
              <w:jc w:val="center"/>
              <w:rPr>
                <w:sz w:val="16"/>
                <w:szCs w:val="16"/>
              </w:rPr>
            </w:pPr>
            <w:r w:rsidRPr="009F73E6">
              <w:rPr>
                <w:sz w:val="16"/>
                <w:szCs w:val="16"/>
              </w:rPr>
              <w:t>10:00 am-OLL</w:t>
            </w:r>
          </w:p>
          <w:p w14:paraId="78BECB0F" w14:textId="4F8DB66F" w:rsidR="009F73E6" w:rsidRPr="009F73E6" w:rsidRDefault="009F73E6" w:rsidP="00477000">
            <w:pPr>
              <w:jc w:val="center"/>
              <w:rPr>
                <w:b/>
                <w:bCs/>
                <w:sz w:val="16"/>
                <w:szCs w:val="16"/>
              </w:rPr>
            </w:pPr>
            <w:r w:rsidRPr="009F73E6">
              <w:rPr>
                <w:b/>
                <w:bCs/>
                <w:sz w:val="16"/>
                <w:szCs w:val="16"/>
              </w:rPr>
              <w:t>Anointing of the Sick-OLL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85E6ED0" w14:textId="6ADB6C20" w:rsidR="00477000" w:rsidRPr="009F73E6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9F73E6">
              <w:rPr>
                <w:b/>
                <w:sz w:val="16"/>
                <w:szCs w:val="16"/>
              </w:rPr>
              <w:t>Confessions</w:t>
            </w:r>
          </w:p>
          <w:p w14:paraId="173FCC9F" w14:textId="77D91099" w:rsidR="00607370" w:rsidRPr="009F73E6" w:rsidRDefault="00607370" w:rsidP="00F311C9">
            <w:pPr>
              <w:jc w:val="center"/>
              <w:rPr>
                <w:sz w:val="16"/>
                <w:szCs w:val="16"/>
              </w:rPr>
            </w:pPr>
            <w:r w:rsidRPr="009F73E6">
              <w:rPr>
                <w:sz w:val="16"/>
                <w:szCs w:val="16"/>
              </w:rPr>
              <w:t>3:00 pm</w:t>
            </w:r>
            <w:r w:rsidR="00BA54BD" w:rsidRPr="009F73E6">
              <w:rPr>
                <w:sz w:val="16"/>
                <w:szCs w:val="16"/>
              </w:rPr>
              <w:t>-OLL</w:t>
            </w:r>
          </w:p>
          <w:p w14:paraId="0DFA9624" w14:textId="67E475D7" w:rsidR="009225C5" w:rsidRPr="009F73E6" w:rsidRDefault="009225C5" w:rsidP="00F311C9">
            <w:pPr>
              <w:jc w:val="center"/>
              <w:rPr>
                <w:b/>
                <w:sz w:val="16"/>
                <w:szCs w:val="16"/>
              </w:rPr>
            </w:pPr>
            <w:r w:rsidRPr="009F73E6">
              <w:rPr>
                <w:sz w:val="16"/>
                <w:szCs w:val="16"/>
              </w:rPr>
              <w:t>4:</w:t>
            </w:r>
            <w:r w:rsidR="00BD1EA7">
              <w:rPr>
                <w:sz w:val="16"/>
                <w:szCs w:val="16"/>
              </w:rPr>
              <w:t>3</w:t>
            </w:r>
            <w:r w:rsidRPr="009F73E6">
              <w:rPr>
                <w:sz w:val="16"/>
                <w:szCs w:val="16"/>
              </w:rPr>
              <w:t>0 pm-St. H</w:t>
            </w:r>
          </w:p>
          <w:p w14:paraId="72BEE554" w14:textId="3F785F2C" w:rsidR="00607370" w:rsidRPr="009F73E6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9F73E6">
              <w:rPr>
                <w:b/>
                <w:sz w:val="16"/>
                <w:szCs w:val="16"/>
              </w:rPr>
              <w:t>4:00 pm Mass</w:t>
            </w:r>
            <w:r w:rsidR="00BA54BD" w:rsidRPr="009F73E6">
              <w:rPr>
                <w:b/>
                <w:sz w:val="16"/>
                <w:szCs w:val="16"/>
              </w:rPr>
              <w:t>-OLL</w:t>
            </w:r>
          </w:p>
          <w:p w14:paraId="694BECF3" w14:textId="14BCB6CF" w:rsidR="00BA54BD" w:rsidRPr="009F73E6" w:rsidRDefault="00BA54BD" w:rsidP="00F311C9">
            <w:pPr>
              <w:jc w:val="center"/>
              <w:rPr>
                <w:b/>
                <w:sz w:val="16"/>
                <w:szCs w:val="16"/>
              </w:rPr>
            </w:pPr>
            <w:r w:rsidRPr="009F73E6">
              <w:rPr>
                <w:b/>
                <w:sz w:val="16"/>
                <w:szCs w:val="16"/>
              </w:rPr>
              <w:t>5:00 pm Mass-St. H</w:t>
            </w:r>
          </w:p>
          <w:p w14:paraId="44DBD55A" w14:textId="77777777" w:rsidR="00F311C9" w:rsidRPr="009F73E6" w:rsidRDefault="00F311C9" w:rsidP="00F311C9">
            <w:pPr>
              <w:jc w:val="center"/>
              <w:rPr>
                <w:sz w:val="17"/>
                <w:szCs w:val="17"/>
              </w:rPr>
            </w:pPr>
          </w:p>
          <w:p w14:paraId="71A8DFDD" w14:textId="2FBC1542" w:rsidR="00967BAD" w:rsidRPr="009F73E6" w:rsidRDefault="00967BAD" w:rsidP="00F311C9">
            <w:pPr>
              <w:jc w:val="center"/>
              <w:rPr>
                <w:sz w:val="17"/>
                <w:szCs w:val="17"/>
              </w:rPr>
            </w:pPr>
          </w:p>
        </w:tc>
      </w:tr>
      <w:tr w:rsidR="00615667" w14:paraId="0B89A310" w14:textId="77777777" w:rsidTr="00983F01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3B78BC4F" w:rsidR="00F311C9" w:rsidRDefault="00B437B7" w:rsidP="00F311C9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3521B3B2" w:rsidR="00F311C9" w:rsidRDefault="003B59C1" w:rsidP="00F311C9">
            <w:pPr>
              <w:pStyle w:val="Dates"/>
            </w:pPr>
            <w:r>
              <w:t>1</w:t>
            </w:r>
            <w:r w:rsidR="00B437B7">
              <w:t>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69DBE1F8" w14:textId="7958DDEC" w:rsidR="00F311C9" w:rsidRDefault="003B59C1" w:rsidP="00F311C9">
            <w:pPr>
              <w:pStyle w:val="Dates"/>
            </w:pPr>
            <w:r>
              <w:t>1</w:t>
            </w:r>
            <w:r w:rsidR="00B437B7">
              <w:t>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6FD5279E" w:rsidR="00F311C9" w:rsidRDefault="003B59C1" w:rsidP="00F311C9">
            <w:pPr>
              <w:pStyle w:val="Dates"/>
            </w:pPr>
            <w:r>
              <w:t>1</w:t>
            </w:r>
            <w:r w:rsidR="00B437B7">
              <w:t>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2BD01A59" w:rsidR="00F311C9" w:rsidRDefault="003B59C1" w:rsidP="00F311C9">
            <w:pPr>
              <w:pStyle w:val="Dates"/>
            </w:pPr>
            <w:r>
              <w:t>1</w:t>
            </w:r>
            <w:r w:rsidR="00B437B7">
              <w:t>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46D45D94" w:rsidR="00F311C9" w:rsidRDefault="003B59C1" w:rsidP="00626373">
            <w:pPr>
              <w:pStyle w:val="Dates"/>
            </w:pPr>
            <w:r>
              <w:t>1</w:t>
            </w:r>
            <w:r w:rsidR="00B437B7">
              <w:t>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71F47FFD" w:rsidR="00F311C9" w:rsidRDefault="003B59C1" w:rsidP="00F311C9">
            <w:pPr>
              <w:pStyle w:val="Dates"/>
            </w:pPr>
            <w:r>
              <w:t>1</w:t>
            </w:r>
            <w:r w:rsidR="00B437B7">
              <w:t>5</w:t>
            </w:r>
          </w:p>
        </w:tc>
      </w:tr>
      <w:tr w:rsidR="00615667" w14:paraId="4C4F209E" w14:textId="77777777" w:rsidTr="00A73B44">
        <w:trPr>
          <w:trHeight w:hRule="exact" w:val="204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37439473" w14:textId="10966FC0" w:rsidR="00F311C9" w:rsidRPr="004E2A14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>Confessions</w:t>
            </w:r>
          </w:p>
          <w:p w14:paraId="3307DDF2" w14:textId="30F9E11C" w:rsidR="00607370" w:rsidRPr="004E2A14" w:rsidRDefault="00607370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8:00 am</w:t>
            </w:r>
            <w:r w:rsidR="00BA54BD" w:rsidRPr="004E2A14">
              <w:rPr>
                <w:sz w:val="15"/>
                <w:szCs w:val="15"/>
              </w:rPr>
              <w:t>-OLL</w:t>
            </w:r>
          </w:p>
          <w:p w14:paraId="44332255" w14:textId="0916679C" w:rsidR="00BA54BD" w:rsidRPr="004E2A14" w:rsidRDefault="00BA54BD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8:30 am-St. J</w:t>
            </w:r>
          </w:p>
          <w:p w14:paraId="00C1D373" w14:textId="7925B318" w:rsidR="00CD0399" w:rsidRPr="004E2A14" w:rsidRDefault="00BA54BD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10:30 am-St. H</w:t>
            </w:r>
          </w:p>
          <w:p w14:paraId="58557B33" w14:textId="40E16F61" w:rsidR="00607370" w:rsidRPr="004E2A14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>9:00 am Mass</w:t>
            </w:r>
            <w:r w:rsidR="00BA54BD" w:rsidRPr="004E2A14">
              <w:rPr>
                <w:b/>
                <w:sz w:val="15"/>
                <w:szCs w:val="15"/>
              </w:rPr>
              <w:t>-OLL</w:t>
            </w:r>
          </w:p>
          <w:p w14:paraId="340CE16F" w14:textId="1083793B" w:rsidR="00BA54BD" w:rsidRPr="004E2A14" w:rsidRDefault="00BA54BD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>9:00 am Mass-St. J</w:t>
            </w:r>
          </w:p>
          <w:p w14:paraId="74DCAA7E" w14:textId="7741C88F" w:rsidR="00BA54BD" w:rsidRPr="004E2A14" w:rsidRDefault="00BA54BD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 xml:space="preserve">11:00 </w:t>
            </w:r>
            <w:r w:rsidR="004E2A14" w:rsidRPr="004E2A14">
              <w:rPr>
                <w:b/>
                <w:sz w:val="15"/>
                <w:szCs w:val="15"/>
              </w:rPr>
              <w:t xml:space="preserve">am </w:t>
            </w:r>
            <w:r w:rsidRPr="004E2A14">
              <w:rPr>
                <w:b/>
                <w:sz w:val="15"/>
                <w:szCs w:val="15"/>
              </w:rPr>
              <w:t>Mass-St. H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A5F51" w14:textId="349E8D0E" w:rsidR="006A18AF" w:rsidRPr="00B273DC" w:rsidRDefault="00BA54BD" w:rsidP="00B2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6C04BE">
              <w:rPr>
                <w:sz w:val="20"/>
                <w:szCs w:val="20"/>
              </w:rPr>
              <w:t xml:space="preserve"> am</w:t>
            </w:r>
            <w:r>
              <w:rPr>
                <w:sz w:val="20"/>
                <w:szCs w:val="20"/>
              </w:rPr>
              <w:t xml:space="preserve"> Mass</w:t>
            </w:r>
            <w:r w:rsidR="006C04BE">
              <w:rPr>
                <w:sz w:val="20"/>
                <w:szCs w:val="20"/>
              </w:rPr>
              <w:t>-St. H</w:t>
            </w: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6674CB9" w14:textId="77777777" w:rsidR="00F311C9" w:rsidRDefault="00CE7F9A" w:rsidP="006073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2A9692C2" w14:textId="65FCDE71" w:rsidR="00CE7F9A" w:rsidRPr="00CE7F9A" w:rsidRDefault="00CE7F9A" w:rsidP="0060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B58C5B" w14:textId="7538366D" w:rsidR="00CD0399" w:rsidRPr="00872E14" w:rsidRDefault="00CD0399" w:rsidP="00F311C9">
            <w:pPr>
              <w:jc w:val="center"/>
              <w:rPr>
                <w:sz w:val="16"/>
                <w:szCs w:val="16"/>
              </w:rPr>
            </w:pPr>
            <w:r w:rsidRPr="00872E14">
              <w:rPr>
                <w:sz w:val="16"/>
                <w:szCs w:val="16"/>
              </w:rPr>
              <w:t>9:00 am</w:t>
            </w:r>
            <w:r w:rsidR="006D1382" w:rsidRPr="00872E14">
              <w:rPr>
                <w:sz w:val="16"/>
                <w:szCs w:val="16"/>
              </w:rPr>
              <w:t xml:space="preserve"> Mass</w:t>
            </w:r>
            <w:r w:rsidR="006C04BE" w:rsidRPr="00872E14">
              <w:rPr>
                <w:sz w:val="16"/>
                <w:szCs w:val="16"/>
              </w:rPr>
              <w:t>-OLL</w:t>
            </w:r>
          </w:p>
          <w:p w14:paraId="70BE355F" w14:textId="5FC2D3DC" w:rsidR="00CD0399" w:rsidRDefault="006C04BE" w:rsidP="00CD0399">
            <w:pPr>
              <w:jc w:val="center"/>
              <w:rPr>
                <w:sz w:val="16"/>
                <w:szCs w:val="16"/>
              </w:rPr>
            </w:pPr>
            <w:r w:rsidRPr="00872E14">
              <w:rPr>
                <w:sz w:val="16"/>
                <w:szCs w:val="16"/>
              </w:rPr>
              <w:t>9:00 am Mass-St. H</w:t>
            </w:r>
          </w:p>
          <w:p w14:paraId="211D1EF3" w14:textId="77777777" w:rsidR="00167139" w:rsidRDefault="00167139" w:rsidP="00CD0399">
            <w:pPr>
              <w:jc w:val="center"/>
              <w:rPr>
                <w:sz w:val="16"/>
                <w:szCs w:val="16"/>
              </w:rPr>
            </w:pPr>
          </w:p>
          <w:p w14:paraId="792F1A76" w14:textId="77777777" w:rsidR="00A73B44" w:rsidRPr="00872E14" w:rsidRDefault="00A73B44" w:rsidP="00CD0399">
            <w:pPr>
              <w:jc w:val="center"/>
              <w:rPr>
                <w:sz w:val="16"/>
                <w:szCs w:val="16"/>
              </w:rPr>
            </w:pPr>
          </w:p>
          <w:p w14:paraId="0858999B" w14:textId="52ADD727" w:rsidR="00CD0399" w:rsidRDefault="00872E14" w:rsidP="00F311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2E14">
              <w:rPr>
                <w:b/>
                <w:bCs/>
                <w:sz w:val="16"/>
                <w:szCs w:val="16"/>
              </w:rPr>
              <w:t>Welcome Team Meeting</w:t>
            </w:r>
          </w:p>
          <w:p w14:paraId="147F51A0" w14:textId="4196222F" w:rsidR="00BF15D1" w:rsidRPr="00B273DC" w:rsidRDefault="00872E14" w:rsidP="00B27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5:30-6:45 pm</w:t>
            </w:r>
            <w:r w:rsidR="00BB3B32">
              <w:rPr>
                <w:sz w:val="16"/>
                <w:szCs w:val="16"/>
              </w:rPr>
              <w:t xml:space="preserve"> OLL</w:t>
            </w:r>
          </w:p>
          <w:p w14:paraId="6B5F3E66" w14:textId="77777777" w:rsidR="00F311C9" w:rsidRPr="00EB0006" w:rsidRDefault="00F311C9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AFE04D" w14:textId="2686BFDC" w:rsidR="0063476E" w:rsidRPr="00A73B44" w:rsidRDefault="00CD0399" w:rsidP="006C04BE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9:00 am</w:t>
            </w:r>
            <w:r w:rsidR="006D1382" w:rsidRPr="00A73B44">
              <w:rPr>
                <w:sz w:val="12"/>
                <w:szCs w:val="12"/>
              </w:rPr>
              <w:t xml:space="preserve"> Mass</w:t>
            </w:r>
            <w:r w:rsidR="006C04BE" w:rsidRPr="00A73B44">
              <w:rPr>
                <w:sz w:val="12"/>
                <w:szCs w:val="12"/>
              </w:rPr>
              <w:t>-OLL</w:t>
            </w:r>
          </w:p>
          <w:p w14:paraId="597C3338" w14:textId="07987A05" w:rsidR="001A5A6A" w:rsidRPr="00A73B44" w:rsidRDefault="006C04BE" w:rsidP="001A5A6A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9:00 am Mass-St. H</w:t>
            </w:r>
          </w:p>
          <w:p w14:paraId="37D8E72C" w14:textId="1E766574" w:rsidR="00167139" w:rsidRPr="00A73B44" w:rsidRDefault="00167139" w:rsidP="00167139">
            <w:pPr>
              <w:jc w:val="center"/>
              <w:rPr>
                <w:b/>
                <w:bCs/>
                <w:sz w:val="12"/>
                <w:szCs w:val="12"/>
              </w:rPr>
            </w:pPr>
            <w:r w:rsidRPr="00A73B44">
              <w:rPr>
                <w:b/>
                <w:bCs/>
                <w:sz w:val="12"/>
                <w:szCs w:val="12"/>
              </w:rPr>
              <w:t>5 Hours of Adoration</w:t>
            </w:r>
          </w:p>
          <w:p w14:paraId="1D17D1A8" w14:textId="3574D0EA" w:rsidR="00167139" w:rsidRPr="00A73B44" w:rsidRDefault="00167139" w:rsidP="00167139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10am-3pm OLL</w:t>
            </w:r>
          </w:p>
          <w:p w14:paraId="7F75FE8B" w14:textId="7CB9A634" w:rsidR="00167139" w:rsidRPr="00A73B44" w:rsidRDefault="00167139" w:rsidP="00167139">
            <w:pPr>
              <w:jc w:val="center"/>
              <w:rPr>
                <w:b/>
                <w:bCs/>
                <w:sz w:val="12"/>
                <w:szCs w:val="12"/>
              </w:rPr>
            </w:pPr>
            <w:r w:rsidRPr="00A73B44">
              <w:rPr>
                <w:b/>
                <w:bCs/>
                <w:sz w:val="12"/>
                <w:szCs w:val="12"/>
              </w:rPr>
              <w:t>Confessions</w:t>
            </w:r>
          </w:p>
          <w:p w14:paraId="5E90255C" w14:textId="78634F09" w:rsidR="00167139" w:rsidRPr="00A73B44" w:rsidRDefault="00167139" w:rsidP="00167139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11am-12pm OLL</w:t>
            </w:r>
          </w:p>
          <w:p w14:paraId="092434B5" w14:textId="1F2748E0" w:rsidR="00167139" w:rsidRPr="00A73B44" w:rsidRDefault="00167139" w:rsidP="00167139">
            <w:pPr>
              <w:jc w:val="center"/>
              <w:rPr>
                <w:b/>
                <w:bCs/>
                <w:sz w:val="12"/>
                <w:szCs w:val="12"/>
              </w:rPr>
            </w:pPr>
            <w:r w:rsidRPr="00A73B44">
              <w:rPr>
                <w:b/>
                <w:bCs/>
                <w:sz w:val="12"/>
                <w:szCs w:val="12"/>
              </w:rPr>
              <w:t>Ladies’ Card Club</w:t>
            </w:r>
          </w:p>
          <w:p w14:paraId="0AD6AD8C" w14:textId="5AF7E509" w:rsidR="00167139" w:rsidRPr="00A73B44" w:rsidRDefault="00167139" w:rsidP="00167139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1:00 pm-4:00 pm St. J</w:t>
            </w:r>
          </w:p>
          <w:p w14:paraId="577F2C55" w14:textId="79D08816" w:rsidR="00167139" w:rsidRPr="00A73B44" w:rsidRDefault="00167139" w:rsidP="00167139">
            <w:pPr>
              <w:jc w:val="center"/>
              <w:rPr>
                <w:b/>
                <w:bCs/>
                <w:sz w:val="12"/>
                <w:szCs w:val="12"/>
              </w:rPr>
            </w:pPr>
            <w:r w:rsidRPr="00A73B44">
              <w:rPr>
                <w:b/>
                <w:bCs/>
                <w:sz w:val="12"/>
                <w:szCs w:val="12"/>
              </w:rPr>
              <w:t>Lectio: The Gospel of Mark</w:t>
            </w:r>
          </w:p>
          <w:p w14:paraId="69AA73AB" w14:textId="0A07B2D8" w:rsidR="00167139" w:rsidRPr="00A73B44" w:rsidRDefault="00167139" w:rsidP="00167139">
            <w:pPr>
              <w:jc w:val="center"/>
              <w:rPr>
                <w:sz w:val="12"/>
                <w:szCs w:val="12"/>
              </w:rPr>
            </w:pPr>
            <w:r w:rsidRPr="00A73B44">
              <w:rPr>
                <w:sz w:val="12"/>
                <w:szCs w:val="12"/>
              </w:rPr>
              <w:t>5:30 pm OLL</w:t>
            </w:r>
          </w:p>
          <w:p w14:paraId="55C972E1" w14:textId="77777777" w:rsidR="00167139" w:rsidRPr="00167139" w:rsidRDefault="00167139" w:rsidP="00167139">
            <w:pPr>
              <w:jc w:val="center"/>
              <w:rPr>
                <w:sz w:val="14"/>
                <w:szCs w:val="14"/>
              </w:rPr>
            </w:pPr>
          </w:p>
          <w:p w14:paraId="61CE7643" w14:textId="77777777" w:rsidR="00BE32B8" w:rsidRPr="00167139" w:rsidRDefault="00BE32B8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443C22C2" w14:textId="77777777" w:rsidR="00A61453" w:rsidRPr="00167139" w:rsidRDefault="00A61453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3349C4F4" w14:textId="77777777" w:rsidR="00F311C9" w:rsidRPr="0016713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  <w:p w14:paraId="441FED43" w14:textId="16965661" w:rsidR="00F311C9" w:rsidRPr="0016713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31B5CEBD" w:rsidR="00F311C9" w:rsidRPr="007311A8" w:rsidRDefault="00F958D4" w:rsidP="00CD0399">
            <w:pPr>
              <w:jc w:val="center"/>
              <w:rPr>
                <w:sz w:val="15"/>
                <w:szCs w:val="15"/>
              </w:rPr>
            </w:pPr>
            <w:r w:rsidRPr="007311A8">
              <w:rPr>
                <w:sz w:val="15"/>
                <w:szCs w:val="15"/>
              </w:rPr>
              <w:t xml:space="preserve">9:00 </w:t>
            </w:r>
            <w:r w:rsidR="00CD0399" w:rsidRPr="007311A8">
              <w:rPr>
                <w:sz w:val="15"/>
                <w:szCs w:val="15"/>
              </w:rPr>
              <w:t>am Mass</w:t>
            </w:r>
            <w:r w:rsidR="004E2A14" w:rsidRPr="007311A8">
              <w:rPr>
                <w:sz w:val="15"/>
                <w:szCs w:val="15"/>
              </w:rPr>
              <w:t>-OLL</w:t>
            </w:r>
          </w:p>
          <w:p w14:paraId="338767B9" w14:textId="0DCAB8C2" w:rsidR="00607370" w:rsidRPr="007311A8" w:rsidRDefault="004E2A14" w:rsidP="004E2A14">
            <w:pPr>
              <w:jc w:val="center"/>
              <w:rPr>
                <w:sz w:val="15"/>
                <w:szCs w:val="15"/>
              </w:rPr>
            </w:pPr>
            <w:r w:rsidRPr="007311A8">
              <w:rPr>
                <w:sz w:val="15"/>
                <w:szCs w:val="15"/>
              </w:rPr>
              <w:t>9:00 am Mass-St. H</w:t>
            </w:r>
          </w:p>
          <w:p w14:paraId="36290277" w14:textId="777AE2DB" w:rsidR="007311A8" w:rsidRPr="007311A8" w:rsidRDefault="007311A8" w:rsidP="004E2A14">
            <w:pPr>
              <w:jc w:val="center"/>
              <w:rPr>
                <w:b/>
                <w:bCs/>
                <w:sz w:val="15"/>
                <w:szCs w:val="15"/>
              </w:rPr>
            </w:pPr>
            <w:r w:rsidRPr="007311A8">
              <w:rPr>
                <w:b/>
                <w:bCs/>
                <w:sz w:val="15"/>
                <w:szCs w:val="15"/>
              </w:rPr>
              <w:t>CWC</w:t>
            </w:r>
          </w:p>
          <w:p w14:paraId="6C308058" w14:textId="58BFE1D5" w:rsidR="007311A8" w:rsidRPr="007311A8" w:rsidRDefault="007311A8" w:rsidP="004E2A14">
            <w:pPr>
              <w:jc w:val="center"/>
              <w:rPr>
                <w:sz w:val="15"/>
                <w:szCs w:val="15"/>
              </w:rPr>
            </w:pPr>
            <w:r w:rsidRPr="007311A8">
              <w:rPr>
                <w:sz w:val="15"/>
                <w:szCs w:val="15"/>
              </w:rPr>
              <w:t>10:00 am St. J</w:t>
            </w:r>
          </w:p>
          <w:p w14:paraId="4F2EEF52" w14:textId="465E7CE2" w:rsidR="004E2A14" w:rsidRPr="007311A8" w:rsidRDefault="00607370" w:rsidP="00CE7F9A">
            <w:pPr>
              <w:jc w:val="center"/>
              <w:rPr>
                <w:b/>
                <w:sz w:val="15"/>
                <w:szCs w:val="15"/>
              </w:rPr>
            </w:pPr>
            <w:r w:rsidRPr="007311A8">
              <w:rPr>
                <w:b/>
                <w:sz w:val="15"/>
                <w:szCs w:val="15"/>
              </w:rPr>
              <w:t xml:space="preserve">Mass at </w:t>
            </w:r>
            <w:r w:rsidR="00CE7F9A" w:rsidRPr="007311A8">
              <w:rPr>
                <w:b/>
                <w:sz w:val="15"/>
                <w:szCs w:val="15"/>
              </w:rPr>
              <w:t>King’s Nursing Home</w:t>
            </w:r>
          </w:p>
          <w:p w14:paraId="707EE12D" w14:textId="7AFDD43E" w:rsidR="00CE7F9A" w:rsidRPr="007311A8" w:rsidRDefault="00CE7F9A" w:rsidP="00CE7F9A">
            <w:pPr>
              <w:jc w:val="center"/>
              <w:rPr>
                <w:bCs/>
                <w:sz w:val="15"/>
                <w:szCs w:val="15"/>
              </w:rPr>
            </w:pPr>
            <w:r w:rsidRPr="007311A8">
              <w:rPr>
                <w:bCs/>
                <w:sz w:val="15"/>
                <w:szCs w:val="15"/>
              </w:rPr>
              <w:t>11:00 am</w:t>
            </w:r>
          </w:p>
          <w:p w14:paraId="49DF1302" w14:textId="2B918EFA" w:rsidR="00F672A9" w:rsidRPr="007311A8" w:rsidRDefault="00CE7F9A" w:rsidP="004E2A14">
            <w:pPr>
              <w:jc w:val="center"/>
              <w:rPr>
                <w:b/>
                <w:bCs/>
                <w:sz w:val="15"/>
                <w:szCs w:val="15"/>
              </w:rPr>
            </w:pPr>
            <w:r w:rsidRPr="007311A8">
              <w:rPr>
                <w:b/>
                <w:bCs/>
                <w:sz w:val="15"/>
                <w:szCs w:val="15"/>
              </w:rPr>
              <w:t>CWC</w:t>
            </w:r>
          </w:p>
          <w:p w14:paraId="10747E31" w14:textId="7DEBDEE8" w:rsidR="00CE7F9A" w:rsidRPr="007311A8" w:rsidRDefault="00CE7F9A" w:rsidP="004E2A14">
            <w:pPr>
              <w:jc w:val="center"/>
              <w:rPr>
                <w:sz w:val="15"/>
                <w:szCs w:val="15"/>
              </w:rPr>
            </w:pPr>
            <w:r w:rsidRPr="007311A8">
              <w:rPr>
                <w:sz w:val="15"/>
                <w:szCs w:val="15"/>
              </w:rPr>
              <w:t>11:30 am St. H</w:t>
            </w: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5B9D4" w14:textId="240249A7" w:rsidR="004E2A14" w:rsidRPr="0098166E" w:rsidRDefault="00F958D4" w:rsidP="004E2A14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4E2A14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727D2E96" w14:textId="509065FA" w:rsidR="00E1341F" w:rsidRDefault="005F3978" w:rsidP="00717BE0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4E2A14">
              <w:rPr>
                <w:sz w:val="20"/>
                <w:szCs w:val="20"/>
              </w:rPr>
              <w:t>-OLL</w:t>
            </w:r>
          </w:p>
          <w:p w14:paraId="6561AD36" w14:textId="34B44A1E" w:rsidR="009F73E6" w:rsidRPr="00AF33D4" w:rsidRDefault="009F73E6" w:rsidP="00717BE0">
            <w:pPr>
              <w:jc w:val="center"/>
              <w:rPr>
                <w:b/>
                <w:sz w:val="8"/>
                <w:szCs w:val="8"/>
              </w:rPr>
            </w:pPr>
            <w:r>
              <w:rPr>
                <w:sz w:val="20"/>
                <w:szCs w:val="20"/>
              </w:rPr>
              <w:t>4:</w:t>
            </w:r>
            <w:r w:rsidR="00BD1E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pm-St. H</w:t>
            </w:r>
          </w:p>
          <w:p w14:paraId="7F99C616" w14:textId="0FB0FBB4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4E2A14">
              <w:rPr>
                <w:b/>
                <w:sz w:val="20"/>
                <w:szCs w:val="20"/>
              </w:rPr>
              <w:t>-OLL</w:t>
            </w:r>
          </w:p>
          <w:p w14:paraId="1ACE578F" w14:textId="279EEEA4" w:rsidR="004E2A14" w:rsidRDefault="004E2A14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983F01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431BB07E" w:rsidR="00F311C9" w:rsidRDefault="003B59C1" w:rsidP="00626373">
            <w:pPr>
              <w:pStyle w:val="Dates"/>
            </w:pPr>
            <w:r>
              <w:t>1</w:t>
            </w:r>
            <w:r w:rsidR="00B437B7">
              <w:t>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1C31A22F" w:rsidR="00F311C9" w:rsidRDefault="003B59C1" w:rsidP="00F311C9">
            <w:pPr>
              <w:pStyle w:val="Dates"/>
            </w:pPr>
            <w:r>
              <w:t>1</w:t>
            </w:r>
            <w:r w:rsidR="00B437B7">
              <w:t>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3D92F5EE" w:rsidR="00F311C9" w:rsidRDefault="00B437B7" w:rsidP="00F311C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5C75EF19" w:rsidR="00F311C9" w:rsidRDefault="00B437B7" w:rsidP="00F311C9">
            <w:pPr>
              <w:pStyle w:val="Dates"/>
            </w:pPr>
            <w:r>
              <w:t>19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4BF3BF5B" w:rsidR="00F311C9" w:rsidRDefault="00B437B7" w:rsidP="00F311C9">
            <w:pPr>
              <w:pStyle w:val="Dates"/>
            </w:pPr>
            <w:r>
              <w:t>20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7C3AEDF6" w:rsidR="00F311C9" w:rsidRDefault="003B59C1" w:rsidP="00F311C9">
            <w:pPr>
              <w:pStyle w:val="Dates"/>
            </w:pPr>
            <w:r>
              <w:t>2</w:t>
            </w:r>
            <w:r w:rsidR="00B437B7">
              <w:t>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40709A9D" w:rsidR="00F311C9" w:rsidRDefault="003B59C1" w:rsidP="00F311C9">
            <w:pPr>
              <w:pStyle w:val="Dates"/>
            </w:pPr>
            <w:r>
              <w:t>2</w:t>
            </w:r>
            <w:r w:rsidR="00B437B7">
              <w:t>2</w:t>
            </w:r>
          </w:p>
        </w:tc>
      </w:tr>
      <w:tr w:rsidR="00615667" w14:paraId="37D9FC6D" w14:textId="77777777" w:rsidTr="009F73E6">
        <w:trPr>
          <w:trHeight w:hRule="exact" w:val="187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21BD6CC7" w14:textId="198CDE99" w:rsidR="009E02AD" w:rsidRPr="00AC1845" w:rsidRDefault="00362E4F" w:rsidP="00372A59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Father’s Day</w:t>
            </w:r>
          </w:p>
          <w:p w14:paraId="0424B397" w14:textId="2BAB924F" w:rsidR="00C1469F" w:rsidRPr="00AC1845" w:rsidRDefault="00C1469F" w:rsidP="00372A59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Confessions</w:t>
            </w:r>
          </w:p>
          <w:p w14:paraId="131ED84B" w14:textId="3233FAF6" w:rsidR="009E02AD" w:rsidRPr="00AC1845" w:rsidRDefault="00C1469F" w:rsidP="004E2A14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>8:00</w:t>
            </w:r>
            <w:r w:rsidR="00DB78C6" w:rsidRPr="00AC1845">
              <w:rPr>
                <w:sz w:val="12"/>
                <w:szCs w:val="12"/>
              </w:rPr>
              <w:t xml:space="preserve"> </w:t>
            </w:r>
            <w:r w:rsidRPr="00AC1845">
              <w:rPr>
                <w:sz w:val="12"/>
                <w:szCs w:val="12"/>
              </w:rPr>
              <w:t>am</w:t>
            </w:r>
            <w:r w:rsidR="004E2A14" w:rsidRPr="00AC1845">
              <w:rPr>
                <w:sz w:val="12"/>
                <w:szCs w:val="12"/>
              </w:rPr>
              <w:t>-OLL</w:t>
            </w:r>
          </w:p>
          <w:p w14:paraId="2D67AB29" w14:textId="1791F755" w:rsidR="004E2A14" w:rsidRPr="00AC1845" w:rsidRDefault="004E2A14" w:rsidP="004E2A14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>8:30 am-St. J</w:t>
            </w:r>
          </w:p>
          <w:p w14:paraId="4B18AF43" w14:textId="01FDB220" w:rsidR="004E2A14" w:rsidRPr="00AC1845" w:rsidRDefault="004E2A14" w:rsidP="004E2A14">
            <w:pPr>
              <w:jc w:val="center"/>
              <w:rPr>
                <w:sz w:val="12"/>
                <w:szCs w:val="12"/>
              </w:rPr>
            </w:pPr>
            <w:r w:rsidRPr="00AC1845">
              <w:rPr>
                <w:sz w:val="12"/>
                <w:szCs w:val="12"/>
              </w:rPr>
              <w:t>10:30 am-St. H</w:t>
            </w:r>
          </w:p>
          <w:p w14:paraId="0D6DDC35" w14:textId="30BD1610" w:rsidR="00607370" w:rsidRPr="00AC1845" w:rsidRDefault="00F311C9" w:rsidP="00372A59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 xml:space="preserve">9:00 am </w:t>
            </w:r>
            <w:r w:rsidR="00AC1845" w:rsidRPr="00AC1845">
              <w:rPr>
                <w:b/>
                <w:sz w:val="12"/>
                <w:szCs w:val="12"/>
              </w:rPr>
              <w:t xml:space="preserve">Youth </w:t>
            </w:r>
            <w:r w:rsidRPr="00AC1845">
              <w:rPr>
                <w:b/>
                <w:sz w:val="12"/>
                <w:szCs w:val="12"/>
              </w:rPr>
              <w:t>Mass</w:t>
            </w:r>
            <w:r w:rsidR="004E2A14" w:rsidRPr="00AC1845">
              <w:rPr>
                <w:b/>
                <w:sz w:val="12"/>
                <w:szCs w:val="12"/>
              </w:rPr>
              <w:t>-OLL</w:t>
            </w:r>
          </w:p>
          <w:p w14:paraId="6466F316" w14:textId="77777777" w:rsidR="000C705C" w:rsidRPr="00AC1845" w:rsidRDefault="000C705C" w:rsidP="000C705C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Faith Formation OLL</w:t>
            </w:r>
          </w:p>
          <w:p w14:paraId="208689F3" w14:textId="2F9EC6BD" w:rsidR="000C705C" w:rsidRPr="00AC1845" w:rsidRDefault="000C705C" w:rsidP="000C705C">
            <w:pPr>
              <w:jc w:val="center"/>
              <w:rPr>
                <w:bCs/>
                <w:sz w:val="12"/>
                <w:szCs w:val="12"/>
              </w:rPr>
            </w:pPr>
            <w:r w:rsidRPr="00AC1845">
              <w:rPr>
                <w:bCs/>
                <w:sz w:val="12"/>
                <w:szCs w:val="12"/>
              </w:rPr>
              <w:t>9:00 am-11:00 am</w:t>
            </w:r>
          </w:p>
          <w:p w14:paraId="6FAFA3AF" w14:textId="2A08574C" w:rsidR="004E2A14" w:rsidRPr="00AC1845" w:rsidRDefault="004E2A14" w:rsidP="00372A59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9:00 am Mass-St. J</w:t>
            </w:r>
          </w:p>
          <w:p w14:paraId="1A7FEAF5" w14:textId="421DC183" w:rsidR="004E2A14" w:rsidRPr="00AC1845" w:rsidRDefault="004E2A14" w:rsidP="00372A59">
            <w:pPr>
              <w:jc w:val="center"/>
              <w:rPr>
                <w:b/>
                <w:sz w:val="12"/>
                <w:szCs w:val="12"/>
              </w:rPr>
            </w:pPr>
            <w:r w:rsidRPr="00AC1845">
              <w:rPr>
                <w:b/>
                <w:sz w:val="12"/>
                <w:szCs w:val="12"/>
              </w:rPr>
              <w:t>11:00 am Mass-St. H</w:t>
            </w:r>
          </w:p>
          <w:p w14:paraId="4E26B6AA" w14:textId="77777777" w:rsidR="00607370" w:rsidRPr="00AC1845" w:rsidRDefault="00607370" w:rsidP="00372A59">
            <w:pPr>
              <w:jc w:val="center"/>
              <w:rPr>
                <w:b/>
                <w:sz w:val="12"/>
                <w:szCs w:val="12"/>
              </w:rPr>
            </w:pPr>
          </w:p>
          <w:p w14:paraId="46451D2D" w14:textId="77777777" w:rsidR="005F3978" w:rsidRPr="00AC1845" w:rsidRDefault="005F3978" w:rsidP="005F226F">
            <w:pPr>
              <w:jc w:val="center"/>
              <w:rPr>
                <w:b/>
                <w:sz w:val="12"/>
                <w:szCs w:val="12"/>
              </w:rPr>
            </w:pPr>
          </w:p>
          <w:p w14:paraId="3FF3ED5F" w14:textId="0187025A" w:rsidR="00F311C9" w:rsidRPr="00AC1845" w:rsidRDefault="00F311C9" w:rsidP="00F311C9">
            <w:pPr>
              <w:jc w:val="center"/>
              <w:rPr>
                <w:sz w:val="12"/>
                <w:szCs w:val="12"/>
              </w:rPr>
            </w:pPr>
          </w:p>
          <w:p w14:paraId="1C37440E" w14:textId="77777777" w:rsidR="00F311C9" w:rsidRPr="00AC1845" w:rsidRDefault="00F311C9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0D2837" w14:textId="21CCB194" w:rsidR="00B273DC" w:rsidRPr="00B273DC" w:rsidRDefault="00D75B15" w:rsidP="00B2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  <w:r w:rsidR="004E2A14">
              <w:rPr>
                <w:sz w:val="20"/>
                <w:szCs w:val="20"/>
              </w:rPr>
              <w:t>-St. H</w:t>
            </w: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17B59F07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  <w:r w:rsidR="00BB3B32">
              <w:rPr>
                <w:sz w:val="20"/>
                <w:szCs w:val="20"/>
              </w:rPr>
              <w:t xml:space="preserve"> OLL</w:t>
            </w:r>
          </w:p>
          <w:p w14:paraId="4EBFC608" w14:textId="1D706202" w:rsidR="00BB3B32" w:rsidRDefault="00BB3B32" w:rsidP="00290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of C</w:t>
            </w:r>
          </w:p>
          <w:p w14:paraId="10870D04" w14:textId="60C97E0F" w:rsidR="00BB3B32" w:rsidRPr="00BB3B32" w:rsidRDefault="00BB3B32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16F94AA" w:rsidR="00F311C9" w:rsidRPr="00F672A9" w:rsidRDefault="00F958D4" w:rsidP="00F311C9">
            <w:pPr>
              <w:jc w:val="center"/>
              <w:rPr>
                <w:sz w:val="16"/>
                <w:szCs w:val="16"/>
              </w:rPr>
            </w:pPr>
            <w:r w:rsidRPr="00F672A9">
              <w:rPr>
                <w:sz w:val="16"/>
                <w:szCs w:val="16"/>
              </w:rPr>
              <w:t>9:00 am</w:t>
            </w:r>
            <w:r w:rsidR="00F311C9" w:rsidRPr="00F672A9">
              <w:rPr>
                <w:sz w:val="16"/>
                <w:szCs w:val="16"/>
              </w:rPr>
              <w:t xml:space="preserve"> Mass</w:t>
            </w:r>
            <w:r w:rsidR="004E2A14" w:rsidRPr="00F672A9">
              <w:rPr>
                <w:sz w:val="16"/>
                <w:szCs w:val="16"/>
              </w:rPr>
              <w:t>-OLL</w:t>
            </w:r>
          </w:p>
          <w:p w14:paraId="34AC3B0A" w14:textId="69EDC0E9" w:rsidR="00F672A9" w:rsidRDefault="004E2A14" w:rsidP="00F672A9">
            <w:pPr>
              <w:jc w:val="center"/>
              <w:rPr>
                <w:sz w:val="16"/>
                <w:szCs w:val="16"/>
              </w:rPr>
            </w:pPr>
            <w:r w:rsidRPr="00F672A9">
              <w:rPr>
                <w:sz w:val="16"/>
                <w:szCs w:val="16"/>
              </w:rPr>
              <w:t>9:00 am Mass-St. H</w:t>
            </w:r>
          </w:p>
          <w:p w14:paraId="341DC8D4" w14:textId="77777777" w:rsidR="009F73E6" w:rsidRPr="009F73E6" w:rsidRDefault="009F73E6" w:rsidP="00F672A9">
            <w:pPr>
              <w:jc w:val="center"/>
              <w:rPr>
                <w:sz w:val="8"/>
                <w:szCs w:val="8"/>
              </w:rPr>
            </w:pPr>
          </w:p>
          <w:p w14:paraId="66CFBC06" w14:textId="4668A86B" w:rsidR="001D3891" w:rsidRPr="00F672A9" w:rsidRDefault="00F672A9" w:rsidP="00F311C9">
            <w:pPr>
              <w:jc w:val="center"/>
              <w:rPr>
                <w:b/>
                <w:sz w:val="16"/>
                <w:szCs w:val="16"/>
              </w:rPr>
            </w:pPr>
            <w:r w:rsidRPr="00F672A9">
              <w:rPr>
                <w:b/>
                <w:sz w:val="16"/>
                <w:szCs w:val="16"/>
              </w:rPr>
              <w:t>Book Study</w:t>
            </w:r>
          </w:p>
          <w:p w14:paraId="5DF11BDC" w14:textId="610E8DA0" w:rsidR="00322FEB" w:rsidRDefault="00F672A9" w:rsidP="00F672A9">
            <w:pPr>
              <w:jc w:val="center"/>
              <w:rPr>
                <w:bCs/>
                <w:sz w:val="16"/>
                <w:szCs w:val="16"/>
              </w:rPr>
            </w:pPr>
            <w:r w:rsidRPr="00F672A9">
              <w:rPr>
                <w:bCs/>
                <w:sz w:val="16"/>
                <w:szCs w:val="16"/>
              </w:rPr>
              <w:t>5:30 pm OLL</w:t>
            </w:r>
          </w:p>
          <w:p w14:paraId="388540E1" w14:textId="77777777" w:rsidR="009F73E6" w:rsidRPr="009F73E6" w:rsidRDefault="009F73E6" w:rsidP="00F672A9">
            <w:pPr>
              <w:jc w:val="center"/>
              <w:rPr>
                <w:bCs/>
                <w:sz w:val="8"/>
                <w:szCs w:val="8"/>
              </w:rPr>
            </w:pPr>
          </w:p>
          <w:p w14:paraId="32ACBC2D" w14:textId="2152246E" w:rsidR="00F311C9" w:rsidRPr="00F672A9" w:rsidRDefault="00F672A9" w:rsidP="00F311C9">
            <w:pPr>
              <w:jc w:val="center"/>
              <w:rPr>
                <w:b/>
                <w:bCs/>
                <w:sz w:val="16"/>
                <w:szCs w:val="16"/>
              </w:rPr>
            </w:pPr>
            <w:r w:rsidRPr="00F672A9">
              <w:rPr>
                <w:b/>
                <w:bCs/>
                <w:sz w:val="16"/>
                <w:szCs w:val="16"/>
              </w:rPr>
              <w:t>Men’s Club</w:t>
            </w:r>
          </w:p>
          <w:p w14:paraId="78E2B662" w14:textId="13E7433F" w:rsidR="00F672A9" w:rsidRPr="00F672A9" w:rsidRDefault="00F672A9" w:rsidP="00F311C9">
            <w:pPr>
              <w:jc w:val="center"/>
              <w:rPr>
                <w:sz w:val="16"/>
                <w:szCs w:val="16"/>
              </w:rPr>
            </w:pPr>
            <w:r w:rsidRPr="00F672A9">
              <w:rPr>
                <w:sz w:val="16"/>
                <w:szCs w:val="16"/>
              </w:rPr>
              <w:t>5:30 pm St. J</w:t>
            </w: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0E95D" w14:textId="540C5F3D" w:rsidR="001A5A6A" w:rsidRPr="009F73E6" w:rsidRDefault="00F958D4" w:rsidP="001A5A6A">
            <w:pPr>
              <w:jc w:val="center"/>
              <w:rPr>
                <w:sz w:val="13"/>
                <w:szCs w:val="13"/>
              </w:rPr>
            </w:pPr>
            <w:r w:rsidRPr="009F73E6">
              <w:rPr>
                <w:sz w:val="13"/>
                <w:szCs w:val="13"/>
              </w:rPr>
              <w:t>9:00 am Mass</w:t>
            </w:r>
            <w:r w:rsidR="004E2A14" w:rsidRPr="009F73E6">
              <w:rPr>
                <w:sz w:val="13"/>
                <w:szCs w:val="13"/>
              </w:rPr>
              <w:t>-OLL</w:t>
            </w:r>
          </w:p>
          <w:p w14:paraId="37EDBF48" w14:textId="1C348B03" w:rsidR="004E2A14" w:rsidRPr="009F73E6" w:rsidRDefault="004E2A14" w:rsidP="001A5A6A">
            <w:pPr>
              <w:jc w:val="center"/>
              <w:rPr>
                <w:b/>
                <w:sz w:val="13"/>
                <w:szCs w:val="13"/>
              </w:rPr>
            </w:pPr>
            <w:r w:rsidRPr="009F73E6">
              <w:rPr>
                <w:sz w:val="13"/>
                <w:szCs w:val="13"/>
              </w:rPr>
              <w:t>9:00 am Mass-St. H</w:t>
            </w:r>
          </w:p>
          <w:p w14:paraId="0971ADF7" w14:textId="2BD3B47A" w:rsidR="00534307" w:rsidRPr="009F73E6" w:rsidRDefault="00A73B44" w:rsidP="00812BCC">
            <w:pPr>
              <w:jc w:val="center"/>
              <w:rPr>
                <w:b/>
                <w:bCs/>
                <w:sz w:val="13"/>
                <w:szCs w:val="13"/>
              </w:rPr>
            </w:pPr>
            <w:r w:rsidRPr="009F73E6">
              <w:rPr>
                <w:b/>
                <w:bCs/>
                <w:sz w:val="13"/>
                <w:szCs w:val="13"/>
              </w:rPr>
              <w:t>5 Hours of Adoration</w:t>
            </w:r>
          </w:p>
          <w:p w14:paraId="12ECE2B4" w14:textId="6FD4D89B" w:rsidR="00A73B44" w:rsidRPr="009F73E6" w:rsidRDefault="00A73B44" w:rsidP="00812BCC">
            <w:pPr>
              <w:jc w:val="center"/>
              <w:rPr>
                <w:sz w:val="13"/>
                <w:szCs w:val="13"/>
              </w:rPr>
            </w:pPr>
            <w:r w:rsidRPr="009F73E6">
              <w:rPr>
                <w:sz w:val="13"/>
                <w:szCs w:val="13"/>
              </w:rPr>
              <w:t>10am-3pm OLL</w:t>
            </w:r>
          </w:p>
          <w:p w14:paraId="715E5EA1" w14:textId="441BBF0F" w:rsidR="00A73B44" w:rsidRPr="009F73E6" w:rsidRDefault="00A73B44" w:rsidP="00812BCC">
            <w:pPr>
              <w:jc w:val="center"/>
              <w:rPr>
                <w:b/>
                <w:bCs/>
                <w:sz w:val="13"/>
                <w:szCs w:val="13"/>
              </w:rPr>
            </w:pPr>
            <w:r w:rsidRPr="009F73E6">
              <w:rPr>
                <w:b/>
                <w:bCs/>
                <w:sz w:val="13"/>
                <w:szCs w:val="13"/>
              </w:rPr>
              <w:t>Confessions</w:t>
            </w:r>
          </w:p>
          <w:p w14:paraId="224A0940" w14:textId="1DD59BD9" w:rsidR="00A73B44" w:rsidRPr="009F73E6" w:rsidRDefault="00A73B44" w:rsidP="00812BCC">
            <w:pPr>
              <w:jc w:val="center"/>
              <w:rPr>
                <w:sz w:val="13"/>
                <w:szCs w:val="13"/>
              </w:rPr>
            </w:pPr>
            <w:r w:rsidRPr="009F73E6">
              <w:rPr>
                <w:sz w:val="13"/>
                <w:szCs w:val="13"/>
              </w:rPr>
              <w:t>11am-12pm OLL</w:t>
            </w:r>
          </w:p>
          <w:p w14:paraId="7682CD4A" w14:textId="18731749" w:rsidR="00A73B44" w:rsidRPr="009F73E6" w:rsidRDefault="00A73B44" w:rsidP="00812BCC">
            <w:pPr>
              <w:jc w:val="center"/>
              <w:rPr>
                <w:b/>
                <w:bCs/>
                <w:sz w:val="13"/>
                <w:szCs w:val="13"/>
              </w:rPr>
            </w:pPr>
            <w:r w:rsidRPr="009F73E6">
              <w:rPr>
                <w:b/>
                <w:bCs/>
                <w:sz w:val="13"/>
                <w:szCs w:val="13"/>
              </w:rPr>
              <w:t>Lectio: The Gospel of Mark</w:t>
            </w:r>
          </w:p>
          <w:p w14:paraId="4B38ECF1" w14:textId="41AFFC01" w:rsidR="00A73B44" w:rsidRPr="009F73E6" w:rsidRDefault="00A73B44" w:rsidP="00812BCC">
            <w:pPr>
              <w:jc w:val="center"/>
              <w:rPr>
                <w:sz w:val="13"/>
                <w:szCs w:val="13"/>
              </w:rPr>
            </w:pPr>
            <w:r w:rsidRPr="009F73E6">
              <w:rPr>
                <w:sz w:val="13"/>
                <w:szCs w:val="13"/>
              </w:rPr>
              <w:t>5:30 pm OLL</w:t>
            </w:r>
          </w:p>
          <w:p w14:paraId="0F89AA3B" w14:textId="3C1DEF76" w:rsidR="0029090A" w:rsidRPr="00A73B44" w:rsidRDefault="0029090A" w:rsidP="00812BCC">
            <w:pPr>
              <w:jc w:val="center"/>
              <w:rPr>
                <w:sz w:val="14"/>
                <w:szCs w:val="14"/>
              </w:rPr>
            </w:pPr>
          </w:p>
          <w:p w14:paraId="637860F3" w14:textId="77777777" w:rsidR="00534307" w:rsidRPr="00A73B44" w:rsidRDefault="00534307" w:rsidP="00812BCC">
            <w:pPr>
              <w:jc w:val="center"/>
              <w:rPr>
                <w:sz w:val="14"/>
                <w:szCs w:val="14"/>
              </w:rPr>
            </w:pPr>
          </w:p>
          <w:p w14:paraId="30E6E51A" w14:textId="63A7B466" w:rsidR="00BE32B8" w:rsidRPr="00A73B44" w:rsidRDefault="00BE32B8" w:rsidP="00C626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0304B289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4E2A14">
              <w:rPr>
                <w:sz w:val="20"/>
                <w:szCs w:val="20"/>
              </w:rPr>
              <w:t>-OLL</w:t>
            </w:r>
          </w:p>
          <w:p w14:paraId="062494AC" w14:textId="0AAF1084" w:rsidR="004E2A14" w:rsidRDefault="004E2A14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107FF0D3" w14:textId="77777777" w:rsidR="008C78EE" w:rsidRDefault="00CE7F9A" w:rsidP="006073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 at Brook</w:t>
            </w:r>
          </w:p>
          <w:p w14:paraId="24EFE486" w14:textId="3ABF6259" w:rsidR="00CE7F9A" w:rsidRPr="00CE7F9A" w:rsidRDefault="00CE7F9A" w:rsidP="0060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722A5" w14:textId="37AA4595" w:rsidR="0029090A" w:rsidRPr="00B273DC" w:rsidRDefault="00F958D4" w:rsidP="00B273DC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4E2A14">
              <w:rPr>
                <w:sz w:val="20"/>
                <w:szCs w:val="20"/>
              </w:rPr>
              <w:t>-OLL</w:t>
            </w: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5D6D856B" w14:textId="7242B909" w:rsidR="00B40B65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 w:rsidR="004E2A14">
              <w:rPr>
                <w:sz w:val="20"/>
                <w:szCs w:val="20"/>
              </w:rPr>
              <w:t>-OLL</w:t>
            </w:r>
          </w:p>
          <w:p w14:paraId="7D298E86" w14:textId="369C2BFD" w:rsidR="009F73E6" w:rsidRPr="0019442E" w:rsidRDefault="009F73E6" w:rsidP="00B40B65">
            <w:pPr>
              <w:jc w:val="center"/>
              <w:rPr>
                <w:b/>
                <w:sz w:val="8"/>
                <w:szCs w:val="8"/>
              </w:rPr>
            </w:pPr>
            <w:r>
              <w:rPr>
                <w:sz w:val="20"/>
                <w:szCs w:val="20"/>
              </w:rPr>
              <w:t>4:</w:t>
            </w:r>
            <w:r w:rsidR="00BD1E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 St. H</w:t>
            </w:r>
          </w:p>
          <w:p w14:paraId="01260953" w14:textId="67669468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 w:rsidR="004E2A14">
              <w:rPr>
                <w:b/>
                <w:sz w:val="20"/>
                <w:szCs w:val="20"/>
              </w:rPr>
              <w:t>-OLL</w:t>
            </w:r>
          </w:p>
          <w:p w14:paraId="46E0C45D" w14:textId="24965292" w:rsidR="00D10F78" w:rsidRPr="00FB4D4B" w:rsidRDefault="004E2A14" w:rsidP="004E2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</w:tc>
      </w:tr>
      <w:tr w:rsidR="00615667" w14:paraId="02F3E94A" w14:textId="77777777" w:rsidTr="00983F01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035BBCEE" w:rsidR="00F311C9" w:rsidRDefault="003B59C1" w:rsidP="00F311C9">
            <w:pPr>
              <w:pStyle w:val="Dates"/>
            </w:pPr>
            <w:r>
              <w:t>2</w:t>
            </w:r>
            <w:r w:rsidR="00B437B7">
              <w:t>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4A888C2E" w:rsidR="00F311C9" w:rsidRDefault="003B59C1" w:rsidP="00F311C9">
            <w:pPr>
              <w:pStyle w:val="Dates"/>
            </w:pPr>
            <w:r>
              <w:t>2</w:t>
            </w:r>
            <w:r w:rsidR="00B437B7">
              <w:t>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1AF2C7C" w14:textId="25BDFFCC" w:rsidR="00F311C9" w:rsidRDefault="003B59C1" w:rsidP="003A45C7">
            <w:pPr>
              <w:pStyle w:val="Dates"/>
            </w:pPr>
            <w:r>
              <w:t>2</w:t>
            </w:r>
            <w:r w:rsidR="00B437B7">
              <w:t>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1077FDEC" w:rsidR="00F311C9" w:rsidRDefault="003B59C1" w:rsidP="00F311C9">
            <w:pPr>
              <w:pStyle w:val="Dates"/>
            </w:pPr>
            <w:r>
              <w:t>2</w:t>
            </w:r>
            <w:r w:rsidR="00B437B7">
              <w:t>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24C913A1" w14:textId="6800D967" w:rsidR="00F311C9" w:rsidRDefault="003B59C1" w:rsidP="00F311C9">
            <w:pPr>
              <w:pStyle w:val="Dates"/>
            </w:pPr>
            <w:r>
              <w:t>2</w:t>
            </w:r>
            <w:r w:rsidR="00B437B7">
              <w:t>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5102CA66" w14:textId="6123BA7C" w:rsidR="00F311C9" w:rsidRPr="00652A03" w:rsidRDefault="00B437B7" w:rsidP="00F311C9">
            <w:pPr>
              <w:pStyle w:val="Dates"/>
            </w:pPr>
            <w:r>
              <w:t>28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31B8CC2" w14:textId="0B2A57B1" w:rsidR="00F311C9" w:rsidRDefault="00B437B7" w:rsidP="00F311C9">
            <w:pPr>
              <w:pStyle w:val="Dates"/>
            </w:pPr>
            <w:r>
              <w:t>29</w:t>
            </w:r>
          </w:p>
        </w:tc>
      </w:tr>
      <w:tr w:rsidR="00615667" w:rsidRPr="00652A03" w14:paraId="74D6BF02" w14:textId="77777777" w:rsidTr="009225C5">
        <w:trPr>
          <w:trHeight w:hRule="exact" w:val="206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F8D016D" w14:textId="77777777" w:rsidR="00B40B65" w:rsidRPr="00CE7F9A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CE7F9A">
              <w:rPr>
                <w:b/>
                <w:sz w:val="15"/>
                <w:szCs w:val="15"/>
              </w:rPr>
              <w:t>Confessions</w:t>
            </w:r>
          </w:p>
          <w:p w14:paraId="6B38B18B" w14:textId="6D457123" w:rsidR="00C33CFE" w:rsidRPr="00CE7F9A" w:rsidRDefault="00B40B65" w:rsidP="00B40B65">
            <w:pPr>
              <w:jc w:val="center"/>
              <w:rPr>
                <w:sz w:val="15"/>
                <w:szCs w:val="15"/>
              </w:rPr>
            </w:pPr>
            <w:r w:rsidRPr="00CE7F9A">
              <w:rPr>
                <w:sz w:val="15"/>
                <w:szCs w:val="15"/>
              </w:rPr>
              <w:t>8:00 am</w:t>
            </w:r>
            <w:r w:rsidR="004E2A14" w:rsidRPr="00CE7F9A">
              <w:rPr>
                <w:sz w:val="15"/>
                <w:szCs w:val="15"/>
              </w:rPr>
              <w:t>-OLL</w:t>
            </w:r>
          </w:p>
          <w:p w14:paraId="05857973" w14:textId="0DD7F6E8" w:rsidR="004E2A14" w:rsidRPr="00CE7F9A" w:rsidRDefault="004E2A14" w:rsidP="00B40B65">
            <w:pPr>
              <w:jc w:val="center"/>
              <w:rPr>
                <w:sz w:val="15"/>
                <w:szCs w:val="15"/>
              </w:rPr>
            </w:pPr>
            <w:r w:rsidRPr="00CE7F9A">
              <w:rPr>
                <w:sz w:val="15"/>
                <w:szCs w:val="15"/>
              </w:rPr>
              <w:t>8:30 am-St. J</w:t>
            </w:r>
          </w:p>
          <w:p w14:paraId="1703545D" w14:textId="17FB159D" w:rsidR="00607370" w:rsidRPr="00CE7F9A" w:rsidRDefault="004E2A14" w:rsidP="00B40B65">
            <w:pPr>
              <w:jc w:val="center"/>
              <w:rPr>
                <w:sz w:val="15"/>
                <w:szCs w:val="15"/>
              </w:rPr>
            </w:pPr>
            <w:r w:rsidRPr="00CE7F9A">
              <w:rPr>
                <w:sz w:val="15"/>
                <w:szCs w:val="15"/>
              </w:rPr>
              <w:t>10:30 am-St. H</w:t>
            </w:r>
          </w:p>
          <w:p w14:paraId="1B2C8E0B" w14:textId="52B2FD9A" w:rsidR="00B52FB5" w:rsidRPr="00CE7F9A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CE7F9A">
              <w:rPr>
                <w:b/>
                <w:sz w:val="15"/>
                <w:szCs w:val="15"/>
              </w:rPr>
              <w:t>9:00 am Mass</w:t>
            </w:r>
            <w:r w:rsidR="004E2A14" w:rsidRPr="00CE7F9A">
              <w:rPr>
                <w:b/>
                <w:sz w:val="15"/>
                <w:szCs w:val="15"/>
              </w:rPr>
              <w:t>-OLL</w:t>
            </w:r>
          </w:p>
          <w:p w14:paraId="22673251" w14:textId="4A64FC69" w:rsidR="004E2A14" w:rsidRPr="00CE7F9A" w:rsidRDefault="004E2A14" w:rsidP="00B40B65">
            <w:pPr>
              <w:jc w:val="center"/>
              <w:rPr>
                <w:b/>
                <w:sz w:val="15"/>
                <w:szCs w:val="15"/>
              </w:rPr>
            </w:pPr>
            <w:r w:rsidRPr="00CE7F9A">
              <w:rPr>
                <w:b/>
                <w:sz w:val="15"/>
                <w:szCs w:val="15"/>
              </w:rPr>
              <w:t>9:00 am Mass-St. J</w:t>
            </w:r>
          </w:p>
          <w:p w14:paraId="6AE8F2C5" w14:textId="05B657CC" w:rsidR="000C705C" w:rsidRPr="00CE7F9A" w:rsidRDefault="00201890" w:rsidP="000C705C">
            <w:pPr>
              <w:jc w:val="center"/>
              <w:rPr>
                <w:b/>
                <w:sz w:val="15"/>
                <w:szCs w:val="15"/>
              </w:rPr>
            </w:pPr>
            <w:r w:rsidRPr="00CE7F9A">
              <w:rPr>
                <w:b/>
                <w:sz w:val="15"/>
                <w:szCs w:val="15"/>
              </w:rPr>
              <w:t>11:00 am Mass-St. H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EFA0E58" w14:textId="496F468A" w:rsidR="00943709" w:rsidRPr="00607370" w:rsidRDefault="00943709" w:rsidP="00B40B65">
            <w:pPr>
              <w:jc w:val="center"/>
              <w:rPr>
                <w:b/>
                <w:sz w:val="20"/>
                <w:szCs w:val="20"/>
              </w:rPr>
            </w:pPr>
          </w:p>
          <w:p w14:paraId="771E584A" w14:textId="77777777" w:rsidR="00F17186" w:rsidRPr="00AA3F04" w:rsidRDefault="00F17186" w:rsidP="002F1222"/>
          <w:p w14:paraId="59A2C74B" w14:textId="4770FCAF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760C65CD" w:rsidR="00F311C9" w:rsidRDefault="00895967" w:rsidP="00F311C9">
            <w:pPr>
              <w:jc w:val="center"/>
              <w:rPr>
                <w:sz w:val="20"/>
                <w:szCs w:val="20"/>
              </w:rPr>
            </w:pPr>
            <w:r w:rsidRPr="009225C5">
              <w:rPr>
                <w:sz w:val="20"/>
                <w:szCs w:val="20"/>
              </w:rPr>
              <w:t>9:00 am Mass</w:t>
            </w:r>
            <w:r w:rsidR="009225C5">
              <w:rPr>
                <w:sz w:val="20"/>
                <w:szCs w:val="20"/>
              </w:rPr>
              <w:t>-St. J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4D8AB929" w:rsidR="00C02E09" w:rsidRPr="004C2318" w:rsidRDefault="001435BE" w:rsidP="00F311C9">
            <w:pPr>
              <w:jc w:val="center"/>
              <w:rPr>
                <w:sz w:val="16"/>
                <w:szCs w:val="16"/>
              </w:rPr>
            </w:pPr>
            <w:r w:rsidRPr="004C2318">
              <w:rPr>
                <w:sz w:val="16"/>
                <w:szCs w:val="16"/>
              </w:rPr>
              <w:t>9:00 am Mass</w:t>
            </w:r>
            <w:r w:rsidR="009225C5" w:rsidRPr="004C2318">
              <w:rPr>
                <w:sz w:val="16"/>
                <w:szCs w:val="16"/>
              </w:rPr>
              <w:t>-OLL</w:t>
            </w:r>
          </w:p>
          <w:p w14:paraId="0AA977E7" w14:textId="0308FB9C" w:rsidR="009225C5" w:rsidRDefault="009225C5" w:rsidP="004C2318">
            <w:pPr>
              <w:jc w:val="center"/>
              <w:rPr>
                <w:sz w:val="16"/>
                <w:szCs w:val="16"/>
              </w:rPr>
            </w:pPr>
            <w:r w:rsidRPr="004C2318">
              <w:rPr>
                <w:sz w:val="16"/>
                <w:szCs w:val="16"/>
              </w:rPr>
              <w:t>9:00 am Mass-St. J</w:t>
            </w:r>
          </w:p>
          <w:p w14:paraId="1A67FBA5" w14:textId="77777777" w:rsidR="004C2318" w:rsidRPr="004C2318" w:rsidRDefault="004C2318" w:rsidP="004C2318">
            <w:pPr>
              <w:jc w:val="center"/>
              <w:rPr>
                <w:sz w:val="16"/>
                <w:szCs w:val="16"/>
              </w:rPr>
            </w:pPr>
          </w:p>
          <w:p w14:paraId="136231C1" w14:textId="77777777" w:rsidR="00812BCC" w:rsidRPr="004C2318" w:rsidRDefault="00F672A9" w:rsidP="00CD0399">
            <w:pPr>
              <w:jc w:val="center"/>
              <w:rPr>
                <w:b/>
                <w:bCs/>
                <w:sz w:val="16"/>
                <w:szCs w:val="16"/>
              </w:rPr>
            </w:pPr>
            <w:r w:rsidRPr="004C2318">
              <w:rPr>
                <w:b/>
                <w:bCs/>
                <w:sz w:val="16"/>
                <w:szCs w:val="16"/>
              </w:rPr>
              <w:t>Welcome Team Meeting</w:t>
            </w:r>
          </w:p>
          <w:p w14:paraId="51D42A56" w14:textId="5DD320AD" w:rsidR="00F672A9" w:rsidRPr="00F672A9" w:rsidRDefault="00F672A9" w:rsidP="00CD0399">
            <w:pPr>
              <w:jc w:val="center"/>
              <w:rPr>
                <w:sz w:val="20"/>
                <w:szCs w:val="20"/>
              </w:rPr>
            </w:pPr>
            <w:r w:rsidRPr="004C2318">
              <w:rPr>
                <w:sz w:val="16"/>
                <w:szCs w:val="16"/>
              </w:rPr>
              <w:t>5:30-6:45 pm 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05AD1EF7" w:rsidR="00137697" w:rsidRPr="009225C5" w:rsidRDefault="001435BE" w:rsidP="00137697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9:00 am Mass</w:t>
            </w:r>
            <w:r w:rsidR="00A73B44" w:rsidRPr="009225C5">
              <w:rPr>
                <w:sz w:val="12"/>
                <w:szCs w:val="12"/>
              </w:rPr>
              <w:t>-OLL</w:t>
            </w:r>
          </w:p>
          <w:p w14:paraId="4621F187" w14:textId="76C490D8" w:rsidR="009225C5" w:rsidRPr="009225C5" w:rsidRDefault="009225C5" w:rsidP="00137697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9:00 am Mass-St. J</w:t>
            </w:r>
          </w:p>
          <w:p w14:paraId="4050E66B" w14:textId="1B1D1848" w:rsidR="00534307" w:rsidRPr="009225C5" w:rsidRDefault="00A73B44" w:rsidP="00137697">
            <w:pPr>
              <w:jc w:val="center"/>
              <w:rPr>
                <w:b/>
                <w:bCs/>
                <w:sz w:val="12"/>
                <w:szCs w:val="12"/>
              </w:rPr>
            </w:pPr>
            <w:r w:rsidRPr="009225C5">
              <w:rPr>
                <w:b/>
                <w:bCs/>
                <w:sz w:val="12"/>
                <w:szCs w:val="12"/>
              </w:rPr>
              <w:t>5 Hours of Adoration</w:t>
            </w:r>
          </w:p>
          <w:p w14:paraId="1B865CA1" w14:textId="44304C4C" w:rsidR="00A73B44" w:rsidRPr="009225C5" w:rsidRDefault="00A73B44" w:rsidP="00137697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10am-3pm OLL</w:t>
            </w:r>
          </w:p>
          <w:p w14:paraId="72C559A7" w14:textId="6387F0FA" w:rsidR="00A73B44" w:rsidRPr="009225C5" w:rsidRDefault="00A73B44" w:rsidP="00137697">
            <w:pPr>
              <w:jc w:val="center"/>
              <w:rPr>
                <w:b/>
                <w:bCs/>
                <w:sz w:val="12"/>
                <w:szCs w:val="12"/>
              </w:rPr>
            </w:pPr>
            <w:r w:rsidRPr="009225C5">
              <w:rPr>
                <w:b/>
                <w:bCs/>
                <w:sz w:val="12"/>
                <w:szCs w:val="12"/>
              </w:rPr>
              <w:t>Confessions</w:t>
            </w:r>
          </w:p>
          <w:p w14:paraId="05DF2119" w14:textId="4EE7AFF1" w:rsidR="00A73B44" w:rsidRPr="009225C5" w:rsidRDefault="00A73B44" w:rsidP="00A73B44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11am-12pm OLL</w:t>
            </w:r>
          </w:p>
          <w:p w14:paraId="538DDA46" w14:textId="08566F76" w:rsidR="00A73B44" w:rsidRPr="009225C5" w:rsidRDefault="00A73B44" w:rsidP="00A73B44">
            <w:pPr>
              <w:jc w:val="center"/>
              <w:rPr>
                <w:b/>
                <w:bCs/>
                <w:sz w:val="12"/>
                <w:szCs w:val="12"/>
              </w:rPr>
            </w:pPr>
            <w:r w:rsidRPr="009225C5">
              <w:rPr>
                <w:b/>
                <w:bCs/>
                <w:sz w:val="12"/>
                <w:szCs w:val="12"/>
              </w:rPr>
              <w:t>Ladies’ Card Club</w:t>
            </w:r>
          </w:p>
          <w:p w14:paraId="269F0A33" w14:textId="192D2D77" w:rsidR="00A73B44" w:rsidRPr="009225C5" w:rsidRDefault="00A73B44" w:rsidP="00A73B44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1:00 pm-4:00 pm St. J</w:t>
            </w:r>
          </w:p>
          <w:p w14:paraId="30292287" w14:textId="3F253260" w:rsidR="00A73B44" w:rsidRPr="009225C5" w:rsidRDefault="00A73B44" w:rsidP="00A73B44">
            <w:pPr>
              <w:jc w:val="center"/>
              <w:rPr>
                <w:sz w:val="12"/>
                <w:szCs w:val="12"/>
              </w:rPr>
            </w:pPr>
            <w:r w:rsidRPr="009225C5">
              <w:rPr>
                <w:b/>
                <w:bCs/>
                <w:sz w:val="12"/>
                <w:szCs w:val="12"/>
              </w:rPr>
              <w:t>Lectio: The Gospel of Mark</w:t>
            </w:r>
          </w:p>
          <w:p w14:paraId="551F22A7" w14:textId="472D8E2A" w:rsidR="00A73B44" w:rsidRPr="009225C5" w:rsidRDefault="00A73B44" w:rsidP="00A73B44">
            <w:pPr>
              <w:jc w:val="center"/>
              <w:rPr>
                <w:sz w:val="12"/>
                <w:szCs w:val="12"/>
              </w:rPr>
            </w:pPr>
            <w:r w:rsidRPr="009225C5">
              <w:rPr>
                <w:sz w:val="12"/>
                <w:szCs w:val="12"/>
              </w:rPr>
              <w:t>5:30 pm OLL</w:t>
            </w:r>
          </w:p>
          <w:p w14:paraId="1485CC0B" w14:textId="6BF17146" w:rsidR="00BA06C5" w:rsidRPr="009225C5" w:rsidRDefault="00BA06C5" w:rsidP="00137697">
            <w:pPr>
              <w:jc w:val="center"/>
              <w:rPr>
                <w:sz w:val="12"/>
                <w:szCs w:val="12"/>
              </w:rPr>
            </w:pPr>
          </w:p>
          <w:p w14:paraId="28937BDF" w14:textId="77777777" w:rsidR="00BA06C5" w:rsidRPr="009225C5" w:rsidRDefault="00BA06C5" w:rsidP="00137697">
            <w:pPr>
              <w:jc w:val="center"/>
              <w:rPr>
                <w:sz w:val="12"/>
                <w:szCs w:val="12"/>
              </w:rPr>
            </w:pPr>
          </w:p>
          <w:p w14:paraId="210DF419" w14:textId="77777777" w:rsidR="00137697" w:rsidRPr="009225C5" w:rsidRDefault="00137697" w:rsidP="00F311C9">
            <w:pPr>
              <w:jc w:val="center"/>
              <w:rPr>
                <w:sz w:val="12"/>
                <w:szCs w:val="12"/>
              </w:rPr>
            </w:pPr>
          </w:p>
          <w:p w14:paraId="0ADFCC07" w14:textId="77777777" w:rsidR="00CC3DAB" w:rsidRPr="009225C5" w:rsidRDefault="00CC3DAB" w:rsidP="00F311C9">
            <w:pPr>
              <w:jc w:val="center"/>
              <w:rPr>
                <w:b/>
                <w:sz w:val="12"/>
                <w:szCs w:val="12"/>
              </w:rPr>
            </w:pPr>
          </w:p>
          <w:p w14:paraId="1EF272BF" w14:textId="75567B82" w:rsidR="00CC3DAB" w:rsidRPr="009225C5" w:rsidRDefault="00CC3DAB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1DC962" w14:textId="77777777" w:rsidR="00137697" w:rsidRDefault="00CD0399" w:rsidP="00FB036A">
            <w:pPr>
              <w:jc w:val="center"/>
              <w:rPr>
                <w:sz w:val="20"/>
                <w:szCs w:val="20"/>
              </w:rPr>
            </w:pPr>
            <w:r w:rsidRPr="009225C5">
              <w:rPr>
                <w:sz w:val="20"/>
                <w:szCs w:val="20"/>
              </w:rPr>
              <w:t>9:00 am Mass</w:t>
            </w:r>
            <w:r w:rsidR="009225C5">
              <w:rPr>
                <w:sz w:val="20"/>
                <w:szCs w:val="20"/>
              </w:rPr>
              <w:t>-OLL</w:t>
            </w:r>
          </w:p>
          <w:p w14:paraId="3999C5E0" w14:textId="701A8059" w:rsidR="009225C5" w:rsidRDefault="009225C5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St. J Mass</w:t>
            </w:r>
          </w:p>
          <w:p w14:paraId="11D11ECA" w14:textId="4242AF23" w:rsidR="009225C5" w:rsidRPr="00CD0399" w:rsidRDefault="009225C5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576B6EAD" w:rsidR="00137697" w:rsidRPr="00A05E57" w:rsidRDefault="009225C5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26DC90CB" w14:textId="77777777" w:rsidR="00AA3F04" w:rsidRPr="00201890" w:rsidRDefault="00201890" w:rsidP="00372A59">
            <w:pPr>
              <w:jc w:val="center"/>
              <w:rPr>
                <w:b/>
                <w:sz w:val="16"/>
                <w:szCs w:val="16"/>
              </w:rPr>
            </w:pPr>
            <w:r w:rsidRPr="00201890">
              <w:rPr>
                <w:b/>
                <w:sz w:val="16"/>
                <w:szCs w:val="16"/>
              </w:rPr>
              <w:t>Confessions</w:t>
            </w:r>
          </w:p>
          <w:p w14:paraId="76DB6B47" w14:textId="77777777" w:rsidR="00201890" w:rsidRDefault="00201890" w:rsidP="00372A59">
            <w:pPr>
              <w:jc w:val="center"/>
              <w:rPr>
                <w:bCs/>
                <w:sz w:val="16"/>
                <w:szCs w:val="16"/>
              </w:rPr>
            </w:pPr>
            <w:r w:rsidRPr="00201890">
              <w:rPr>
                <w:bCs/>
                <w:sz w:val="16"/>
                <w:szCs w:val="16"/>
              </w:rPr>
              <w:t>3:00 pm-OLL</w:t>
            </w:r>
          </w:p>
          <w:p w14:paraId="5C20857A" w14:textId="436E1983" w:rsidR="009F73E6" w:rsidRPr="00201890" w:rsidRDefault="009F73E6" w:rsidP="00372A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4:</w:t>
            </w:r>
            <w:r w:rsidR="00BD1EA7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0 pm-St. H</w:t>
            </w:r>
          </w:p>
          <w:p w14:paraId="5D700004" w14:textId="77777777" w:rsidR="00201890" w:rsidRPr="00201890" w:rsidRDefault="00201890" w:rsidP="00372A59">
            <w:pPr>
              <w:jc w:val="center"/>
              <w:rPr>
                <w:b/>
                <w:sz w:val="16"/>
                <w:szCs w:val="16"/>
              </w:rPr>
            </w:pPr>
            <w:r w:rsidRPr="00201890">
              <w:rPr>
                <w:b/>
                <w:sz w:val="16"/>
                <w:szCs w:val="16"/>
              </w:rPr>
              <w:t>4:00 pm Mass-OLL</w:t>
            </w:r>
          </w:p>
          <w:p w14:paraId="297C9396" w14:textId="77777777" w:rsidR="00201890" w:rsidRDefault="00201890" w:rsidP="00372A59">
            <w:pPr>
              <w:jc w:val="center"/>
              <w:rPr>
                <w:b/>
                <w:sz w:val="16"/>
                <w:szCs w:val="16"/>
              </w:rPr>
            </w:pPr>
            <w:r w:rsidRPr="00201890">
              <w:rPr>
                <w:b/>
                <w:sz w:val="16"/>
                <w:szCs w:val="16"/>
              </w:rPr>
              <w:t>5:00 pm Mass-St. H</w:t>
            </w:r>
          </w:p>
          <w:p w14:paraId="34D89B9E" w14:textId="2F3A8107" w:rsidR="00201890" w:rsidRPr="00201890" w:rsidRDefault="00201890" w:rsidP="00372A59">
            <w:pPr>
              <w:jc w:val="center"/>
              <w:rPr>
                <w:b/>
                <w:sz w:val="16"/>
                <w:szCs w:val="16"/>
              </w:rPr>
            </w:pPr>
            <w:r w:rsidRPr="00201890">
              <w:rPr>
                <w:b/>
                <w:sz w:val="16"/>
                <w:szCs w:val="16"/>
              </w:rPr>
              <w:t>St. Vincent Collection</w:t>
            </w:r>
          </w:p>
        </w:tc>
      </w:tr>
      <w:tr w:rsidR="00983F01" w:rsidRPr="00652A03" w14:paraId="2B0D5FE9" w14:textId="77777777" w:rsidTr="00983F01">
        <w:trPr>
          <w:trHeight w:hRule="exact"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AD5D772" w14:textId="2F5E40AD" w:rsidR="00983F01" w:rsidRPr="00983F01" w:rsidRDefault="00983F01" w:rsidP="00983F01">
            <w:pPr>
              <w:jc w:val="right"/>
              <w:rPr>
                <w:bCs/>
              </w:rPr>
            </w:pPr>
            <w:r w:rsidRPr="00983F01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6EEC1" w14:textId="71FBBCF2" w:rsidR="00983F01" w:rsidRPr="00201890" w:rsidRDefault="00983F01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F240C0" w14:textId="747781FD" w:rsidR="00983F01" w:rsidRPr="00201890" w:rsidRDefault="00983F01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AAC909" w14:textId="77777777" w:rsidR="00983F01" w:rsidRPr="00201890" w:rsidRDefault="00983F01" w:rsidP="001376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F3C75" w14:textId="77777777" w:rsidR="00983F01" w:rsidRPr="00201890" w:rsidRDefault="00983F01" w:rsidP="00FB036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EF1458" w14:textId="77777777" w:rsidR="00983F01" w:rsidRPr="00201890" w:rsidRDefault="00983F01" w:rsidP="00FB036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8EC4484" w14:textId="77777777" w:rsidR="00983F01" w:rsidRPr="00201890" w:rsidRDefault="00983F01" w:rsidP="00372A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37B7" w:rsidRPr="00652A03" w14:paraId="383B6116" w14:textId="77777777" w:rsidTr="009225C5">
        <w:trPr>
          <w:trHeight w:hRule="exact" w:val="190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B8EA4B5" w14:textId="77777777" w:rsidR="00201890" w:rsidRPr="009225C5" w:rsidRDefault="00201890" w:rsidP="00201890">
            <w:pPr>
              <w:jc w:val="center"/>
              <w:rPr>
                <w:b/>
                <w:sz w:val="13"/>
                <w:szCs w:val="13"/>
              </w:rPr>
            </w:pPr>
            <w:r w:rsidRPr="009225C5">
              <w:rPr>
                <w:b/>
                <w:sz w:val="13"/>
                <w:szCs w:val="13"/>
              </w:rPr>
              <w:t>Confessions</w:t>
            </w:r>
          </w:p>
          <w:p w14:paraId="49B15074" w14:textId="77777777" w:rsidR="00201890" w:rsidRPr="009225C5" w:rsidRDefault="00201890" w:rsidP="00201890">
            <w:pPr>
              <w:jc w:val="center"/>
              <w:rPr>
                <w:bCs/>
                <w:sz w:val="13"/>
                <w:szCs w:val="13"/>
              </w:rPr>
            </w:pPr>
            <w:r w:rsidRPr="009225C5">
              <w:rPr>
                <w:bCs/>
                <w:sz w:val="13"/>
                <w:szCs w:val="13"/>
              </w:rPr>
              <w:t>8:00 am-OLL</w:t>
            </w:r>
          </w:p>
          <w:p w14:paraId="0CD664E9" w14:textId="77777777" w:rsidR="00201890" w:rsidRPr="009225C5" w:rsidRDefault="00201890" w:rsidP="00201890">
            <w:pPr>
              <w:jc w:val="center"/>
              <w:rPr>
                <w:bCs/>
                <w:sz w:val="13"/>
                <w:szCs w:val="13"/>
              </w:rPr>
            </w:pPr>
            <w:r w:rsidRPr="009225C5">
              <w:rPr>
                <w:bCs/>
                <w:sz w:val="13"/>
                <w:szCs w:val="13"/>
              </w:rPr>
              <w:t>8:30 am-St. J</w:t>
            </w:r>
          </w:p>
          <w:p w14:paraId="243EE1F1" w14:textId="77777777" w:rsidR="00201890" w:rsidRPr="009225C5" w:rsidRDefault="00201890" w:rsidP="00201890">
            <w:pPr>
              <w:jc w:val="center"/>
              <w:rPr>
                <w:bCs/>
                <w:sz w:val="13"/>
                <w:szCs w:val="13"/>
              </w:rPr>
            </w:pPr>
            <w:r w:rsidRPr="009225C5">
              <w:rPr>
                <w:bCs/>
                <w:sz w:val="13"/>
                <w:szCs w:val="13"/>
              </w:rPr>
              <w:t>10:30 am-St. H</w:t>
            </w:r>
          </w:p>
          <w:p w14:paraId="7DA5AB30" w14:textId="77777777" w:rsidR="00201890" w:rsidRPr="009225C5" w:rsidRDefault="00201890" w:rsidP="00201890">
            <w:pPr>
              <w:jc w:val="center"/>
              <w:rPr>
                <w:b/>
                <w:sz w:val="13"/>
                <w:szCs w:val="13"/>
              </w:rPr>
            </w:pPr>
            <w:r w:rsidRPr="009225C5">
              <w:rPr>
                <w:b/>
                <w:sz w:val="13"/>
                <w:szCs w:val="13"/>
              </w:rPr>
              <w:t>9:00 am Mass-OLL</w:t>
            </w:r>
          </w:p>
          <w:p w14:paraId="0B043C9A" w14:textId="77777777" w:rsidR="000C705C" w:rsidRPr="009225C5" w:rsidRDefault="000C705C" w:rsidP="00201890">
            <w:pPr>
              <w:jc w:val="center"/>
              <w:rPr>
                <w:b/>
                <w:sz w:val="13"/>
                <w:szCs w:val="13"/>
              </w:rPr>
            </w:pPr>
            <w:r w:rsidRPr="009225C5">
              <w:rPr>
                <w:b/>
                <w:sz w:val="13"/>
                <w:szCs w:val="13"/>
              </w:rPr>
              <w:t>9:00 am Mass-St. J</w:t>
            </w:r>
          </w:p>
          <w:p w14:paraId="70B72553" w14:textId="2D656277" w:rsidR="000C705C" w:rsidRPr="009225C5" w:rsidRDefault="000C705C" w:rsidP="00201890">
            <w:pPr>
              <w:jc w:val="center"/>
              <w:rPr>
                <w:b/>
                <w:sz w:val="13"/>
                <w:szCs w:val="13"/>
              </w:rPr>
            </w:pPr>
            <w:r w:rsidRPr="009225C5">
              <w:rPr>
                <w:b/>
                <w:sz w:val="13"/>
                <w:szCs w:val="13"/>
              </w:rPr>
              <w:t>Donut Sunday-St. J</w:t>
            </w:r>
          </w:p>
          <w:p w14:paraId="5E2DF623" w14:textId="77777777" w:rsidR="000C705C" w:rsidRPr="009225C5" w:rsidRDefault="000C705C" w:rsidP="00201890">
            <w:pPr>
              <w:jc w:val="center"/>
              <w:rPr>
                <w:b/>
                <w:sz w:val="13"/>
                <w:szCs w:val="13"/>
              </w:rPr>
            </w:pPr>
            <w:r w:rsidRPr="009225C5">
              <w:rPr>
                <w:b/>
                <w:sz w:val="13"/>
                <w:szCs w:val="13"/>
              </w:rPr>
              <w:t>11:00 am Mass-St. H</w:t>
            </w:r>
          </w:p>
          <w:p w14:paraId="1236F5E4" w14:textId="2FC60481" w:rsidR="000C705C" w:rsidRPr="00201890" w:rsidRDefault="000C705C" w:rsidP="00201890">
            <w:pPr>
              <w:jc w:val="center"/>
              <w:rPr>
                <w:b/>
              </w:rPr>
            </w:pPr>
            <w:r w:rsidRPr="009225C5">
              <w:rPr>
                <w:b/>
                <w:sz w:val="13"/>
                <w:szCs w:val="13"/>
              </w:rPr>
              <w:t>St. Vincent Collection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83D4BD" w14:textId="140B1781" w:rsidR="00B437B7" w:rsidRDefault="00B437B7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85373F" w14:textId="4B7393E3" w:rsidR="00B437B7" w:rsidRPr="001435BE" w:rsidRDefault="00B437B7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A52489" w14:textId="74455709" w:rsidR="00B437B7" w:rsidRDefault="00B437B7" w:rsidP="00137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775B89" w14:textId="258D473D" w:rsidR="00B437B7" w:rsidRPr="00CD0399" w:rsidRDefault="00B437B7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FF605A" w14:textId="67237AC4" w:rsidR="00B437B7" w:rsidRDefault="00B437B7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31201E69" w14:textId="29B1B3BA" w:rsidR="00B437B7" w:rsidRPr="00652A03" w:rsidRDefault="00B437B7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D05844">
        <w:trPr>
          <w:trHeight w:hRule="exact" w:val="109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58126B0B" w14:textId="37F2A5DC" w:rsidR="00FA74DE" w:rsidRDefault="00D27525" w:rsidP="00F311C9">
            <w:pPr>
              <w:rPr>
                <w:rFonts w:ascii="Corbel" w:hAnsi="Corbel"/>
                <w:b/>
                <w:sz w:val="22"/>
                <w:szCs w:val="22"/>
                <w:u w:val="single"/>
              </w:rPr>
            </w:pPr>
            <w:r w:rsidRPr="00111203"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AB10023" wp14:editId="3B852BD3">
                      <wp:simplePos x="0" y="0"/>
                      <wp:positionH relativeFrom="column">
                        <wp:posOffset>3828356</wp:posOffset>
                      </wp:positionH>
                      <wp:positionV relativeFrom="paragraph">
                        <wp:posOffset>152238</wp:posOffset>
                      </wp:positionV>
                      <wp:extent cx="2941955" cy="518160"/>
                      <wp:effectExtent l="0" t="0" r="10795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534AF0E0" w:rsidR="00111203" w:rsidRPr="00D05844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Upcoming Event in </w:t>
                                  </w:r>
                                  <w:r w:rsidR="00362E4F"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July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7803ADF8" w14:textId="38E8063A" w:rsidR="00362E4F" w:rsidRPr="00D05844" w:rsidRDefault="00362E4F" w:rsidP="00E6363D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July 4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 Independence Day, 9:00 am Mass</w:t>
                                  </w:r>
                                  <w:r w:rsidR="00D05844"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-OLL, 9:00 am Mass-St. J</w:t>
                                  </w:r>
                                </w:p>
                                <w:p w14:paraId="55956266" w14:textId="2A0FC8B2" w:rsidR="003F14C0" w:rsidRPr="00D05844" w:rsidRDefault="003F14C0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Summer Office Hours: 8:00 am - 1:00 pm</w:t>
                                  </w:r>
                                </w:p>
                                <w:p w14:paraId="1A607D72" w14:textId="77777777" w:rsidR="003F14C0" w:rsidRPr="00362E4F" w:rsidRDefault="003F14C0" w:rsidP="00362E4F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ind w:firstLine="7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1.45pt;margin-top:12pt;width:231.65pt;height:40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">
                      <v:textbox>
                        <w:txbxContent>
                          <w:p w14:paraId="5A7EC93E" w14:textId="534AF0E0" w:rsidR="00111203" w:rsidRPr="00D05844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Upcoming Event in </w:t>
                            </w:r>
                            <w:r w:rsidR="00362E4F"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July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:</w:t>
                            </w:r>
                          </w:p>
                          <w:p w14:paraId="7803ADF8" w14:textId="38E8063A" w:rsidR="00362E4F" w:rsidRPr="00D05844" w:rsidRDefault="00362E4F" w:rsidP="00E6363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>July 4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>- Independence Day, 9:00 am Mass</w:t>
                            </w:r>
                            <w:r w:rsidR="00D05844" w:rsidRPr="00D05844">
                              <w:rPr>
                                <w:b/>
                                <w:sz w:val="14"/>
                                <w:szCs w:val="14"/>
                              </w:rPr>
                              <w:t>-OLL, 9:00 am Mass-St. J</w:t>
                            </w:r>
                          </w:p>
                          <w:p w14:paraId="55956266" w14:textId="2A0FC8B2" w:rsidR="003F14C0" w:rsidRPr="00D05844" w:rsidRDefault="003F14C0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>Summer Office Hours: 8:00 am - 1:00 pm</w:t>
                            </w:r>
                          </w:p>
                          <w:p w14:paraId="1A607D72" w14:textId="77777777" w:rsidR="003F14C0" w:rsidRPr="00362E4F" w:rsidRDefault="003F14C0" w:rsidP="00362E4F">
                            <w:pPr>
                              <w:shd w:val="clear" w:color="auto" w:fill="FFFFFF" w:themeFill="background1"/>
                              <w:spacing w:line="276" w:lineRule="auto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844"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2052D" wp14:editId="1C997FEF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153035</wp:posOffset>
                      </wp:positionV>
                      <wp:extent cx="1212215" cy="518633"/>
                      <wp:effectExtent l="0" t="0" r="26035" b="1524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15" cy="5186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23248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OLL-Our Lady of the Lake</w:t>
                                  </w:r>
                                </w:p>
                                <w:p w14:paraId="0BFFD86A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J- St. James</w:t>
                                  </w:r>
                                </w:p>
                                <w:p w14:paraId="711E0F54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2052D" id="Text Box 1" o:spid="_x0000_s1027" type="#_x0000_t202" style="position:absolute;margin-left:206pt;margin-top:12.05pt;width:95.4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" fillcolor="white [3201]" strokeweight=".5pt">
                      <v:textbox>
                        <w:txbxContent>
                          <w:p w14:paraId="64723248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OLL-Our Lady of the Lake</w:t>
                            </w:r>
                          </w:p>
                          <w:p w14:paraId="0BFFD86A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J- St. James</w:t>
                            </w:r>
                          </w:p>
                          <w:p w14:paraId="711E0F54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B4CD6" w14:textId="36CC24C1" w:rsidR="00FA74DE" w:rsidRPr="00D05844" w:rsidRDefault="00F311C9" w:rsidP="00F311C9">
            <w:pPr>
              <w:rPr>
                <w:rFonts w:ascii="Corbel" w:hAnsi="Corbel"/>
              </w:rPr>
            </w:pPr>
            <w:r w:rsidRPr="00D05844">
              <w:rPr>
                <w:rFonts w:ascii="Corbel" w:hAnsi="Corbel"/>
                <w:b/>
                <w:u w:val="single"/>
              </w:rPr>
              <w:t>Parish/School Office Hours:</w:t>
            </w:r>
            <w:r w:rsidRPr="00D05844">
              <w:rPr>
                <w:rFonts w:ascii="Corbel" w:hAnsi="Corbel"/>
                <w:b/>
              </w:rPr>
              <w:t xml:space="preserve">  </w:t>
            </w:r>
            <w:r w:rsidRPr="00D05844">
              <w:rPr>
                <w:rFonts w:ascii="Corbel" w:hAnsi="Corbel"/>
              </w:rPr>
              <w:t xml:space="preserve">  </w:t>
            </w:r>
          </w:p>
          <w:p w14:paraId="29F9471E" w14:textId="69534FC4" w:rsidR="00FA74DE" w:rsidRPr="00D05844" w:rsidRDefault="00FA74DE" w:rsidP="00F311C9">
            <w:pPr>
              <w:rPr>
                <w:rFonts w:ascii="Corbel" w:hAnsi="Corbel"/>
              </w:rPr>
            </w:pPr>
            <w:r w:rsidRPr="00D05844">
              <w:rPr>
                <w:rFonts w:ascii="Corbel" w:hAnsi="Corbel"/>
              </w:rPr>
              <w:t xml:space="preserve">OLL </w:t>
            </w:r>
            <w:r w:rsidR="00F311C9" w:rsidRPr="00D05844">
              <w:rPr>
                <w:rFonts w:ascii="Corbel" w:hAnsi="Corbel"/>
              </w:rPr>
              <w:t>Mon</w:t>
            </w:r>
            <w:r w:rsidR="00AE10B5" w:rsidRPr="00D05844">
              <w:rPr>
                <w:rFonts w:ascii="Corbel" w:hAnsi="Corbel"/>
              </w:rPr>
              <w:t>day – Friday   8:00 am – 4:00 pm</w:t>
            </w:r>
          </w:p>
          <w:p w14:paraId="3DA7A8E6" w14:textId="5A548635" w:rsidR="00DE50ED" w:rsidRPr="00D05844" w:rsidRDefault="00FA74DE" w:rsidP="00DE50ED">
            <w:pPr>
              <w:rPr>
                <w:rFonts w:ascii="Corbel" w:hAnsi="Corbel"/>
              </w:rPr>
            </w:pPr>
            <w:r w:rsidRPr="00D05844">
              <w:rPr>
                <w:rFonts w:ascii="Corbel" w:hAnsi="Corbel"/>
              </w:rPr>
              <w:t>St. H Tuesday 8:00 am</w:t>
            </w:r>
            <w:r w:rsidR="00325679" w:rsidRPr="00D05844">
              <w:rPr>
                <w:rFonts w:ascii="Corbel" w:hAnsi="Corbel"/>
              </w:rPr>
              <w:t xml:space="preserve"> – 12:00 pm</w:t>
            </w:r>
            <w:r w:rsidR="00DE50ED" w:rsidRPr="00D05844">
              <w:rPr>
                <w:rFonts w:ascii="Corbel" w:hAnsi="Corbel"/>
              </w:rPr>
              <w:t xml:space="preserve"> 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15BA7D73" w14:textId="3CAE4A9D" w:rsidR="00940709" w:rsidRPr="00CC1D89" w:rsidRDefault="00D05844" w:rsidP="0032567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36"/>
          <w:szCs w:val="36"/>
        </w:rPr>
      </w:pPr>
      <w:r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F12D8" wp14:editId="4D869A64">
                <wp:simplePos x="0" y="0"/>
                <wp:positionH relativeFrom="margin">
                  <wp:posOffset>-209107</wp:posOffset>
                </wp:positionH>
                <wp:positionV relativeFrom="paragraph">
                  <wp:posOffset>289959</wp:posOffset>
                </wp:positionV>
                <wp:extent cx="2302510" cy="9002232"/>
                <wp:effectExtent l="0" t="0" r="2540" b="889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900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6B87A" w14:textId="508DCF83" w:rsidR="00325679" w:rsidRPr="00CC1D89" w:rsidRDefault="00325679" w:rsidP="002F40A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</w:pPr>
                            <w:r w:rsidRPr="00CC1D89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0D1BDE33" w14:textId="321A7758" w:rsidR="00325679" w:rsidRPr="00D05844" w:rsidRDefault="00325679" w:rsidP="00A20CA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1</w:t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April Silva</w:t>
                            </w:r>
                          </w:p>
                          <w:p w14:paraId="012813A9" w14:textId="53CEB1BF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2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Dr. Jean Dunegan</w:t>
                            </w:r>
                          </w:p>
                          <w:p w14:paraId="4F068172" w14:textId="79BD28FD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Frances Grant</w:t>
                            </w:r>
                          </w:p>
                          <w:p w14:paraId="1E222240" w14:textId="38DC3DF8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Judith Tartoni</w:t>
                            </w:r>
                          </w:p>
                          <w:p w14:paraId="7986F8A8" w14:textId="42CAF8E3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3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Nancy Howard</w:t>
                            </w:r>
                          </w:p>
                          <w:p w14:paraId="4439EC7B" w14:textId="53FF1DB9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Bill Mowery</w:t>
                            </w:r>
                          </w:p>
                          <w:p w14:paraId="3A5F8FC2" w14:textId="11F35358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4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Samuel Gardner</w:t>
                            </w:r>
                          </w:p>
                          <w:p w14:paraId="7F1AE23C" w14:textId="0EE7AB82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6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Betty Busch</w:t>
                            </w:r>
                          </w:p>
                          <w:p w14:paraId="4566130E" w14:textId="6AD2689E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Wendy Buzzell</w:t>
                            </w:r>
                          </w:p>
                          <w:p w14:paraId="77F5D247" w14:textId="36B81593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7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Dolores Hebda</w:t>
                            </w:r>
                          </w:p>
                          <w:p w14:paraId="2C90F7F6" w14:textId="2393DD97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Clayton Scheele</w:t>
                            </w:r>
                          </w:p>
                          <w:p w14:paraId="5085701C" w14:textId="464A998B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D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eborah White</w:t>
                            </w:r>
                          </w:p>
                          <w:p w14:paraId="2A2AB08C" w14:textId="3BEC83C3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8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Annie Barnes</w:t>
                            </w:r>
                          </w:p>
                          <w:p w14:paraId="42C3C48C" w14:textId="7344E089" w:rsidR="00325679" w:rsidRPr="00D05844" w:rsidRDefault="00A20CA6" w:rsidP="00325679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Braylon Dull</w:t>
                            </w:r>
                          </w:p>
                          <w:p w14:paraId="6B5818F5" w14:textId="7D2A3D3C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Mack Ely</w:t>
                            </w:r>
                          </w:p>
                          <w:p w14:paraId="129C4AC5" w14:textId="7B347CBF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9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Kevin Davey</w:t>
                            </w:r>
                          </w:p>
                          <w:p w14:paraId="10ED1AF8" w14:textId="54D4271E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10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Kathleen Hamel</w:t>
                            </w:r>
                          </w:p>
                          <w:p w14:paraId="733066CB" w14:textId="6150300B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Judith Kronner</w:t>
                            </w:r>
                          </w:p>
                          <w:p w14:paraId="22E47D9F" w14:textId="27E6E7B4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Carol St. Louis</w:t>
                            </w:r>
                          </w:p>
                          <w:p w14:paraId="4007F84F" w14:textId="35D62474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11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Carol Lubinski</w:t>
                            </w:r>
                          </w:p>
                          <w:p w14:paraId="0CCDCF49" w14:textId="2484D0F4" w:rsidR="00325679" w:rsidRPr="00D058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14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5E18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A20CA6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Linda Edenfield</w:t>
                            </w:r>
                          </w:p>
                          <w:p w14:paraId="3B4176E2" w14:textId="562F5734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16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Janet Bronke</w:t>
                            </w:r>
                          </w:p>
                          <w:p w14:paraId="083EA7EE" w14:textId="1981554C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Lindsay Randazzo</w:t>
                            </w:r>
                          </w:p>
                          <w:p w14:paraId="77474A77" w14:textId="0CF5CF84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Mr. Michael Wils</w:t>
                            </w:r>
                          </w:p>
                          <w:p w14:paraId="6137D589" w14:textId="1BEA1FC3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Mr. Henry Woida</w:t>
                            </w:r>
                          </w:p>
                          <w:p w14:paraId="16E02A4D" w14:textId="6910A1B9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17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Michelle Foster</w:t>
                            </w:r>
                          </w:p>
                          <w:p w14:paraId="6335E645" w14:textId="20305704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19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Lisa Earley</w:t>
                            </w:r>
                          </w:p>
                          <w:p w14:paraId="4B9877CD" w14:textId="399C3229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Mr. Michael Eckert</w:t>
                            </w:r>
                          </w:p>
                          <w:p w14:paraId="1C988E40" w14:textId="5CCB3C5A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20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Ms. Michelle Jiles</w:t>
                            </w:r>
                          </w:p>
                          <w:p w14:paraId="0726B584" w14:textId="6ADCBBF5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21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Lorraine Preczewski</w:t>
                            </w:r>
                          </w:p>
                          <w:p w14:paraId="3C36B8D5" w14:textId="35CF1A85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Ms. Densie Warnack</w:t>
                            </w:r>
                          </w:p>
                          <w:p w14:paraId="5F1166DB" w14:textId="4FE57B23" w:rsidR="00A20CA6" w:rsidRPr="00D058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22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2F40AD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Megan Champagne</w:t>
                            </w:r>
                          </w:p>
                          <w:p w14:paraId="0B2D70AD" w14:textId="426915E0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Lisa Miller</w:t>
                            </w:r>
                          </w:p>
                          <w:p w14:paraId="42802F88" w14:textId="469F598A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23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Mrs. Susan Cowan</w:t>
                            </w:r>
                          </w:p>
                          <w:p w14:paraId="1789F2E6" w14:textId="499B1615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John Pilon</w:t>
                            </w:r>
                          </w:p>
                          <w:p w14:paraId="0388993E" w14:textId="45FE5584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Darlene Shutter</w:t>
                            </w:r>
                          </w:p>
                          <w:p w14:paraId="6FA016F9" w14:textId="20B9BB67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24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Mrs. Patricia Keller</w:t>
                            </w:r>
                          </w:p>
                          <w:p w14:paraId="7BDF9B9D" w14:textId="0C802195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Christopher King</w:t>
                            </w:r>
                          </w:p>
                          <w:p w14:paraId="3442C46F" w14:textId="2C1B1718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Diane Skop</w:t>
                            </w:r>
                          </w:p>
                          <w:p w14:paraId="2A2B256D" w14:textId="6946C569" w:rsidR="002F40AD" w:rsidRPr="00D05844" w:rsidRDefault="002F40AD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26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Marilyn Krug</w:t>
                            </w:r>
                          </w:p>
                          <w:p w14:paraId="3A404651" w14:textId="76170FC6" w:rsidR="00E6363D" w:rsidRPr="00D05844" w:rsidRDefault="004E7F9B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Albert Post</w:t>
                            </w:r>
                          </w:p>
                          <w:p w14:paraId="759C7422" w14:textId="79A4D731" w:rsidR="004E7F9B" w:rsidRPr="00D05844" w:rsidRDefault="004E7F9B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27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Michael Danes</w:t>
                            </w:r>
                          </w:p>
                          <w:p w14:paraId="1189A311" w14:textId="758B7AF5" w:rsidR="004E7F9B" w:rsidRPr="00D05844" w:rsidRDefault="004E7F9B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Michael Jacobs</w:t>
                            </w:r>
                          </w:p>
                          <w:p w14:paraId="2298F968" w14:textId="2F703CB6" w:rsidR="004E7F9B" w:rsidRPr="00D05844" w:rsidRDefault="004E7F9B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Laurie Woodfield</w:t>
                            </w:r>
                          </w:p>
                          <w:p w14:paraId="5753E3CF" w14:textId="0F5F6CAC" w:rsidR="004E7F9B" w:rsidRPr="00D05844" w:rsidRDefault="004E7F9B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28</w:t>
                            </w:r>
                            <w:r w:rsidR="00CC1D89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="00CC1D89"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Mr. Louis Buccilli</w:t>
                            </w:r>
                          </w:p>
                          <w:p w14:paraId="44FAA4DC" w14:textId="309E9DAD" w:rsidR="00CC1D89" w:rsidRPr="00D05844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Robert Gentner</w:t>
                            </w:r>
                          </w:p>
                          <w:p w14:paraId="2183D696" w14:textId="5CA60E64" w:rsidR="00CC1D89" w:rsidRPr="00D05844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Mrs. Kathleen Woida</w:t>
                            </w:r>
                          </w:p>
                          <w:p w14:paraId="624E5564" w14:textId="39CD4674" w:rsidR="00CC1D89" w:rsidRPr="00D05844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</w:pP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>June 29</w:t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</w:r>
                            <w:r w:rsidRPr="00D05844">
                              <w:rPr>
                                <w:rFonts w:ascii="Monotype Corsiva" w:hAnsi="Monotype Corsiva"/>
                                <w:sz w:val="19"/>
                                <w:szCs w:val="19"/>
                              </w:rPr>
                              <w:tab/>
                              <w:t>Kevin Stefankiewicz</w:t>
                            </w:r>
                          </w:p>
                          <w:p w14:paraId="111D317F" w14:textId="77777777" w:rsidR="00CC1D89" w:rsidRPr="00CC1D89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16"/>
                                <w:szCs w:val="16"/>
                              </w:rPr>
                            </w:pPr>
                          </w:p>
                          <w:p w14:paraId="4E95DC2A" w14:textId="77777777" w:rsidR="00325679" w:rsidRPr="00CC1D89" w:rsidRDefault="00325679" w:rsidP="0032567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62C1D62" w14:textId="77777777" w:rsidR="00325679" w:rsidRPr="00CC1D8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70288B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AD04491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E37A58" w14:textId="77777777" w:rsidR="00325679" w:rsidRPr="00A2100D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D94BA0" w14:textId="77777777" w:rsidR="00325679" w:rsidRPr="00A2100D" w:rsidRDefault="00325679" w:rsidP="0032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12D8" id="Text Box 297321971" o:spid="_x0000_s1028" type="#_x0000_t202" style="position:absolute;left:0;text-align:left;margin-left:-16.45pt;margin-top:22.85pt;width:181.3pt;height:70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" fillcolor="white [3201]" stroked="f" strokeweight=".5pt">
                <v:textbox>
                  <w:txbxContent>
                    <w:p w14:paraId="0A06B87A" w14:textId="508DCF83" w:rsidR="00325679" w:rsidRPr="00CC1D89" w:rsidRDefault="00325679" w:rsidP="002F40A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</w:pPr>
                      <w:r w:rsidRPr="00CC1D89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0D1BDE33" w14:textId="321A7758" w:rsidR="00325679" w:rsidRPr="00D05844" w:rsidRDefault="00325679" w:rsidP="00A20CA6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1</w:t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April Silva</w:t>
                      </w:r>
                    </w:p>
                    <w:p w14:paraId="012813A9" w14:textId="53CEB1BF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2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Dr. Jean Dunegan</w:t>
                      </w:r>
                    </w:p>
                    <w:p w14:paraId="4F068172" w14:textId="79BD28FD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Frances Grant</w:t>
                      </w:r>
                    </w:p>
                    <w:p w14:paraId="1E222240" w14:textId="38DC3DF8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 xml:space="preserve">Judith </w:t>
                      </w:r>
                      <w:proofErr w:type="spellStart"/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Tartoni</w:t>
                      </w:r>
                      <w:proofErr w:type="spellEnd"/>
                    </w:p>
                    <w:p w14:paraId="7986F8A8" w14:textId="42CAF8E3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3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Nancy Howard</w:t>
                      </w:r>
                    </w:p>
                    <w:p w14:paraId="4439EC7B" w14:textId="53FF1DB9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Bill Mowery</w:t>
                      </w:r>
                    </w:p>
                    <w:p w14:paraId="3A5F8FC2" w14:textId="11F35358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4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Samuel Gardner</w:t>
                      </w:r>
                    </w:p>
                    <w:p w14:paraId="7F1AE23C" w14:textId="0EE7AB82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6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Betty Busch</w:t>
                      </w:r>
                    </w:p>
                    <w:p w14:paraId="4566130E" w14:textId="6AD2689E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Wendy Buzzell</w:t>
                      </w:r>
                    </w:p>
                    <w:p w14:paraId="77F5D247" w14:textId="36B81593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7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Dolores Hebda</w:t>
                      </w:r>
                    </w:p>
                    <w:p w14:paraId="2C90F7F6" w14:textId="2393DD97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Clayton Scheele</w:t>
                      </w:r>
                    </w:p>
                    <w:p w14:paraId="5085701C" w14:textId="464A998B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D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eborah White</w:t>
                      </w:r>
                    </w:p>
                    <w:p w14:paraId="2A2AB08C" w14:textId="3BEC83C3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8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Annie Barnes</w:t>
                      </w:r>
                    </w:p>
                    <w:p w14:paraId="42C3C48C" w14:textId="7344E089" w:rsidR="00325679" w:rsidRPr="00D05844" w:rsidRDefault="00A20CA6" w:rsidP="00325679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Braylon Dull</w:t>
                      </w:r>
                    </w:p>
                    <w:p w14:paraId="6B5818F5" w14:textId="7D2A3D3C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Mack Ely</w:t>
                      </w:r>
                    </w:p>
                    <w:p w14:paraId="129C4AC5" w14:textId="7B347CBF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9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Kevin Davey</w:t>
                      </w:r>
                    </w:p>
                    <w:p w14:paraId="10ED1AF8" w14:textId="54D4271E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10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Kathleen Hamel</w:t>
                      </w:r>
                    </w:p>
                    <w:p w14:paraId="733066CB" w14:textId="6150300B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Judith Kronner</w:t>
                      </w:r>
                    </w:p>
                    <w:p w14:paraId="22E47D9F" w14:textId="27E6E7B4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Carol St. Louis</w:t>
                      </w:r>
                    </w:p>
                    <w:p w14:paraId="4007F84F" w14:textId="35D62474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11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Carol Lubinski</w:t>
                      </w:r>
                    </w:p>
                    <w:p w14:paraId="0CCDCF49" w14:textId="2484D0F4" w:rsidR="00325679" w:rsidRPr="00D058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 xml:space="preserve">June </w:t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14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5E18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A20CA6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Linda Edenfield</w:t>
                      </w:r>
                    </w:p>
                    <w:p w14:paraId="3B4176E2" w14:textId="562F5734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16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Janet Bronke</w:t>
                      </w:r>
                    </w:p>
                    <w:p w14:paraId="083EA7EE" w14:textId="1981554C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Lindsay Randazzo</w:t>
                      </w:r>
                    </w:p>
                    <w:p w14:paraId="77474A77" w14:textId="0CF5CF84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Mr. Michael Wils</w:t>
                      </w:r>
                    </w:p>
                    <w:p w14:paraId="6137D589" w14:textId="1BEA1FC3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Mr. Henry Woida</w:t>
                      </w:r>
                    </w:p>
                    <w:p w14:paraId="16E02A4D" w14:textId="6910A1B9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17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Michelle Foster</w:t>
                      </w:r>
                    </w:p>
                    <w:p w14:paraId="6335E645" w14:textId="20305704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19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Lisa Earley</w:t>
                      </w:r>
                    </w:p>
                    <w:p w14:paraId="4B9877CD" w14:textId="399C3229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Mr. Michael Eckert</w:t>
                      </w:r>
                    </w:p>
                    <w:p w14:paraId="1C988E40" w14:textId="5CCB3C5A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20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Ms. Michelle Jiles</w:t>
                      </w:r>
                    </w:p>
                    <w:p w14:paraId="0726B584" w14:textId="6ADCBBF5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21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 xml:space="preserve">Lorraine </w:t>
                      </w:r>
                      <w:proofErr w:type="spellStart"/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Preczewski</w:t>
                      </w:r>
                      <w:proofErr w:type="spellEnd"/>
                    </w:p>
                    <w:p w14:paraId="3C36B8D5" w14:textId="35CF1A85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Ms. Densie Warnack</w:t>
                      </w:r>
                    </w:p>
                    <w:p w14:paraId="5F1166DB" w14:textId="4FE57B23" w:rsidR="00A20CA6" w:rsidRPr="00D058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22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2F40AD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Megan Champagne</w:t>
                      </w:r>
                    </w:p>
                    <w:p w14:paraId="0B2D70AD" w14:textId="426915E0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Lisa Miller</w:t>
                      </w:r>
                    </w:p>
                    <w:p w14:paraId="42802F88" w14:textId="469F598A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23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Mrs. Susan Cowan</w:t>
                      </w:r>
                    </w:p>
                    <w:p w14:paraId="1789F2E6" w14:textId="499B1615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John Pilon</w:t>
                      </w:r>
                    </w:p>
                    <w:p w14:paraId="0388993E" w14:textId="45FE5584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Darlene Shutter</w:t>
                      </w:r>
                    </w:p>
                    <w:p w14:paraId="6FA016F9" w14:textId="20B9BB67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24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Mrs. Patricia Keller</w:t>
                      </w:r>
                    </w:p>
                    <w:p w14:paraId="7BDF9B9D" w14:textId="0C802195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Christopher King</w:t>
                      </w:r>
                    </w:p>
                    <w:p w14:paraId="3442C46F" w14:textId="2C1B1718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Diane Skop</w:t>
                      </w:r>
                    </w:p>
                    <w:p w14:paraId="2A2B256D" w14:textId="6946C569" w:rsidR="002F40AD" w:rsidRPr="00D05844" w:rsidRDefault="002F40AD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26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Marilyn Krug</w:t>
                      </w:r>
                    </w:p>
                    <w:p w14:paraId="3A404651" w14:textId="76170FC6" w:rsidR="00E6363D" w:rsidRPr="00D05844" w:rsidRDefault="004E7F9B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Albert Post</w:t>
                      </w:r>
                    </w:p>
                    <w:p w14:paraId="759C7422" w14:textId="79A4D731" w:rsidR="004E7F9B" w:rsidRPr="00D05844" w:rsidRDefault="004E7F9B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27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Michael Danes</w:t>
                      </w:r>
                    </w:p>
                    <w:p w14:paraId="1189A311" w14:textId="758B7AF5" w:rsidR="004E7F9B" w:rsidRPr="00D05844" w:rsidRDefault="004E7F9B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Michael Jacobs</w:t>
                      </w:r>
                    </w:p>
                    <w:p w14:paraId="2298F968" w14:textId="2F703CB6" w:rsidR="004E7F9B" w:rsidRPr="00D05844" w:rsidRDefault="004E7F9B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Laurie Woodfield</w:t>
                      </w:r>
                    </w:p>
                    <w:p w14:paraId="5753E3CF" w14:textId="0F5F6CAC" w:rsidR="004E7F9B" w:rsidRPr="00D05844" w:rsidRDefault="004E7F9B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28</w:t>
                      </w:r>
                      <w:r w:rsidR="00CC1D89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="00CC1D89"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Mr. Louis Buccilli</w:t>
                      </w:r>
                    </w:p>
                    <w:p w14:paraId="44FAA4DC" w14:textId="309E9DAD" w:rsidR="00CC1D89" w:rsidRPr="00D05844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Robert Gentner</w:t>
                      </w:r>
                    </w:p>
                    <w:p w14:paraId="2183D696" w14:textId="5CA60E64" w:rsidR="00CC1D89" w:rsidRPr="00D05844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Mrs. Kathleen Woida</w:t>
                      </w:r>
                    </w:p>
                    <w:p w14:paraId="624E5564" w14:textId="39CD4674" w:rsidR="00CC1D89" w:rsidRPr="00D05844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9"/>
                          <w:szCs w:val="19"/>
                        </w:rPr>
                      </w:pP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>June 29</w:t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</w:r>
                      <w:r w:rsidRPr="00D05844">
                        <w:rPr>
                          <w:rFonts w:ascii="Monotype Corsiva" w:hAnsi="Monotype Corsiva"/>
                          <w:sz w:val="19"/>
                          <w:szCs w:val="19"/>
                        </w:rPr>
                        <w:tab/>
                        <w:t>Kevin Stefankiewicz</w:t>
                      </w:r>
                    </w:p>
                    <w:p w14:paraId="111D317F" w14:textId="77777777" w:rsidR="00CC1D89" w:rsidRPr="00CC1D89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16"/>
                          <w:szCs w:val="16"/>
                        </w:rPr>
                      </w:pPr>
                    </w:p>
                    <w:p w14:paraId="4E95DC2A" w14:textId="77777777" w:rsidR="00325679" w:rsidRPr="00CC1D89" w:rsidRDefault="00325679" w:rsidP="0032567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662C1D62" w14:textId="77777777" w:rsidR="00325679" w:rsidRPr="00CC1D8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4570288B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AD04491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2E37A58" w14:textId="77777777" w:rsidR="00325679" w:rsidRPr="00A2100D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D94BA0" w14:textId="77777777" w:rsidR="00325679" w:rsidRPr="00A2100D" w:rsidRDefault="00325679" w:rsidP="00325679"/>
                  </w:txbxContent>
                </v:textbox>
                <w10:wrap anchorx="margin"/>
              </v:shape>
            </w:pict>
          </mc:Fallback>
        </mc:AlternateContent>
      </w:r>
      <w:r w:rsidR="00CD0399" w:rsidRPr="00CC1D89">
        <w:rPr>
          <w:rFonts w:ascii="Monotype Corsiva" w:eastAsia="Calibri" w:hAnsi="Monotype Corsiva" w:cs="Times New Roman"/>
          <w:b/>
          <w:color w:val="C66F08" w:themeColor="accent1" w:themeShade="BF"/>
          <w:sz w:val="36"/>
          <w:szCs w:val="36"/>
        </w:rPr>
        <w:t>June</w:t>
      </w:r>
      <w:r w:rsidR="00A77628" w:rsidRPr="00CC1D89">
        <w:rPr>
          <w:rFonts w:ascii="Monotype Corsiva" w:eastAsia="Calibri" w:hAnsi="Monotype Corsiva" w:cs="Times New Roman"/>
          <w:b/>
          <w:color w:val="C66F08" w:themeColor="accent1" w:themeShade="BF"/>
          <w:sz w:val="36"/>
          <w:szCs w:val="36"/>
        </w:rPr>
        <w:t xml:space="preserve"> </w:t>
      </w:r>
      <w:r w:rsidR="008D5903" w:rsidRPr="00CC1D89">
        <w:rPr>
          <w:rFonts w:ascii="Monotype Corsiva" w:eastAsia="Calibri" w:hAnsi="Monotype Corsiva" w:cs="Times New Roman"/>
          <w:b/>
          <w:color w:val="C66F08" w:themeColor="accent1" w:themeShade="BF"/>
          <w:sz w:val="36"/>
          <w:szCs w:val="36"/>
        </w:rPr>
        <w:t>Birthdays</w:t>
      </w:r>
    </w:p>
    <w:p w14:paraId="44144287" w14:textId="214954C8" w:rsidR="004A2FB1" w:rsidRDefault="00895967" w:rsidP="00CC1D89">
      <w:pPr>
        <w:pStyle w:val="NoSpacing"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7DB0E" wp14:editId="0B97D57C">
                <wp:simplePos x="0" y="0"/>
                <wp:positionH relativeFrom="margin">
                  <wp:posOffset>2193851</wp:posOffset>
                </wp:positionH>
                <wp:positionV relativeFrom="paragraph">
                  <wp:posOffset>47595</wp:posOffset>
                </wp:positionV>
                <wp:extent cx="2409825" cy="3579628"/>
                <wp:effectExtent l="0" t="0" r="9525" b="190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79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63F9B" w14:textId="4B1902ED" w:rsidR="00325679" w:rsidRPr="00A25E18" w:rsidRDefault="00325679" w:rsidP="0032567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5D0CFB9B" w14:textId="169F1F2F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Brent Curry</w:t>
                            </w:r>
                          </w:p>
                          <w:p w14:paraId="561D5727" w14:textId="7154B750" w:rsidR="00325679" w:rsidRPr="00A25E18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Tammy Miller</w:t>
                            </w:r>
                          </w:p>
                          <w:p w14:paraId="3EA557F2" w14:textId="3236A053" w:rsidR="00325679" w:rsidRPr="00A25E18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Blake Muszynski</w:t>
                            </w:r>
                          </w:p>
                          <w:p w14:paraId="682BC484" w14:textId="12369446" w:rsidR="00325679" w:rsidRPr="00A25E18" w:rsidRDefault="00CC1D89" w:rsidP="00CC1D8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 S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chubert</w:t>
                            </w:r>
                          </w:p>
                          <w:p w14:paraId="721EE17A" w14:textId="724CD53B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Calvin Hoogerhyde</w:t>
                            </w:r>
                          </w:p>
                          <w:p w14:paraId="25BD0A3F" w14:textId="469B0379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Banning</w:t>
                            </w:r>
                          </w:p>
                          <w:p w14:paraId="603ECF5A" w14:textId="6627E750" w:rsidR="00325679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Diane Barrett</w:t>
                            </w:r>
                            <w:r w:rsidR="00325679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A59FF0" w14:textId="2089BE7D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Bob Bone</w:t>
                            </w:r>
                          </w:p>
                          <w:p w14:paraId="40F597C6" w14:textId="115E3FA3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 20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Thad Davis</w:t>
                            </w:r>
                          </w:p>
                          <w:p w14:paraId="28CC5BC0" w14:textId="4C45E716" w:rsidR="00325679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Marianne Caruana</w:t>
                            </w:r>
                          </w:p>
                          <w:p w14:paraId="42E89FE7" w14:textId="3ADBC216" w:rsidR="00325679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O’Neil</w:t>
                            </w:r>
                          </w:p>
                          <w:p w14:paraId="6F2B09DC" w14:textId="7E4549C9" w:rsidR="00325679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Jerry Miller</w:t>
                            </w:r>
                          </w:p>
                          <w:p w14:paraId="1FFBAF2E" w14:textId="3676A297" w:rsidR="00872E14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Jenna Weingartz</w:t>
                            </w:r>
                          </w:p>
                          <w:p w14:paraId="612634E1" w14:textId="04B6E1D7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30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Christine Ketrow</w:t>
                            </w:r>
                          </w:p>
                          <w:p w14:paraId="69997AE7" w14:textId="77777777" w:rsidR="00325679" w:rsidRDefault="00325679" w:rsidP="0032567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00CE841" w14:textId="6FC084A6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36D483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8389B2" w14:textId="0641B1B5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463EEB" w14:textId="77777777" w:rsidR="00325679" w:rsidRPr="00A2100D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2E87B43" w14:textId="758AA2EE" w:rsidR="00325679" w:rsidRPr="00A2100D" w:rsidRDefault="00325679" w:rsidP="0032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7DB0E" id="_x0000_t202" coordsize="21600,21600" o:spt="202" path="m,l,21600r21600,l21600,xe">
                <v:stroke joinstyle="miter"/>
                <v:path gradientshapeok="t" o:connecttype="rect"/>
              </v:shapetype>
              <v:shape id="Text Box 280524434" o:spid="_x0000_s1029" type="#_x0000_t202" style="position:absolute;margin-left:172.75pt;margin-top:3.75pt;width:189.75pt;height:28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" fillcolor="white [3201]" stroked="f" strokeweight=".5pt">
                <v:textbox>
                  <w:txbxContent>
                    <w:p w14:paraId="45163F9B" w14:textId="4B1902ED" w:rsidR="00325679" w:rsidRPr="00A25E18" w:rsidRDefault="00325679" w:rsidP="0032567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5D0CFB9B" w14:textId="169F1F2F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Brent Curry</w:t>
                      </w:r>
                    </w:p>
                    <w:p w14:paraId="561D5727" w14:textId="7154B750" w:rsidR="00325679" w:rsidRPr="00A25E18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Tammy Miller</w:t>
                      </w:r>
                    </w:p>
                    <w:p w14:paraId="3EA557F2" w14:textId="3236A053" w:rsidR="00325679" w:rsidRPr="00A25E18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Blake Muszynski</w:t>
                      </w:r>
                    </w:p>
                    <w:p w14:paraId="682BC484" w14:textId="12369446" w:rsidR="00325679" w:rsidRPr="00A25E18" w:rsidRDefault="00CC1D89" w:rsidP="00CC1D8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 S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chubert</w:t>
                      </w:r>
                    </w:p>
                    <w:p w14:paraId="721EE17A" w14:textId="724CD53B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Calvin Hoogerhyde</w:t>
                      </w:r>
                    </w:p>
                    <w:p w14:paraId="25BD0A3F" w14:textId="469B0379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Banning</w:t>
                      </w:r>
                    </w:p>
                    <w:p w14:paraId="603ECF5A" w14:textId="6627E750" w:rsidR="00325679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Diane Barrett</w:t>
                      </w:r>
                      <w:r w:rsidR="00325679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A59FF0" w14:textId="2089BE7D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Bob Bone</w:t>
                      </w:r>
                    </w:p>
                    <w:p w14:paraId="40F597C6" w14:textId="115E3FA3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 20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Thad Davis</w:t>
                      </w:r>
                    </w:p>
                    <w:p w14:paraId="28CC5BC0" w14:textId="4C45E716" w:rsidR="00325679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Marianne Caruana</w:t>
                      </w:r>
                    </w:p>
                    <w:p w14:paraId="42E89FE7" w14:textId="3ADBC216" w:rsidR="00325679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O’Neil</w:t>
                      </w:r>
                    </w:p>
                    <w:p w14:paraId="6F2B09DC" w14:textId="7E4549C9" w:rsidR="00325679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Jerry Miller</w:t>
                      </w:r>
                    </w:p>
                    <w:p w14:paraId="1FFBAF2E" w14:textId="3676A297" w:rsidR="00872E14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Jenna Weingartz</w:t>
                      </w:r>
                    </w:p>
                    <w:p w14:paraId="612634E1" w14:textId="04B6E1D7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30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Christine Ketrow</w:t>
                      </w:r>
                    </w:p>
                    <w:p w14:paraId="69997AE7" w14:textId="77777777" w:rsidR="00325679" w:rsidRDefault="00325679" w:rsidP="0032567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00CE841" w14:textId="6FC084A6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A36D483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48389B2" w14:textId="0641B1B5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5463EEB" w14:textId="77777777" w:rsidR="00325679" w:rsidRPr="00A2100D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2E87B43" w14:textId="758AA2EE" w:rsidR="00325679" w:rsidRPr="00A2100D" w:rsidRDefault="00325679" w:rsidP="00325679"/>
                  </w:txbxContent>
                </v:textbox>
                <w10:wrap anchorx="margin"/>
              </v:shape>
            </w:pict>
          </mc:Fallback>
        </mc:AlternateContent>
      </w:r>
      <w:r w:rsidR="004E7F9B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107002B3">
                <wp:simplePos x="0" y="0"/>
                <wp:positionH relativeFrom="column">
                  <wp:posOffset>4823637</wp:posOffset>
                </wp:positionH>
                <wp:positionV relativeFrom="paragraph">
                  <wp:posOffset>26331</wp:posOffset>
                </wp:positionV>
                <wp:extent cx="2310130" cy="32322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9633C" w14:textId="43CAA7A2" w:rsidR="00325679" w:rsidRPr="00A25E18" w:rsidRDefault="00325679" w:rsidP="0032567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602C713" w14:textId="5C897607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BB3B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B3B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Elizabeth Matuzak</w:t>
                            </w:r>
                          </w:p>
                          <w:p w14:paraId="539BF5B9" w14:textId="64041714" w:rsidR="00AF1CFD" w:rsidRPr="00A25E18" w:rsidRDefault="00BB3B32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Susan Roof</w:t>
                            </w:r>
                          </w:p>
                          <w:p w14:paraId="14F7CAC1" w14:textId="2E5BD007" w:rsidR="00AF1CFD" w:rsidRDefault="00BB3B32" w:rsidP="008521D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Margaret Moran</w:t>
                            </w:r>
                          </w:p>
                          <w:p w14:paraId="5DBEA19A" w14:textId="408A03EF" w:rsidR="008521DB" w:rsidRPr="00A25E18" w:rsidRDefault="008521DB" w:rsidP="008521D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Cynthia Popp</w:t>
                            </w:r>
                          </w:p>
                          <w:p w14:paraId="012A1A9F" w14:textId="6D938668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Toulouse</w:t>
                            </w:r>
                          </w:p>
                          <w:p w14:paraId="474BE455" w14:textId="1CA6D771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Thomas Beaudoin</w:t>
                            </w:r>
                          </w:p>
                          <w:p w14:paraId="16319B0A" w14:textId="77777777" w:rsidR="008521DB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Gross</w:t>
                            </w:r>
                          </w:p>
                          <w:p w14:paraId="306DABE1" w14:textId="110808E6" w:rsidR="00056171" w:rsidRPr="00A25E18" w:rsidRDefault="008521DB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Macario Gutierrez</w:t>
                            </w:r>
                            <w:r w:rsidR="00AF1CFD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9C774" w14:textId="0C4072E1" w:rsidR="004A2FB1" w:rsidRPr="00A25E18" w:rsidRDefault="008521DB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Karen Grimes</w:t>
                            </w:r>
                          </w:p>
                          <w:p w14:paraId="44435F1C" w14:textId="4A5D359C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4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Okon</w:t>
                            </w:r>
                          </w:p>
                          <w:p w14:paraId="17E5A387" w14:textId="77777777" w:rsidR="008D149B" w:rsidRPr="00A25E18" w:rsidRDefault="008D149B" w:rsidP="00056171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BF3567" w14:textId="77777777" w:rsidR="008D149B" w:rsidRPr="00A25E18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709592" w14:textId="77777777" w:rsidR="008D149B" w:rsidRPr="00A25E18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0F832C48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5AB5" id="Text Box 4" o:spid="_x0000_s1030" type="#_x0000_t202" style="position:absolute;margin-left:379.8pt;margin-top:2.05pt;width:181.9pt;height:2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" fillcolor="white [3201]" stroked="f" strokeweight=".5pt">
                <v:textbox>
                  <w:txbxContent>
                    <w:p w14:paraId="5699633C" w14:textId="43CAA7A2" w:rsidR="00325679" w:rsidRPr="00A25E18" w:rsidRDefault="00325679" w:rsidP="0032567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602C713" w14:textId="5C897607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BB3B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B3B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Elizabeth Matuzak</w:t>
                      </w:r>
                    </w:p>
                    <w:p w14:paraId="539BF5B9" w14:textId="64041714" w:rsidR="00AF1CFD" w:rsidRPr="00A25E18" w:rsidRDefault="00BB3B32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Susan Roof</w:t>
                      </w:r>
                    </w:p>
                    <w:p w14:paraId="14F7CAC1" w14:textId="2E5BD007" w:rsidR="00AF1CFD" w:rsidRDefault="00BB3B32" w:rsidP="008521D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Margaret Moran</w:t>
                      </w:r>
                    </w:p>
                    <w:p w14:paraId="5DBEA19A" w14:textId="408A03EF" w:rsidR="008521DB" w:rsidRPr="00A25E18" w:rsidRDefault="008521DB" w:rsidP="008521D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Cynthia Popp</w:t>
                      </w:r>
                    </w:p>
                    <w:p w14:paraId="012A1A9F" w14:textId="6D938668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Toulouse</w:t>
                      </w:r>
                    </w:p>
                    <w:p w14:paraId="474BE455" w14:textId="1CA6D771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Thomas Beaudoin</w:t>
                      </w:r>
                    </w:p>
                    <w:p w14:paraId="16319B0A" w14:textId="77777777" w:rsidR="008521DB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Gross</w:t>
                      </w:r>
                    </w:p>
                    <w:p w14:paraId="306DABE1" w14:textId="110808E6" w:rsidR="00056171" w:rsidRPr="00A25E18" w:rsidRDefault="008521DB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Macario Gutierrez</w:t>
                      </w:r>
                      <w:r w:rsidR="00AF1CFD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9C774" w14:textId="0C4072E1" w:rsidR="004A2FB1" w:rsidRPr="00A25E18" w:rsidRDefault="008521DB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Karen Grimes</w:t>
                      </w:r>
                    </w:p>
                    <w:p w14:paraId="44435F1C" w14:textId="4A5D359C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4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Okon</w:t>
                      </w:r>
                    </w:p>
                    <w:p w14:paraId="17E5A387" w14:textId="77777777" w:rsidR="008D149B" w:rsidRPr="00A25E18" w:rsidRDefault="008D149B" w:rsidP="00056171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FBF3567" w14:textId="77777777" w:rsidR="008D149B" w:rsidRPr="00A25E18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5709592" w14:textId="77777777" w:rsidR="008D149B" w:rsidRPr="00A25E18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0F832C48" w:rsidR="008D149B" w:rsidRPr="00A2100D" w:rsidRDefault="008D149B" w:rsidP="008D149B"/>
                  </w:txbxContent>
                </v:textbox>
              </v:shape>
            </w:pict>
          </mc:Fallback>
        </mc:AlternateContent>
      </w:r>
    </w:p>
    <w:p w14:paraId="520F3B6B" w14:textId="77777777" w:rsidR="000A3379" w:rsidRDefault="000A3379" w:rsidP="00AF1CF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5732639" w14:textId="474CFBEE" w:rsidR="00FE7E43" w:rsidRDefault="00FE7E43" w:rsidP="00A77628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</w:p>
    <w:p w14:paraId="3906DB72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77A264CF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E1339DB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BF664B0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1522C648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F3B0610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189E1116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73F9473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71DC6195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298FDF41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74D8634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FD5EF41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36159AD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6FE7E07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5B778A17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79A1112" w14:textId="7671052D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4F9454F" w14:textId="68E0788B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  <w:r w:rsidRPr="008F76E4">
        <w:rPr>
          <w:rFonts w:ascii="Lucida Calligraphy" w:hAnsi="Lucida Calligraphy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D4FC1E5" wp14:editId="6202FAF5">
            <wp:simplePos x="0" y="0"/>
            <wp:positionH relativeFrom="column">
              <wp:posOffset>2953089</wp:posOffset>
            </wp:positionH>
            <wp:positionV relativeFrom="paragraph">
              <wp:posOffset>76732</wp:posOffset>
            </wp:positionV>
            <wp:extent cx="3818890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42" y="21417"/>
                <wp:lineTo x="21442" y="0"/>
                <wp:lineTo x="0" y="0"/>
              </wp:wrapPolygon>
            </wp:wrapTight>
            <wp:docPr id="1" name="Picture 1" descr="Ring Of Flowers Birthday Card-Bday-Her | Happy birthday greetings, Happy  birthday art, Happy birthday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Of Flowers Birthday Card-Bday-Her | Happy birthday greetings, Happy  birthday art, Happy birthday 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A5320" w14:textId="5C0E1235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32633E23" w14:textId="78862E18" w:rsid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35BCD161" w14:textId="7777777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C996186" w14:textId="5B468860" w:rsid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551A112A" w14:textId="40C2E0B6" w:rsidR="00895967" w:rsidRPr="00895967" w:rsidRDefault="00895967" w:rsidP="00895967">
      <w:pPr>
        <w:tabs>
          <w:tab w:val="left" w:pos="7769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</w:p>
    <w:sectPr w:rsidR="00895967" w:rsidRPr="008959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4739">
    <w:abstractNumId w:val="9"/>
  </w:num>
  <w:num w:numId="2" w16cid:durableId="196821051">
    <w:abstractNumId w:val="7"/>
  </w:num>
  <w:num w:numId="3" w16cid:durableId="271133755">
    <w:abstractNumId w:val="6"/>
  </w:num>
  <w:num w:numId="4" w16cid:durableId="1297099240">
    <w:abstractNumId w:val="5"/>
  </w:num>
  <w:num w:numId="5" w16cid:durableId="516312289">
    <w:abstractNumId w:val="4"/>
  </w:num>
  <w:num w:numId="6" w16cid:durableId="289361728">
    <w:abstractNumId w:val="8"/>
  </w:num>
  <w:num w:numId="7" w16cid:durableId="494147196">
    <w:abstractNumId w:val="3"/>
  </w:num>
  <w:num w:numId="8" w16cid:durableId="1707750598">
    <w:abstractNumId w:val="2"/>
  </w:num>
  <w:num w:numId="9" w16cid:durableId="901796286">
    <w:abstractNumId w:val="1"/>
  </w:num>
  <w:num w:numId="10" w16cid:durableId="1709911767">
    <w:abstractNumId w:val="0"/>
  </w:num>
  <w:num w:numId="11" w16cid:durableId="102794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6171"/>
    <w:rsid w:val="00074A94"/>
    <w:rsid w:val="000A3379"/>
    <w:rsid w:val="000B5B4D"/>
    <w:rsid w:val="000C5CB0"/>
    <w:rsid w:val="000C705C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139"/>
    <w:rsid w:val="00167F34"/>
    <w:rsid w:val="0017674A"/>
    <w:rsid w:val="001814DA"/>
    <w:rsid w:val="001850DE"/>
    <w:rsid w:val="0019390E"/>
    <w:rsid w:val="0019442E"/>
    <w:rsid w:val="001A1952"/>
    <w:rsid w:val="001A5A6A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1890"/>
    <w:rsid w:val="00203762"/>
    <w:rsid w:val="002074F8"/>
    <w:rsid w:val="002122E9"/>
    <w:rsid w:val="00222B7B"/>
    <w:rsid w:val="0025001A"/>
    <w:rsid w:val="002615CB"/>
    <w:rsid w:val="0027237A"/>
    <w:rsid w:val="0029090A"/>
    <w:rsid w:val="00294FC5"/>
    <w:rsid w:val="002A6375"/>
    <w:rsid w:val="002A6E1A"/>
    <w:rsid w:val="002B5BE5"/>
    <w:rsid w:val="002B70EB"/>
    <w:rsid w:val="002C4555"/>
    <w:rsid w:val="002C6813"/>
    <w:rsid w:val="002F1222"/>
    <w:rsid w:val="002F40AD"/>
    <w:rsid w:val="002F75CE"/>
    <w:rsid w:val="00312399"/>
    <w:rsid w:val="00316C6D"/>
    <w:rsid w:val="0032198D"/>
    <w:rsid w:val="00322FEB"/>
    <w:rsid w:val="00325679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7688"/>
    <w:rsid w:val="003A45C7"/>
    <w:rsid w:val="003B59C1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2318"/>
    <w:rsid w:val="004C6E11"/>
    <w:rsid w:val="004C7BC7"/>
    <w:rsid w:val="004E2A14"/>
    <w:rsid w:val="004E7E2A"/>
    <w:rsid w:val="004E7F9B"/>
    <w:rsid w:val="004F06CA"/>
    <w:rsid w:val="004F0D25"/>
    <w:rsid w:val="004F3DE6"/>
    <w:rsid w:val="004F665A"/>
    <w:rsid w:val="00502926"/>
    <w:rsid w:val="00507BDE"/>
    <w:rsid w:val="005158A4"/>
    <w:rsid w:val="0051651E"/>
    <w:rsid w:val="0053068B"/>
    <w:rsid w:val="00534307"/>
    <w:rsid w:val="00536899"/>
    <w:rsid w:val="005375F7"/>
    <w:rsid w:val="00542788"/>
    <w:rsid w:val="005605F2"/>
    <w:rsid w:val="0056630A"/>
    <w:rsid w:val="00570270"/>
    <w:rsid w:val="005753E7"/>
    <w:rsid w:val="00590AE4"/>
    <w:rsid w:val="005B55AA"/>
    <w:rsid w:val="005D3AF3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3186"/>
    <w:rsid w:val="006A7143"/>
    <w:rsid w:val="006B0E04"/>
    <w:rsid w:val="006B33F6"/>
    <w:rsid w:val="006B6890"/>
    <w:rsid w:val="006C04BE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311A8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F26BC"/>
    <w:rsid w:val="007F2B02"/>
    <w:rsid w:val="00800D82"/>
    <w:rsid w:val="00810B4F"/>
    <w:rsid w:val="00812BCC"/>
    <w:rsid w:val="00822548"/>
    <w:rsid w:val="00827F1F"/>
    <w:rsid w:val="00835D19"/>
    <w:rsid w:val="00837FA6"/>
    <w:rsid w:val="00846F47"/>
    <w:rsid w:val="00846F4F"/>
    <w:rsid w:val="00851831"/>
    <w:rsid w:val="00851A77"/>
    <w:rsid w:val="008521DB"/>
    <w:rsid w:val="00855B47"/>
    <w:rsid w:val="0087269B"/>
    <w:rsid w:val="00872E14"/>
    <w:rsid w:val="0088303F"/>
    <w:rsid w:val="00884814"/>
    <w:rsid w:val="008877B8"/>
    <w:rsid w:val="00893AA7"/>
    <w:rsid w:val="0089596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225C5"/>
    <w:rsid w:val="00930839"/>
    <w:rsid w:val="00930A02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56FF"/>
    <w:rsid w:val="00967BAD"/>
    <w:rsid w:val="00971148"/>
    <w:rsid w:val="0098166E"/>
    <w:rsid w:val="00983F01"/>
    <w:rsid w:val="00991A89"/>
    <w:rsid w:val="00993D6D"/>
    <w:rsid w:val="0099601F"/>
    <w:rsid w:val="009B0893"/>
    <w:rsid w:val="009B3A75"/>
    <w:rsid w:val="009D0F72"/>
    <w:rsid w:val="009E02AD"/>
    <w:rsid w:val="009F73E6"/>
    <w:rsid w:val="00A03B5E"/>
    <w:rsid w:val="00A044AA"/>
    <w:rsid w:val="00A04D8C"/>
    <w:rsid w:val="00A05B1B"/>
    <w:rsid w:val="00A05E57"/>
    <w:rsid w:val="00A07446"/>
    <w:rsid w:val="00A20CA6"/>
    <w:rsid w:val="00A2325C"/>
    <w:rsid w:val="00A25A4E"/>
    <w:rsid w:val="00A25E18"/>
    <w:rsid w:val="00A41965"/>
    <w:rsid w:val="00A430CC"/>
    <w:rsid w:val="00A438A0"/>
    <w:rsid w:val="00A43B13"/>
    <w:rsid w:val="00A4595D"/>
    <w:rsid w:val="00A53FB2"/>
    <w:rsid w:val="00A61453"/>
    <w:rsid w:val="00A66E9B"/>
    <w:rsid w:val="00A6785A"/>
    <w:rsid w:val="00A71754"/>
    <w:rsid w:val="00A73B4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1845"/>
    <w:rsid w:val="00AC2D2F"/>
    <w:rsid w:val="00AC33D6"/>
    <w:rsid w:val="00AD0ED2"/>
    <w:rsid w:val="00AD2A74"/>
    <w:rsid w:val="00AE10B5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273DC"/>
    <w:rsid w:val="00B40B65"/>
    <w:rsid w:val="00B437B7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4BD"/>
    <w:rsid w:val="00BA58F6"/>
    <w:rsid w:val="00BA65F5"/>
    <w:rsid w:val="00BB0F2E"/>
    <w:rsid w:val="00BB3559"/>
    <w:rsid w:val="00BB3B32"/>
    <w:rsid w:val="00BC1332"/>
    <w:rsid w:val="00BC66DD"/>
    <w:rsid w:val="00BD1EA7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B2E09"/>
    <w:rsid w:val="00CC0CD1"/>
    <w:rsid w:val="00CC1D89"/>
    <w:rsid w:val="00CC3DAB"/>
    <w:rsid w:val="00CD0399"/>
    <w:rsid w:val="00CE7C45"/>
    <w:rsid w:val="00CE7F9A"/>
    <w:rsid w:val="00CF2811"/>
    <w:rsid w:val="00D05844"/>
    <w:rsid w:val="00D10F78"/>
    <w:rsid w:val="00D25CCB"/>
    <w:rsid w:val="00D27525"/>
    <w:rsid w:val="00D3452D"/>
    <w:rsid w:val="00D41507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D3889"/>
    <w:rsid w:val="00DE1A43"/>
    <w:rsid w:val="00DE50ED"/>
    <w:rsid w:val="00DE7E50"/>
    <w:rsid w:val="00DF2784"/>
    <w:rsid w:val="00DF597C"/>
    <w:rsid w:val="00E01147"/>
    <w:rsid w:val="00E01567"/>
    <w:rsid w:val="00E02163"/>
    <w:rsid w:val="00E10847"/>
    <w:rsid w:val="00E1341F"/>
    <w:rsid w:val="00E15B6D"/>
    <w:rsid w:val="00E20E2D"/>
    <w:rsid w:val="00E215B2"/>
    <w:rsid w:val="00E23821"/>
    <w:rsid w:val="00E25CE1"/>
    <w:rsid w:val="00E6363D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F48FB"/>
    <w:rsid w:val="00F17186"/>
    <w:rsid w:val="00F17E54"/>
    <w:rsid w:val="00F21730"/>
    <w:rsid w:val="00F311C9"/>
    <w:rsid w:val="00F672A9"/>
    <w:rsid w:val="00F74629"/>
    <w:rsid w:val="00F77ED9"/>
    <w:rsid w:val="00F90AC6"/>
    <w:rsid w:val="00F958D4"/>
    <w:rsid w:val="00FA026E"/>
    <w:rsid w:val="00FA415C"/>
    <w:rsid w:val="00FA74DE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257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6931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6931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490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490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6931E" w:themeColor="accent1" w:shadow="1"/>
        <w:left w:val="single" w:sz="2" w:space="10" w:color="F6931E" w:themeColor="accent1" w:shadow="1"/>
        <w:bottom w:val="single" w:sz="2" w:space="10" w:color="F6931E" w:themeColor="accent1" w:shadow="1"/>
        <w:right w:val="single" w:sz="2" w:space="10" w:color="F6931E" w:themeColor="accent1" w:shadow="1"/>
      </w:pBdr>
      <w:ind w:left="1152" w:right="1152"/>
    </w:pPr>
    <w:rPr>
      <w:i/>
      <w:iCs/>
      <w:color w:val="F6931E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6931E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6931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6931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4490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4490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6713D"/>
    <w:rsid w:val="000B10EC"/>
    <w:rsid w:val="0019423A"/>
    <w:rsid w:val="002F75CE"/>
    <w:rsid w:val="00350621"/>
    <w:rsid w:val="004564D3"/>
    <w:rsid w:val="008E0461"/>
    <w:rsid w:val="009656FF"/>
    <w:rsid w:val="00A25A4E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9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6931E"/>
      </a:accent1>
      <a:accent2>
        <a:srgbClr val="FDE9D1"/>
      </a:accent2>
      <a:accent3>
        <a:srgbClr val="FCD3A4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6D35-0658-4921-BC3A-ABB5AF15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581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19</cp:revision>
  <cp:lastPrinted>2024-05-21T17:05:00Z</cp:lastPrinted>
  <dcterms:created xsi:type="dcterms:W3CDTF">2024-04-23T17:58:00Z</dcterms:created>
  <dcterms:modified xsi:type="dcterms:W3CDTF">2024-05-21T19:04:00Z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