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EE016F">
        <w:trPr>
          <w:trHeight w:val="810"/>
        </w:trPr>
        <w:tc>
          <w:tcPr>
            <w:tcW w:w="6498" w:type="dxa"/>
            <w:shd w:val="clear" w:color="auto" w:fill="1568A0" w:themeFill="accent1"/>
            <w:vAlign w:val="center"/>
          </w:tcPr>
          <w:p w14:paraId="328AE9B8" w14:textId="18F7B57A" w:rsidR="00542788" w:rsidRPr="00961557" w:rsidRDefault="003B59C1" w:rsidP="00FA576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Ju</w:t>
            </w:r>
            <w:r w:rsidR="00FA5761">
              <w:rPr>
                <w:sz w:val="72"/>
                <w:szCs w:val="72"/>
              </w:rPr>
              <w:t>ly</w:t>
            </w:r>
          </w:p>
        </w:tc>
        <w:tc>
          <w:tcPr>
            <w:tcW w:w="4518" w:type="dxa"/>
            <w:shd w:val="clear" w:color="auto" w:fill="1568A0" w:themeFill="accent1"/>
            <w:vAlign w:val="center"/>
          </w:tcPr>
          <w:p w14:paraId="1634FF1A" w14:textId="1F93749B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FC57FD">
              <w:rPr>
                <w:sz w:val="72"/>
                <w:szCs w:val="72"/>
              </w:rPr>
              <w:t>4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674FA019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</w:t>
            </w:r>
            <w:r w:rsidR="00FC57FD">
              <w:rPr>
                <w:szCs w:val="48"/>
              </w:rPr>
              <w:t>, St. James, St. 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FB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25680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25680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25680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25680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25680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25680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CE2A8D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F750646" w14:textId="74BDC761" w:rsidR="00542788" w:rsidRDefault="00FC57FD">
            <w:pPr>
              <w:pStyle w:val="Dates"/>
            </w:pPr>
            <w:r>
              <w:t>1</w: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DocVariable MonthStart \@ dddd </w:instrText>
            </w:r>
            <w:r w:rsidR="008971A6">
              <w:fldChar w:fldCharType="separate"/>
            </w:r>
            <w:r w:rsidR="006C76D4">
              <w:instrText>Thursday</w:instrText>
            </w:r>
            <w:r w:rsidR="008971A6">
              <w:fldChar w:fldCharType="end"/>
            </w:r>
            <w:r w:rsidR="008971A6">
              <w:instrText xml:space="preserve"> = "Monday" 1 </w:instrTex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=A2 </w:instrText>
            </w:r>
            <w:r w:rsidR="008971A6">
              <w:fldChar w:fldCharType="separate"/>
            </w:r>
            <w:r w:rsidR="006C76D4">
              <w:rPr>
                <w:noProof/>
              </w:rPr>
              <w:instrText>0</w:instrText>
            </w:r>
            <w:r w:rsidR="008971A6">
              <w:fldChar w:fldCharType="end"/>
            </w:r>
            <w:r w:rsidR="008971A6">
              <w:instrText xml:space="preserve"> &lt;&gt; 0 </w:instrText>
            </w:r>
            <w:r w:rsidR="008971A6">
              <w:fldChar w:fldCharType="begin"/>
            </w:r>
            <w:r w:rsidR="008971A6">
              <w:instrText xml:space="preserve"> =A2+1 </w:instrText>
            </w:r>
            <w:r w:rsidR="008971A6">
              <w:fldChar w:fldCharType="separate"/>
            </w:r>
            <w:r w:rsidR="008971A6">
              <w:rPr>
                <w:noProof/>
              </w:rPr>
              <w:instrText>2</w:instrText>
            </w:r>
            <w:r w:rsidR="008971A6">
              <w:fldChar w:fldCharType="end"/>
            </w:r>
            <w:r w:rsidR="008971A6">
              <w:instrText xml:space="preserve"> "" </w:instrText>
            </w:r>
            <w:r w:rsidR="008971A6">
              <w:fldChar w:fldCharType="end"/>
            </w:r>
            <w:r w:rsidR="008971A6"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77E9261" w14:textId="2F96CE73" w:rsidR="00542788" w:rsidRDefault="00FC57FD">
            <w:pPr>
              <w:pStyle w:val="Dates"/>
            </w:pPr>
            <w:r>
              <w:t>2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4DC28341" w14:textId="477ACF25" w:rsidR="00542788" w:rsidRDefault="00FC57FD">
            <w:pPr>
              <w:pStyle w:val="Dates"/>
            </w:pPr>
            <w:r>
              <w:t>3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A3243BC" w14:textId="4D698F37" w:rsidR="00542788" w:rsidRDefault="00FC57FD">
            <w:pPr>
              <w:pStyle w:val="Dates"/>
            </w:pPr>
            <w:r>
              <w:t>4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55D4516" w14:textId="65A80379" w:rsidR="00542788" w:rsidRDefault="00FC57FD" w:rsidP="002A6375">
            <w:pPr>
              <w:pStyle w:val="Dates"/>
            </w:pPr>
            <w:r>
              <w:t>5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63022E6" w14:textId="2C7B8C79" w:rsidR="00542788" w:rsidRDefault="00FC57FD" w:rsidP="002A6375">
            <w:pPr>
              <w:pStyle w:val="Dates"/>
            </w:pPr>
            <w:r>
              <w:t>6</w:t>
            </w:r>
          </w:p>
        </w:tc>
      </w:tr>
      <w:tr w:rsidR="00615667" w14:paraId="4868C572" w14:textId="77777777" w:rsidTr="00855258">
        <w:trPr>
          <w:trHeight w:hRule="exact" w:val="168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685614A6" w:rsidR="00BF01C1" w:rsidRPr="00FB036A" w:rsidRDefault="00855258" w:rsidP="0012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</w:t>
            </w:r>
            <w:r w:rsidR="005D7824">
              <w:rPr>
                <w:sz w:val="20"/>
                <w:szCs w:val="20"/>
              </w:rPr>
              <w:t>St. J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B9825A1" w14:textId="77777777" w:rsidR="006D1382" w:rsidRDefault="00855258" w:rsidP="002A6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61163D0C" w14:textId="77777777" w:rsidR="009D104F" w:rsidRDefault="009D104F" w:rsidP="002A6375">
            <w:pPr>
              <w:jc w:val="center"/>
              <w:rPr>
                <w:sz w:val="20"/>
                <w:szCs w:val="20"/>
              </w:rPr>
            </w:pPr>
          </w:p>
          <w:p w14:paraId="4CBC40E9" w14:textId="77777777" w:rsidR="009D104F" w:rsidRDefault="009D104F" w:rsidP="002A6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Book Study</w:t>
            </w:r>
          </w:p>
          <w:p w14:paraId="5E73825C" w14:textId="1FBA014A" w:rsidR="009D104F" w:rsidRPr="009D104F" w:rsidRDefault="009D104F" w:rsidP="002A6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pm-OLL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CFA3E2" w14:textId="495EC7F5" w:rsidR="00FF421B" w:rsidRPr="00E062BA" w:rsidRDefault="00855258" w:rsidP="00A03B5E">
            <w:pPr>
              <w:jc w:val="center"/>
              <w:rPr>
                <w:bCs/>
                <w:sz w:val="14"/>
                <w:szCs w:val="14"/>
              </w:rPr>
            </w:pPr>
            <w:r w:rsidRPr="00E062BA">
              <w:rPr>
                <w:bCs/>
                <w:sz w:val="14"/>
                <w:szCs w:val="14"/>
              </w:rPr>
              <w:t>9:00 am Mass-OLL</w:t>
            </w:r>
          </w:p>
          <w:p w14:paraId="65EBC10B" w14:textId="2F791B72" w:rsidR="00E062BA" w:rsidRPr="00E062BA" w:rsidRDefault="00E062BA" w:rsidP="00A03B5E">
            <w:pPr>
              <w:jc w:val="center"/>
              <w:rPr>
                <w:b/>
                <w:sz w:val="14"/>
                <w:szCs w:val="14"/>
              </w:rPr>
            </w:pPr>
            <w:r w:rsidRPr="00E062BA">
              <w:rPr>
                <w:b/>
                <w:sz w:val="14"/>
                <w:szCs w:val="14"/>
              </w:rPr>
              <w:t>5 hours of Adoration</w:t>
            </w:r>
          </w:p>
          <w:p w14:paraId="3864AD15" w14:textId="2BB1EF1C" w:rsidR="00E062BA" w:rsidRPr="00E062BA" w:rsidRDefault="00E062BA" w:rsidP="00A03B5E">
            <w:pPr>
              <w:jc w:val="center"/>
              <w:rPr>
                <w:bCs/>
                <w:sz w:val="14"/>
                <w:szCs w:val="14"/>
              </w:rPr>
            </w:pPr>
            <w:r w:rsidRPr="00E062BA">
              <w:rPr>
                <w:bCs/>
                <w:sz w:val="14"/>
                <w:szCs w:val="14"/>
              </w:rPr>
              <w:t>10 am – 3 pm OLL</w:t>
            </w:r>
          </w:p>
          <w:p w14:paraId="713A7548" w14:textId="37053E4B" w:rsidR="00E062BA" w:rsidRPr="00E062BA" w:rsidRDefault="00E062BA" w:rsidP="00A03B5E">
            <w:pPr>
              <w:jc w:val="center"/>
              <w:rPr>
                <w:b/>
                <w:sz w:val="14"/>
                <w:szCs w:val="14"/>
              </w:rPr>
            </w:pPr>
            <w:r w:rsidRPr="00E062BA">
              <w:rPr>
                <w:b/>
                <w:sz w:val="14"/>
                <w:szCs w:val="14"/>
              </w:rPr>
              <w:t>Confession</w:t>
            </w:r>
          </w:p>
          <w:p w14:paraId="5929D1A8" w14:textId="694A8E5D" w:rsidR="00E062BA" w:rsidRPr="00E062BA" w:rsidRDefault="00E062BA" w:rsidP="00A03B5E">
            <w:pPr>
              <w:jc w:val="center"/>
              <w:rPr>
                <w:bCs/>
                <w:sz w:val="14"/>
                <w:szCs w:val="14"/>
              </w:rPr>
            </w:pPr>
            <w:r w:rsidRPr="00E062BA">
              <w:rPr>
                <w:bCs/>
                <w:sz w:val="14"/>
                <w:szCs w:val="14"/>
              </w:rPr>
              <w:t>11 am – 12 pm OLL</w:t>
            </w:r>
          </w:p>
          <w:p w14:paraId="2646001D" w14:textId="77777777" w:rsidR="00FF421B" w:rsidRPr="00E062BA" w:rsidRDefault="00E062BA" w:rsidP="00A03B5E">
            <w:pPr>
              <w:jc w:val="center"/>
              <w:rPr>
                <w:b/>
                <w:bCs/>
                <w:sz w:val="14"/>
                <w:szCs w:val="14"/>
              </w:rPr>
            </w:pPr>
            <w:r w:rsidRPr="00E062BA">
              <w:rPr>
                <w:b/>
                <w:bCs/>
                <w:sz w:val="14"/>
                <w:szCs w:val="14"/>
              </w:rPr>
              <w:t>Lectio: The Gospel of Mark</w:t>
            </w:r>
          </w:p>
          <w:p w14:paraId="105CF398" w14:textId="02ECCA4E" w:rsidR="00E062BA" w:rsidRPr="00E062BA" w:rsidRDefault="00E062BA" w:rsidP="00A03B5E">
            <w:pPr>
              <w:jc w:val="center"/>
              <w:rPr>
                <w:sz w:val="14"/>
                <w:szCs w:val="14"/>
              </w:rPr>
            </w:pPr>
            <w:r w:rsidRPr="00E062BA">
              <w:rPr>
                <w:sz w:val="14"/>
                <w:szCs w:val="14"/>
              </w:rPr>
              <w:t>5:30 pm OLL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944595" w14:textId="043229E8" w:rsidR="00A03B5E" w:rsidRDefault="00855258" w:rsidP="00FF02B6">
            <w:pPr>
              <w:jc w:val="center"/>
              <w:rPr>
                <w:bCs/>
                <w:sz w:val="16"/>
                <w:szCs w:val="16"/>
              </w:rPr>
            </w:pPr>
            <w:r w:rsidRPr="00855258">
              <w:rPr>
                <w:bCs/>
                <w:sz w:val="16"/>
                <w:szCs w:val="16"/>
              </w:rPr>
              <w:t>9:00 am Mass-OLL</w:t>
            </w:r>
          </w:p>
          <w:p w14:paraId="346F55FD" w14:textId="77777777" w:rsidR="00855258" w:rsidRPr="00855258" w:rsidRDefault="00855258" w:rsidP="00FF02B6">
            <w:pPr>
              <w:jc w:val="center"/>
              <w:rPr>
                <w:bCs/>
                <w:sz w:val="8"/>
                <w:szCs w:val="8"/>
              </w:rPr>
            </w:pPr>
          </w:p>
          <w:p w14:paraId="52C58E64" w14:textId="52BB4655" w:rsidR="00855258" w:rsidRDefault="00855258" w:rsidP="00FF02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Office Closed</w:t>
            </w:r>
          </w:p>
          <w:p w14:paraId="58F9BE79" w14:textId="15B38C07" w:rsidR="0032198D" w:rsidRPr="00A71754" w:rsidRDefault="00855258" w:rsidP="00FF02B6">
            <w:pPr>
              <w:jc w:val="center"/>
              <w:rPr>
                <w:sz w:val="20"/>
                <w:szCs w:val="20"/>
              </w:rPr>
            </w:pPr>
            <w:r w:rsidRPr="00104EEA">
              <w:rPr>
                <w:noProof/>
              </w:rPr>
              <w:drawing>
                <wp:inline distT="0" distB="0" distL="0" distR="0" wp14:anchorId="240FAD1B" wp14:editId="0870A001">
                  <wp:extent cx="561975" cy="514350"/>
                  <wp:effectExtent l="0" t="0" r="9525" b="0"/>
                  <wp:docPr id="930723852" name="Picture 930723852" descr="KSTP 4th of July Guide | KSTP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TP 4th of July Guide | KSTP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59" cy="60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CC6FA4" w14:textId="7EA03F10" w:rsidR="002D1988" w:rsidRPr="003A4063" w:rsidRDefault="005D7824" w:rsidP="005D7824">
            <w:pPr>
              <w:jc w:val="center"/>
              <w:rPr>
                <w:bCs/>
                <w:sz w:val="20"/>
                <w:szCs w:val="20"/>
              </w:rPr>
            </w:pPr>
            <w:r w:rsidRPr="003A4063">
              <w:rPr>
                <w:bCs/>
                <w:sz w:val="20"/>
                <w:szCs w:val="20"/>
              </w:rPr>
              <w:t>No Mass</w:t>
            </w:r>
          </w:p>
          <w:p w14:paraId="7540430F" w14:textId="77777777" w:rsidR="005D7824" w:rsidRPr="003A4063" w:rsidRDefault="005D7824" w:rsidP="005D7824">
            <w:pPr>
              <w:jc w:val="center"/>
              <w:rPr>
                <w:bCs/>
                <w:sz w:val="20"/>
                <w:szCs w:val="20"/>
              </w:rPr>
            </w:pPr>
          </w:p>
          <w:p w14:paraId="620F4EB4" w14:textId="77777777" w:rsidR="005D7824" w:rsidRPr="003A4063" w:rsidRDefault="005D7824" w:rsidP="005D7824">
            <w:pPr>
              <w:jc w:val="center"/>
              <w:rPr>
                <w:bCs/>
                <w:sz w:val="20"/>
                <w:szCs w:val="20"/>
              </w:rPr>
            </w:pPr>
          </w:p>
          <w:p w14:paraId="61CC67D3" w14:textId="77777777" w:rsidR="005D7824" w:rsidRPr="003A4063" w:rsidRDefault="005D7824" w:rsidP="005D7824">
            <w:pPr>
              <w:jc w:val="center"/>
              <w:rPr>
                <w:bCs/>
                <w:sz w:val="20"/>
                <w:szCs w:val="20"/>
              </w:rPr>
            </w:pPr>
          </w:p>
          <w:p w14:paraId="18357698" w14:textId="328DB70A" w:rsidR="00855258" w:rsidRPr="00855258" w:rsidRDefault="00855258" w:rsidP="00362E4F">
            <w:pPr>
              <w:jc w:val="center"/>
              <w:rPr>
                <w:bCs/>
                <w:sz w:val="15"/>
                <w:szCs w:val="15"/>
              </w:rPr>
            </w:pPr>
            <w:r w:rsidRPr="003A4063">
              <w:rPr>
                <w:bCs/>
                <w:sz w:val="20"/>
                <w:szCs w:val="20"/>
              </w:rPr>
              <w:t>Office Closed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D4580EE" w14:textId="277C2592" w:rsidR="00F958D4" w:rsidRPr="00855258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855258">
              <w:rPr>
                <w:b/>
                <w:sz w:val="16"/>
                <w:szCs w:val="16"/>
              </w:rPr>
              <w:t>First Saturday</w:t>
            </w:r>
          </w:p>
          <w:p w14:paraId="4A5DD7C0" w14:textId="683EF482" w:rsidR="00FC7F8A" w:rsidRPr="00855258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855258">
              <w:rPr>
                <w:b/>
                <w:sz w:val="16"/>
                <w:szCs w:val="16"/>
              </w:rPr>
              <w:t>9:00 am Mass</w:t>
            </w:r>
            <w:r w:rsidR="00855258" w:rsidRPr="00855258">
              <w:rPr>
                <w:b/>
                <w:sz w:val="16"/>
                <w:szCs w:val="16"/>
              </w:rPr>
              <w:t>-OLL</w:t>
            </w:r>
          </w:p>
          <w:p w14:paraId="0391DD5A" w14:textId="35BED7D4" w:rsidR="0066291E" w:rsidRPr="00855258" w:rsidRDefault="00FF02B6" w:rsidP="00C1469F">
            <w:pPr>
              <w:jc w:val="center"/>
              <w:rPr>
                <w:b/>
                <w:sz w:val="16"/>
                <w:szCs w:val="16"/>
              </w:rPr>
            </w:pPr>
            <w:r w:rsidRPr="00855258">
              <w:rPr>
                <w:b/>
                <w:sz w:val="16"/>
                <w:szCs w:val="16"/>
              </w:rPr>
              <w:t>Confessions</w:t>
            </w:r>
          </w:p>
          <w:p w14:paraId="0DD6034B" w14:textId="76760F37" w:rsidR="003452C0" w:rsidRPr="00855258" w:rsidRDefault="00FF02B6" w:rsidP="00C1469F">
            <w:pPr>
              <w:jc w:val="center"/>
              <w:rPr>
                <w:sz w:val="16"/>
                <w:szCs w:val="16"/>
              </w:rPr>
            </w:pPr>
            <w:r w:rsidRPr="00855258">
              <w:rPr>
                <w:sz w:val="16"/>
                <w:szCs w:val="16"/>
              </w:rPr>
              <w:t xml:space="preserve"> 3:00</w:t>
            </w:r>
            <w:r w:rsidR="00DB78C6" w:rsidRPr="00855258">
              <w:rPr>
                <w:sz w:val="16"/>
                <w:szCs w:val="16"/>
              </w:rPr>
              <w:t xml:space="preserve"> </w:t>
            </w:r>
            <w:r w:rsidR="00C1469F" w:rsidRPr="00855258">
              <w:rPr>
                <w:sz w:val="16"/>
                <w:szCs w:val="16"/>
              </w:rPr>
              <w:t>pm</w:t>
            </w:r>
            <w:r w:rsidR="00855258" w:rsidRPr="00855258">
              <w:rPr>
                <w:sz w:val="16"/>
                <w:szCs w:val="16"/>
              </w:rPr>
              <w:t>-OLL</w:t>
            </w:r>
          </w:p>
          <w:p w14:paraId="75796D2E" w14:textId="78B52E27" w:rsidR="00855258" w:rsidRPr="00855258" w:rsidRDefault="00855258" w:rsidP="00C14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</w:t>
            </w:r>
            <w:r w:rsidR="006E0E6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 pm-St. H</w:t>
            </w:r>
          </w:p>
          <w:p w14:paraId="1A224B6F" w14:textId="73B21A83" w:rsidR="004F06CA" w:rsidRDefault="008D1F55" w:rsidP="001239A0">
            <w:pPr>
              <w:jc w:val="center"/>
              <w:rPr>
                <w:b/>
                <w:sz w:val="16"/>
                <w:szCs w:val="16"/>
              </w:rPr>
            </w:pPr>
            <w:r w:rsidRPr="00855258">
              <w:rPr>
                <w:b/>
                <w:sz w:val="16"/>
                <w:szCs w:val="16"/>
              </w:rPr>
              <w:t>4:00 pm Mass</w:t>
            </w:r>
            <w:r w:rsidR="00855258">
              <w:rPr>
                <w:b/>
                <w:sz w:val="16"/>
                <w:szCs w:val="16"/>
              </w:rPr>
              <w:t>-OLL</w:t>
            </w:r>
          </w:p>
          <w:p w14:paraId="04340FB1" w14:textId="5C2B8F41" w:rsidR="00855258" w:rsidRPr="00855258" w:rsidRDefault="00855258" w:rsidP="001239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 pm Mass-St. H</w:t>
            </w:r>
          </w:p>
          <w:p w14:paraId="7B355773" w14:textId="4A27A7D9" w:rsidR="00D10F78" w:rsidRPr="00855258" w:rsidRDefault="00D10F78" w:rsidP="00EC00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15667" w14:paraId="15C66084" w14:textId="77777777" w:rsidTr="00CE2A8D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66B8B31" w14:textId="24900FDB" w:rsidR="004F06CA" w:rsidRDefault="00FC57FD" w:rsidP="004F06CA">
            <w:pPr>
              <w:pStyle w:val="Dates"/>
            </w:pPr>
            <w:r>
              <w:t>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C7BC68" w14:textId="7E7B77D1" w:rsidR="004F06CA" w:rsidRDefault="00FC57FD" w:rsidP="004F06CA">
            <w:pPr>
              <w:pStyle w:val="Dates"/>
            </w:pPr>
            <w:r>
              <w:t>8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793A0F3" w14:textId="4BB30D4A" w:rsidR="004F06CA" w:rsidRDefault="00FC57FD" w:rsidP="004F06CA">
            <w:pPr>
              <w:pStyle w:val="Dates"/>
            </w:pPr>
            <w:r>
              <w:t>9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5924279" w14:textId="69C06E9C" w:rsidR="004F06CA" w:rsidRDefault="00FC57FD" w:rsidP="004F06CA">
            <w:pPr>
              <w:pStyle w:val="Dates"/>
            </w:pPr>
            <w:r>
              <w:t>10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25B73A1D" w:rsidR="004F06CA" w:rsidRDefault="00FC57FD" w:rsidP="004F06CA">
            <w:pPr>
              <w:pStyle w:val="Dates"/>
            </w:pPr>
            <w:r>
              <w:t>11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8919585" w14:textId="70CACC0F" w:rsidR="004F06CA" w:rsidRDefault="00FC57FD" w:rsidP="004F06CA">
            <w:pPr>
              <w:pStyle w:val="Dates"/>
            </w:pPr>
            <w:r>
              <w:t>12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421F525" w14:textId="7A680E1A" w:rsidR="004F06CA" w:rsidRDefault="00FC57FD" w:rsidP="004F06CA">
            <w:pPr>
              <w:pStyle w:val="Dates"/>
            </w:pPr>
            <w:r>
              <w:t>13</w:t>
            </w:r>
          </w:p>
        </w:tc>
      </w:tr>
      <w:tr w:rsidR="00615667" w14:paraId="76A11845" w14:textId="77777777" w:rsidTr="0060147E">
        <w:trPr>
          <w:trHeight w:hRule="exact" w:val="2319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33DB3CF" w14:textId="6C67DE8D" w:rsidR="00C1469F" w:rsidRPr="00855258" w:rsidRDefault="00C1469F" w:rsidP="00372A59">
            <w:pPr>
              <w:jc w:val="center"/>
              <w:rPr>
                <w:b/>
                <w:sz w:val="15"/>
                <w:szCs w:val="15"/>
              </w:rPr>
            </w:pPr>
            <w:r w:rsidRPr="00855258">
              <w:rPr>
                <w:b/>
                <w:sz w:val="15"/>
                <w:szCs w:val="15"/>
              </w:rPr>
              <w:t>Confessions</w:t>
            </w:r>
          </w:p>
          <w:p w14:paraId="3E59812E" w14:textId="1D57B202" w:rsidR="00BE3429" w:rsidRPr="00855258" w:rsidRDefault="00C1469F" w:rsidP="00372A59">
            <w:pPr>
              <w:jc w:val="center"/>
              <w:rPr>
                <w:sz w:val="15"/>
                <w:szCs w:val="15"/>
              </w:rPr>
            </w:pPr>
            <w:r w:rsidRPr="00855258">
              <w:rPr>
                <w:sz w:val="15"/>
                <w:szCs w:val="15"/>
              </w:rPr>
              <w:t>8:00</w:t>
            </w:r>
            <w:r w:rsidR="00DB78C6" w:rsidRPr="00855258">
              <w:rPr>
                <w:sz w:val="15"/>
                <w:szCs w:val="15"/>
              </w:rPr>
              <w:t xml:space="preserve"> </w:t>
            </w:r>
            <w:r w:rsidRPr="00855258">
              <w:rPr>
                <w:sz w:val="15"/>
                <w:szCs w:val="15"/>
              </w:rPr>
              <w:t>am</w:t>
            </w:r>
            <w:r w:rsidR="00855258" w:rsidRPr="00855258">
              <w:rPr>
                <w:sz w:val="15"/>
                <w:szCs w:val="15"/>
              </w:rPr>
              <w:t>-OLL</w:t>
            </w:r>
          </w:p>
          <w:p w14:paraId="7376FA09" w14:textId="0838788A" w:rsidR="00855258" w:rsidRPr="00855258" w:rsidRDefault="00855258" w:rsidP="00372A59">
            <w:pPr>
              <w:jc w:val="center"/>
              <w:rPr>
                <w:sz w:val="15"/>
                <w:szCs w:val="15"/>
              </w:rPr>
            </w:pPr>
            <w:r w:rsidRPr="00855258">
              <w:rPr>
                <w:sz w:val="15"/>
                <w:szCs w:val="15"/>
              </w:rPr>
              <w:t>8:30 am-St. J</w:t>
            </w:r>
          </w:p>
          <w:p w14:paraId="35B4216C" w14:textId="4548E0D2" w:rsidR="00CD0399" w:rsidRPr="00855258" w:rsidRDefault="00855258" w:rsidP="00372A59">
            <w:pPr>
              <w:jc w:val="center"/>
              <w:rPr>
                <w:sz w:val="15"/>
                <w:szCs w:val="15"/>
              </w:rPr>
            </w:pPr>
            <w:r w:rsidRPr="00855258">
              <w:rPr>
                <w:sz w:val="15"/>
                <w:szCs w:val="15"/>
              </w:rPr>
              <w:t>10:30 am-St. H</w:t>
            </w:r>
          </w:p>
          <w:p w14:paraId="72595B64" w14:textId="0B7D0CD9" w:rsidR="00F311C9" w:rsidRPr="00855258" w:rsidRDefault="00F311C9" w:rsidP="00372A59">
            <w:pPr>
              <w:jc w:val="center"/>
              <w:rPr>
                <w:b/>
                <w:sz w:val="15"/>
                <w:szCs w:val="15"/>
              </w:rPr>
            </w:pPr>
            <w:r w:rsidRPr="00855258">
              <w:rPr>
                <w:b/>
                <w:sz w:val="15"/>
                <w:szCs w:val="15"/>
              </w:rPr>
              <w:t>9:00 am Mass</w:t>
            </w:r>
            <w:r w:rsidR="00855258" w:rsidRPr="00855258">
              <w:rPr>
                <w:b/>
                <w:sz w:val="15"/>
                <w:szCs w:val="15"/>
              </w:rPr>
              <w:t>-OLL</w:t>
            </w:r>
          </w:p>
          <w:p w14:paraId="7C02EAD1" w14:textId="766BD17D" w:rsidR="00855258" w:rsidRPr="00855258" w:rsidRDefault="00855258" w:rsidP="00372A59">
            <w:pPr>
              <w:jc w:val="center"/>
              <w:rPr>
                <w:b/>
                <w:sz w:val="15"/>
                <w:szCs w:val="15"/>
              </w:rPr>
            </w:pPr>
            <w:r w:rsidRPr="00855258">
              <w:rPr>
                <w:b/>
                <w:sz w:val="15"/>
                <w:szCs w:val="15"/>
              </w:rPr>
              <w:t>9:00 am Mass-St. J</w:t>
            </w:r>
          </w:p>
          <w:p w14:paraId="2B1FC64A" w14:textId="1FA4F527" w:rsidR="00855258" w:rsidRPr="00855258" w:rsidRDefault="00855258" w:rsidP="00372A59">
            <w:pPr>
              <w:jc w:val="center"/>
              <w:rPr>
                <w:b/>
                <w:sz w:val="15"/>
                <w:szCs w:val="15"/>
              </w:rPr>
            </w:pPr>
            <w:r w:rsidRPr="00855258">
              <w:rPr>
                <w:b/>
                <w:sz w:val="15"/>
                <w:szCs w:val="15"/>
              </w:rPr>
              <w:t>11:00 am Mass-</w:t>
            </w:r>
            <w:r>
              <w:rPr>
                <w:b/>
                <w:sz w:val="15"/>
                <w:szCs w:val="15"/>
              </w:rPr>
              <w:t>St. H</w:t>
            </w:r>
          </w:p>
          <w:p w14:paraId="25BA0A82" w14:textId="37E50BBA" w:rsidR="00607370" w:rsidRPr="00607370" w:rsidRDefault="00607370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3F5645D0" w14:textId="5516FF6A" w:rsidR="00536899" w:rsidRPr="00D10F78" w:rsidRDefault="00536899" w:rsidP="00EB0006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EA02A39" w:rsidR="00F311C9" w:rsidRPr="00B5400D" w:rsidRDefault="006F59BC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</w:t>
            </w:r>
            <w:r w:rsidRPr="005D7824">
              <w:rPr>
                <w:sz w:val="20"/>
                <w:szCs w:val="20"/>
              </w:rPr>
              <w:t>St. H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D03B86A" w14:textId="77777777" w:rsidR="00F311C9" w:rsidRDefault="00E062BA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Men’s Club</w:t>
            </w:r>
          </w:p>
          <w:p w14:paraId="2136929D" w14:textId="2CDE5BD2" w:rsidR="00E062BA" w:rsidRPr="00E062BA" w:rsidRDefault="00E062BA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 St. H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90C7DA" w14:textId="0F7DA049" w:rsidR="00EE016F" w:rsidRPr="006E0E6C" w:rsidRDefault="00F958D4" w:rsidP="006F59BC">
            <w:pPr>
              <w:jc w:val="center"/>
              <w:rPr>
                <w:sz w:val="17"/>
                <w:szCs w:val="17"/>
              </w:rPr>
            </w:pPr>
            <w:r w:rsidRPr="006E0E6C">
              <w:rPr>
                <w:sz w:val="17"/>
                <w:szCs w:val="17"/>
              </w:rPr>
              <w:t>9:00 am</w:t>
            </w:r>
            <w:r w:rsidR="00E20E2D" w:rsidRPr="006E0E6C">
              <w:rPr>
                <w:sz w:val="17"/>
                <w:szCs w:val="17"/>
              </w:rPr>
              <w:t xml:space="preserve"> Mass</w:t>
            </w:r>
            <w:r w:rsidR="006F59BC" w:rsidRPr="006E0E6C">
              <w:rPr>
                <w:sz w:val="17"/>
                <w:szCs w:val="17"/>
              </w:rPr>
              <w:t>-OLL</w:t>
            </w:r>
          </w:p>
          <w:p w14:paraId="3FAC4911" w14:textId="27E6E4FA" w:rsidR="006F59BC" w:rsidRDefault="006F59BC" w:rsidP="006F59BC">
            <w:pPr>
              <w:jc w:val="center"/>
              <w:rPr>
                <w:sz w:val="17"/>
                <w:szCs w:val="17"/>
              </w:rPr>
            </w:pPr>
            <w:r w:rsidRPr="006E0E6C">
              <w:rPr>
                <w:sz w:val="17"/>
                <w:szCs w:val="17"/>
              </w:rPr>
              <w:t>9:00 am Mass- St. H</w:t>
            </w:r>
          </w:p>
          <w:p w14:paraId="13CD6F5F" w14:textId="77777777" w:rsidR="006E0E6C" w:rsidRPr="006E0E6C" w:rsidRDefault="006E0E6C" w:rsidP="006F59BC">
            <w:pPr>
              <w:jc w:val="center"/>
              <w:rPr>
                <w:sz w:val="8"/>
                <w:szCs w:val="8"/>
              </w:rPr>
            </w:pPr>
          </w:p>
          <w:p w14:paraId="254B72F6" w14:textId="5179EF98" w:rsidR="00F311C9" w:rsidRPr="006E0E6C" w:rsidRDefault="006E0E6C" w:rsidP="00F311C9">
            <w:pPr>
              <w:jc w:val="center"/>
              <w:rPr>
                <w:b/>
                <w:bCs/>
                <w:sz w:val="17"/>
                <w:szCs w:val="17"/>
              </w:rPr>
            </w:pPr>
            <w:r w:rsidRPr="006E0E6C">
              <w:rPr>
                <w:b/>
                <w:bCs/>
                <w:sz w:val="17"/>
                <w:szCs w:val="17"/>
              </w:rPr>
              <w:t>Welcome Team Meeting</w:t>
            </w:r>
          </w:p>
          <w:p w14:paraId="10A30ECA" w14:textId="6C1E6A0D" w:rsidR="006E0E6C" w:rsidRPr="006E0E6C" w:rsidRDefault="006E0E6C" w:rsidP="00F311C9">
            <w:pPr>
              <w:jc w:val="center"/>
              <w:rPr>
                <w:sz w:val="17"/>
                <w:szCs w:val="17"/>
              </w:rPr>
            </w:pPr>
            <w:r w:rsidRPr="006E0E6C">
              <w:rPr>
                <w:sz w:val="17"/>
                <w:szCs w:val="17"/>
              </w:rPr>
              <w:t>5:30-6:45 pm OLL</w:t>
            </w:r>
          </w:p>
          <w:p w14:paraId="5A85FF90" w14:textId="77777777" w:rsidR="00F311C9" w:rsidRPr="006E0E6C" w:rsidRDefault="00F311C9" w:rsidP="00F311C9">
            <w:pPr>
              <w:jc w:val="center"/>
              <w:rPr>
                <w:sz w:val="17"/>
                <w:szCs w:val="17"/>
              </w:rPr>
            </w:pPr>
          </w:p>
          <w:p w14:paraId="61AA19FE" w14:textId="77777777" w:rsidR="00F311C9" w:rsidRPr="006E0E6C" w:rsidRDefault="00F311C9" w:rsidP="00F311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87B90" w14:textId="47AD78BE" w:rsidR="003452C0" w:rsidRPr="00E062BA" w:rsidRDefault="00F958D4" w:rsidP="006F21E8">
            <w:pPr>
              <w:jc w:val="center"/>
              <w:rPr>
                <w:sz w:val="14"/>
                <w:szCs w:val="14"/>
              </w:rPr>
            </w:pPr>
            <w:r w:rsidRPr="00E062BA">
              <w:rPr>
                <w:sz w:val="14"/>
                <w:szCs w:val="14"/>
              </w:rPr>
              <w:t>9:00 am</w:t>
            </w:r>
            <w:r w:rsidR="006F21E8" w:rsidRPr="00E062BA">
              <w:rPr>
                <w:sz w:val="14"/>
                <w:szCs w:val="14"/>
              </w:rPr>
              <w:t xml:space="preserve"> Mass</w:t>
            </w:r>
            <w:r w:rsidR="006F59BC" w:rsidRPr="00E062BA">
              <w:rPr>
                <w:sz w:val="14"/>
                <w:szCs w:val="14"/>
              </w:rPr>
              <w:t>-OLL</w:t>
            </w:r>
          </w:p>
          <w:p w14:paraId="7B367CD1" w14:textId="7FD4D97C" w:rsidR="006F59BC" w:rsidRPr="00E062BA" w:rsidRDefault="006F59BC" w:rsidP="006F21E8">
            <w:pPr>
              <w:jc w:val="center"/>
              <w:rPr>
                <w:sz w:val="14"/>
                <w:szCs w:val="14"/>
              </w:rPr>
            </w:pPr>
            <w:r w:rsidRPr="00E062BA">
              <w:rPr>
                <w:sz w:val="14"/>
                <w:szCs w:val="14"/>
              </w:rPr>
              <w:t>9:00 am Mass</w:t>
            </w:r>
            <w:r w:rsidR="00CE2A8D" w:rsidRPr="00E062BA">
              <w:rPr>
                <w:sz w:val="14"/>
                <w:szCs w:val="14"/>
              </w:rPr>
              <w:t>-</w:t>
            </w:r>
            <w:r w:rsidRPr="00E062BA">
              <w:rPr>
                <w:sz w:val="14"/>
                <w:szCs w:val="14"/>
              </w:rPr>
              <w:t>St. H</w:t>
            </w:r>
          </w:p>
          <w:p w14:paraId="671308FA" w14:textId="77777777" w:rsidR="00EE016F" w:rsidRPr="00E062BA" w:rsidRDefault="00EE016F" w:rsidP="00EE016F">
            <w:pPr>
              <w:jc w:val="center"/>
              <w:rPr>
                <w:b/>
                <w:sz w:val="14"/>
                <w:szCs w:val="14"/>
              </w:rPr>
            </w:pPr>
            <w:r w:rsidRPr="00E062BA">
              <w:rPr>
                <w:b/>
                <w:sz w:val="14"/>
                <w:szCs w:val="14"/>
              </w:rPr>
              <w:t>5 hours of Adoration</w:t>
            </w:r>
          </w:p>
          <w:p w14:paraId="69AA6018" w14:textId="78606795" w:rsidR="00EE016F" w:rsidRPr="00E062BA" w:rsidRDefault="00EE016F" w:rsidP="00EE016F">
            <w:pPr>
              <w:jc w:val="center"/>
              <w:rPr>
                <w:b/>
                <w:sz w:val="14"/>
                <w:szCs w:val="14"/>
              </w:rPr>
            </w:pPr>
            <w:r w:rsidRPr="00E062BA">
              <w:rPr>
                <w:b/>
                <w:sz w:val="14"/>
                <w:szCs w:val="14"/>
              </w:rPr>
              <w:t xml:space="preserve"> </w:t>
            </w:r>
            <w:r w:rsidRPr="00E062BA">
              <w:rPr>
                <w:sz w:val="14"/>
                <w:szCs w:val="14"/>
              </w:rPr>
              <w:t>10 am - 3 pm</w:t>
            </w:r>
            <w:r w:rsidR="006F59BC" w:rsidRPr="00E062BA">
              <w:rPr>
                <w:sz w:val="14"/>
                <w:szCs w:val="14"/>
              </w:rPr>
              <w:t xml:space="preserve"> OLL</w:t>
            </w:r>
          </w:p>
          <w:p w14:paraId="48357613" w14:textId="77777777" w:rsidR="00EE016F" w:rsidRPr="00E062BA" w:rsidRDefault="00EE016F" w:rsidP="00EE016F">
            <w:pPr>
              <w:jc w:val="center"/>
              <w:rPr>
                <w:b/>
                <w:sz w:val="14"/>
                <w:szCs w:val="14"/>
              </w:rPr>
            </w:pPr>
            <w:r w:rsidRPr="00E062BA">
              <w:rPr>
                <w:b/>
                <w:sz w:val="14"/>
                <w:szCs w:val="14"/>
              </w:rPr>
              <w:t>Confession</w:t>
            </w:r>
          </w:p>
          <w:p w14:paraId="45FF8C52" w14:textId="3BA7AE48" w:rsidR="00EE016F" w:rsidRDefault="00EE016F" w:rsidP="00EE016F">
            <w:pPr>
              <w:jc w:val="center"/>
              <w:rPr>
                <w:sz w:val="14"/>
                <w:szCs w:val="14"/>
              </w:rPr>
            </w:pPr>
            <w:r w:rsidRPr="00E062BA">
              <w:rPr>
                <w:sz w:val="14"/>
                <w:szCs w:val="14"/>
              </w:rPr>
              <w:t>11 am – 12 pm</w:t>
            </w:r>
            <w:r w:rsidR="006F59BC" w:rsidRPr="00E062BA">
              <w:rPr>
                <w:sz w:val="14"/>
                <w:szCs w:val="14"/>
              </w:rPr>
              <w:t xml:space="preserve"> OLL</w:t>
            </w:r>
          </w:p>
          <w:p w14:paraId="2C85042C" w14:textId="49621A9B" w:rsidR="0060147E" w:rsidRDefault="0060147E" w:rsidP="00EE01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Ladie’s Card Club</w:t>
            </w:r>
          </w:p>
          <w:p w14:paraId="44EADFA1" w14:textId="77AE6B51" w:rsidR="0060147E" w:rsidRPr="0060147E" w:rsidRDefault="0060147E" w:rsidP="00EE01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 – 4:00 pm St. J</w:t>
            </w:r>
          </w:p>
          <w:p w14:paraId="0BBAE0D6" w14:textId="48303342" w:rsidR="00E062BA" w:rsidRPr="00E062BA" w:rsidRDefault="00E062BA" w:rsidP="00EE016F">
            <w:pPr>
              <w:jc w:val="center"/>
              <w:rPr>
                <w:b/>
                <w:bCs/>
                <w:sz w:val="14"/>
                <w:szCs w:val="14"/>
              </w:rPr>
            </w:pPr>
            <w:r w:rsidRPr="00E062BA">
              <w:rPr>
                <w:b/>
                <w:bCs/>
                <w:sz w:val="14"/>
                <w:szCs w:val="14"/>
              </w:rPr>
              <w:t>Lectio: The Gospel of Mark</w:t>
            </w:r>
          </w:p>
          <w:p w14:paraId="21E7E404" w14:textId="4CB3FBDB" w:rsidR="00E062BA" w:rsidRPr="00E062BA" w:rsidRDefault="00E062BA" w:rsidP="00EE016F">
            <w:pPr>
              <w:jc w:val="center"/>
              <w:rPr>
                <w:sz w:val="14"/>
                <w:szCs w:val="14"/>
              </w:rPr>
            </w:pPr>
            <w:r w:rsidRPr="00E062BA">
              <w:rPr>
                <w:sz w:val="14"/>
                <w:szCs w:val="14"/>
              </w:rPr>
              <w:t>5:30 pm</w:t>
            </w:r>
            <w:r>
              <w:rPr>
                <w:sz w:val="14"/>
                <w:szCs w:val="14"/>
              </w:rPr>
              <w:t xml:space="preserve"> OLL</w:t>
            </w:r>
          </w:p>
          <w:p w14:paraId="6FADF288" w14:textId="7728E94B" w:rsidR="00EE016F" w:rsidRPr="00E062BA" w:rsidRDefault="00E062BA" w:rsidP="006F21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OL</w:t>
            </w:r>
          </w:p>
          <w:p w14:paraId="39CCF98B" w14:textId="3E23E500" w:rsidR="00FC7F8A" w:rsidRPr="00E062BA" w:rsidRDefault="00FC7F8A" w:rsidP="006F21E8">
            <w:pPr>
              <w:jc w:val="center"/>
              <w:rPr>
                <w:sz w:val="14"/>
                <w:szCs w:val="14"/>
              </w:rPr>
            </w:pPr>
          </w:p>
          <w:p w14:paraId="4401ECC1" w14:textId="18E47A03" w:rsidR="006D52C2" w:rsidRPr="00E062BA" w:rsidRDefault="006D52C2" w:rsidP="006F21E8">
            <w:pPr>
              <w:jc w:val="center"/>
              <w:rPr>
                <w:b/>
                <w:sz w:val="14"/>
                <w:szCs w:val="14"/>
              </w:rPr>
            </w:pPr>
          </w:p>
          <w:p w14:paraId="30D77520" w14:textId="77777777" w:rsidR="007640F4" w:rsidRPr="00E062BA" w:rsidRDefault="007640F4" w:rsidP="006F21E8">
            <w:pPr>
              <w:jc w:val="center"/>
              <w:rPr>
                <w:b/>
                <w:sz w:val="14"/>
                <w:szCs w:val="14"/>
              </w:rPr>
            </w:pPr>
          </w:p>
          <w:p w14:paraId="3796463B" w14:textId="19284D2C" w:rsidR="007640F4" w:rsidRPr="00E062BA" w:rsidRDefault="007640F4" w:rsidP="007640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7AD96F1B" w:rsidR="005375F7" w:rsidRPr="00503262" w:rsidRDefault="00607370" w:rsidP="00F311C9">
            <w:pPr>
              <w:jc w:val="center"/>
              <w:rPr>
                <w:sz w:val="16"/>
                <w:szCs w:val="16"/>
              </w:rPr>
            </w:pPr>
            <w:r w:rsidRPr="00503262">
              <w:rPr>
                <w:sz w:val="16"/>
                <w:szCs w:val="16"/>
              </w:rPr>
              <w:t>9:00 am Mass</w:t>
            </w:r>
            <w:r w:rsidR="006F59BC" w:rsidRPr="00503262">
              <w:rPr>
                <w:sz w:val="16"/>
                <w:szCs w:val="16"/>
              </w:rPr>
              <w:t>-OLL</w:t>
            </w:r>
          </w:p>
          <w:p w14:paraId="468652D5" w14:textId="76E1986A" w:rsidR="006F59BC" w:rsidRPr="00503262" w:rsidRDefault="006F59BC" w:rsidP="00F311C9">
            <w:pPr>
              <w:jc w:val="center"/>
              <w:rPr>
                <w:sz w:val="16"/>
                <w:szCs w:val="16"/>
              </w:rPr>
            </w:pPr>
            <w:r w:rsidRPr="00503262">
              <w:rPr>
                <w:sz w:val="16"/>
                <w:szCs w:val="16"/>
              </w:rPr>
              <w:t>9:00 am Mass</w:t>
            </w:r>
            <w:r w:rsidR="00CE2A8D" w:rsidRPr="00503262">
              <w:rPr>
                <w:sz w:val="16"/>
                <w:szCs w:val="16"/>
              </w:rPr>
              <w:t>-</w:t>
            </w:r>
            <w:r w:rsidRPr="00503262">
              <w:rPr>
                <w:sz w:val="16"/>
                <w:szCs w:val="16"/>
              </w:rPr>
              <w:t>St. H</w:t>
            </w:r>
          </w:p>
          <w:p w14:paraId="3437CCC2" w14:textId="402747CE" w:rsidR="006E0E6C" w:rsidRPr="00503262" w:rsidRDefault="006E0E6C" w:rsidP="00F311C9">
            <w:pPr>
              <w:jc w:val="center"/>
              <w:rPr>
                <w:b/>
                <w:bCs/>
                <w:sz w:val="16"/>
                <w:szCs w:val="16"/>
              </w:rPr>
            </w:pPr>
            <w:r w:rsidRPr="00503262">
              <w:rPr>
                <w:b/>
                <w:bCs/>
                <w:sz w:val="16"/>
                <w:szCs w:val="16"/>
              </w:rPr>
              <w:t>CWC</w:t>
            </w:r>
          </w:p>
          <w:p w14:paraId="4C333132" w14:textId="310AE7C4" w:rsidR="006E0E6C" w:rsidRPr="00503262" w:rsidRDefault="006E0E6C" w:rsidP="00F311C9">
            <w:pPr>
              <w:jc w:val="center"/>
              <w:rPr>
                <w:sz w:val="16"/>
                <w:szCs w:val="16"/>
              </w:rPr>
            </w:pPr>
            <w:r w:rsidRPr="00503262">
              <w:rPr>
                <w:sz w:val="16"/>
                <w:szCs w:val="16"/>
              </w:rPr>
              <w:t>10:00 am St. J</w:t>
            </w:r>
          </w:p>
          <w:p w14:paraId="275FE323" w14:textId="529F286D" w:rsidR="00F311C9" w:rsidRPr="00503262" w:rsidRDefault="006F59BC" w:rsidP="00F311C9">
            <w:pPr>
              <w:jc w:val="center"/>
              <w:rPr>
                <w:b/>
                <w:bCs/>
                <w:sz w:val="16"/>
                <w:szCs w:val="16"/>
              </w:rPr>
            </w:pPr>
            <w:r w:rsidRPr="00503262">
              <w:rPr>
                <w:b/>
                <w:bCs/>
                <w:sz w:val="16"/>
                <w:szCs w:val="16"/>
              </w:rPr>
              <w:t>Mass at King’s Nursing Home</w:t>
            </w:r>
          </w:p>
          <w:p w14:paraId="04AE0D25" w14:textId="0821FC78" w:rsidR="006F59BC" w:rsidRPr="00503262" w:rsidRDefault="006F59BC" w:rsidP="00F311C9">
            <w:pPr>
              <w:jc w:val="center"/>
              <w:rPr>
                <w:sz w:val="16"/>
                <w:szCs w:val="16"/>
              </w:rPr>
            </w:pPr>
            <w:r w:rsidRPr="00503262">
              <w:rPr>
                <w:sz w:val="16"/>
                <w:szCs w:val="16"/>
              </w:rPr>
              <w:t>11:00 am</w:t>
            </w:r>
          </w:p>
          <w:p w14:paraId="1DB3F18E" w14:textId="4F360A9C" w:rsidR="006E0E6C" w:rsidRPr="00503262" w:rsidRDefault="006E0E6C" w:rsidP="00F311C9">
            <w:pPr>
              <w:jc w:val="center"/>
              <w:rPr>
                <w:b/>
                <w:bCs/>
                <w:sz w:val="16"/>
                <w:szCs w:val="16"/>
              </w:rPr>
            </w:pPr>
            <w:r w:rsidRPr="00503262">
              <w:rPr>
                <w:b/>
                <w:bCs/>
                <w:sz w:val="16"/>
                <w:szCs w:val="16"/>
              </w:rPr>
              <w:t>CWC</w:t>
            </w:r>
          </w:p>
          <w:p w14:paraId="666A4B9A" w14:textId="36532EFB" w:rsidR="006E0E6C" w:rsidRPr="00503262" w:rsidRDefault="006E0E6C" w:rsidP="00F311C9">
            <w:pPr>
              <w:jc w:val="center"/>
              <w:rPr>
                <w:sz w:val="16"/>
                <w:szCs w:val="16"/>
              </w:rPr>
            </w:pPr>
            <w:r w:rsidRPr="00503262">
              <w:rPr>
                <w:sz w:val="16"/>
                <w:szCs w:val="16"/>
              </w:rPr>
              <w:t>11:30 am St. H</w:t>
            </w:r>
          </w:p>
          <w:p w14:paraId="3141F67A" w14:textId="77777777" w:rsidR="00F311C9" w:rsidRPr="00503262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1B1110D0" w14:textId="617A8699" w:rsidR="00F311C9" w:rsidRPr="00503262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AB186" w14:textId="7BB98B85" w:rsidR="00F311C9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  <w:r w:rsidR="006F59BC">
              <w:rPr>
                <w:sz w:val="20"/>
                <w:szCs w:val="20"/>
              </w:rPr>
              <w:t>-OLL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85E6ED0" w14:textId="593152A6" w:rsidR="00477000" w:rsidRPr="0060147E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 w:rsidRPr="0060147E">
              <w:rPr>
                <w:b/>
                <w:sz w:val="20"/>
                <w:szCs w:val="20"/>
              </w:rPr>
              <w:t>Confessions</w:t>
            </w:r>
          </w:p>
          <w:p w14:paraId="7ED00773" w14:textId="19ABC789" w:rsidR="00607370" w:rsidRPr="0060147E" w:rsidRDefault="00607370" w:rsidP="00F311C9">
            <w:pPr>
              <w:jc w:val="center"/>
              <w:rPr>
                <w:sz w:val="20"/>
                <w:szCs w:val="20"/>
              </w:rPr>
            </w:pPr>
            <w:r w:rsidRPr="0060147E">
              <w:rPr>
                <w:sz w:val="20"/>
                <w:szCs w:val="20"/>
              </w:rPr>
              <w:t>3:00 pm</w:t>
            </w:r>
            <w:r w:rsidR="006F59BC" w:rsidRPr="0060147E">
              <w:rPr>
                <w:sz w:val="20"/>
                <w:szCs w:val="20"/>
              </w:rPr>
              <w:t>-OLL</w:t>
            </w:r>
          </w:p>
          <w:p w14:paraId="58EE4276" w14:textId="18126612" w:rsidR="006F59BC" w:rsidRPr="0060147E" w:rsidRDefault="006F59BC" w:rsidP="00F311C9">
            <w:pPr>
              <w:jc w:val="center"/>
              <w:rPr>
                <w:bCs/>
                <w:sz w:val="20"/>
                <w:szCs w:val="20"/>
              </w:rPr>
            </w:pPr>
            <w:r w:rsidRPr="0060147E">
              <w:rPr>
                <w:bCs/>
                <w:sz w:val="20"/>
                <w:szCs w:val="20"/>
              </w:rPr>
              <w:t>4:</w:t>
            </w:r>
            <w:r w:rsidR="006E0E6C" w:rsidRPr="0060147E">
              <w:rPr>
                <w:bCs/>
                <w:sz w:val="20"/>
                <w:szCs w:val="20"/>
              </w:rPr>
              <w:t>3</w:t>
            </w:r>
            <w:r w:rsidRPr="0060147E">
              <w:rPr>
                <w:bCs/>
                <w:sz w:val="20"/>
                <w:szCs w:val="20"/>
              </w:rPr>
              <w:t>0 pm-St. H</w:t>
            </w:r>
          </w:p>
          <w:p w14:paraId="72BEE554" w14:textId="51EF86F3" w:rsidR="00607370" w:rsidRPr="0060147E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 w:rsidRPr="0060147E">
              <w:rPr>
                <w:b/>
                <w:sz w:val="20"/>
                <w:szCs w:val="20"/>
              </w:rPr>
              <w:t>4:00 pm Mass</w:t>
            </w:r>
            <w:r w:rsidR="006F59BC" w:rsidRPr="0060147E">
              <w:rPr>
                <w:b/>
                <w:sz w:val="20"/>
                <w:szCs w:val="20"/>
              </w:rPr>
              <w:t>-OLL</w:t>
            </w:r>
          </w:p>
          <w:p w14:paraId="44DBD55A" w14:textId="1033F2AD" w:rsidR="00F311C9" w:rsidRPr="0060147E" w:rsidRDefault="006F59BC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 w:rsidRPr="0060147E">
              <w:rPr>
                <w:b/>
                <w:bCs/>
                <w:sz w:val="20"/>
                <w:szCs w:val="20"/>
              </w:rPr>
              <w:t>5:00 pm Mass-St. H</w:t>
            </w:r>
          </w:p>
          <w:p w14:paraId="71A8DFDD" w14:textId="2FBC1542" w:rsidR="00967BAD" w:rsidRPr="0060147E" w:rsidRDefault="00967BAD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CE2A8D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D2CF9FE" w14:textId="5FDCE892" w:rsidR="00F311C9" w:rsidRDefault="00FC57FD" w:rsidP="00F311C9">
            <w:pPr>
              <w:pStyle w:val="Dates"/>
            </w:pPr>
            <w:r>
              <w:t>14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5F679BC3" w:rsidR="00F311C9" w:rsidRDefault="00FC57FD" w:rsidP="00F311C9">
            <w:pPr>
              <w:pStyle w:val="Dates"/>
            </w:pPr>
            <w:r>
              <w:t>15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9DBE1F8" w14:textId="470AB208" w:rsidR="00F311C9" w:rsidRDefault="00AE1A6A" w:rsidP="00F311C9">
            <w:pPr>
              <w:pStyle w:val="Dates"/>
            </w:pPr>
            <w:r>
              <w:t>1</w:t>
            </w:r>
            <w:r w:rsidR="00FC57FD">
              <w:t>6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378E041" w14:textId="013FFF07" w:rsidR="00F311C9" w:rsidRDefault="00AE1A6A" w:rsidP="00F311C9">
            <w:pPr>
              <w:pStyle w:val="Dates"/>
            </w:pPr>
            <w:r>
              <w:t>1</w:t>
            </w:r>
            <w:r w:rsidR="00FC57FD">
              <w:t>7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F3FEC70" w14:textId="7325ECD8" w:rsidR="00F311C9" w:rsidRDefault="00AE1A6A" w:rsidP="00F311C9">
            <w:pPr>
              <w:pStyle w:val="Dates"/>
            </w:pPr>
            <w:r>
              <w:t>1</w:t>
            </w:r>
            <w:r w:rsidR="00FC57FD">
              <w:t>8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5E61D4" w14:textId="319B159D" w:rsidR="00F311C9" w:rsidRDefault="00AE1A6A" w:rsidP="00626373">
            <w:pPr>
              <w:pStyle w:val="Dates"/>
            </w:pPr>
            <w:r>
              <w:t>1</w:t>
            </w:r>
            <w:r w:rsidR="00FC57FD">
              <w:t>9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9DBAD06" w14:textId="2AB8CDD8" w:rsidR="00F311C9" w:rsidRDefault="00FC57FD" w:rsidP="00F311C9">
            <w:pPr>
              <w:pStyle w:val="Dates"/>
            </w:pPr>
            <w:r>
              <w:t>20</w:t>
            </w:r>
          </w:p>
        </w:tc>
      </w:tr>
      <w:tr w:rsidR="00615667" w14:paraId="4C4F209E" w14:textId="77777777" w:rsidTr="00E062BA">
        <w:trPr>
          <w:trHeight w:hRule="exact" w:val="1959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37439473" w14:textId="10966FC0" w:rsidR="00F311C9" w:rsidRPr="006F59BC" w:rsidRDefault="00607370" w:rsidP="00F311C9">
            <w:pPr>
              <w:jc w:val="center"/>
              <w:rPr>
                <w:b/>
                <w:sz w:val="15"/>
                <w:szCs w:val="15"/>
              </w:rPr>
            </w:pPr>
            <w:r w:rsidRPr="006F59BC">
              <w:rPr>
                <w:b/>
                <w:sz w:val="15"/>
                <w:szCs w:val="15"/>
              </w:rPr>
              <w:t>Confessions</w:t>
            </w:r>
          </w:p>
          <w:p w14:paraId="3307DDF2" w14:textId="34BE2A23" w:rsidR="00607370" w:rsidRPr="006F59BC" w:rsidRDefault="00607370" w:rsidP="00F311C9">
            <w:pPr>
              <w:jc w:val="center"/>
              <w:rPr>
                <w:sz w:val="15"/>
                <w:szCs w:val="15"/>
              </w:rPr>
            </w:pPr>
            <w:r w:rsidRPr="006F59BC">
              <w:rPr>
                <w:sz w:val="15"/>
                <w:szCs w:val="15"/>
              </w:rPr>
              <w:t>8:00 am</w:t>
            </w:r>
            <w:r w:rsidR="006F59BC" w:rsidRPr="006F59BC">
              <w:rPr>
                <w:sz w:val="15"/>
                <w:szCs w:val="15"/>
              </w:rPr>
              <w:t>-OLL</w:t>
            </w:r>
          </w:p>
          <w:p w14:paraId="40CFF6B6" w14:textId="64C3F923" w:rsidR="006F59BC" w:rsidRPr="006F59BC" w:rsidRDefault="006F59BC" w:rsidP="00F311C9">
            <w:pPr>
              <w:jc w:val="center"/>
              <w:rPr>
                <w:sz w:val="15"/>
                <w:szCs w:val="15"/>
              </w:rPr>
            </w:pPr>
            <w:r w:rsidRPr="006F59BC">
              <w:rPr>
                <w:sz w:val="15"/>
                <w:szCs w:val="15"/>
              </w:rPr>
              <w:t>8:30 am-St. J</w:t>
            </w:r>
          </w:p>
          <w:p w14:paraId="1219ED09" w14:textId="2FC21963" w:rsidR="006F59BC" w:rsidRPr="006F59BC" w:rsidRDefault="006F59BC" w:rsidP="00F311C9">
            <w:pPr>
              <w:jc w:val="center"/>
              <w:rPr>
                <w:bCs/>
                <w:sz w:val="15"/>
                <w:szCs w:val="15"/>
              </w:rPr>
            </w:pPr>
            <w:r w:rsidRPr="006F59BC">
              <w:rPr>
                <w:bCs/>
                <w:sz w:val="15"/>
                <w:szCs w:val="15"/>
              </w:rPr>
              <w:t>10:30 am-St. H</w:t>
            </w:r>
          </w:p>
          <w:p w14:paraId="58557B33" w14:textId="5408CD4D" w:rsidR="00607370" w:rsidRPr="006F59BC" w:rsidRDefault="00607370" w:rsidP="00F311C9">
            <w:pPr>
              <w:jc w:val="center"/>
              <w:rPr>
                <w:b/>
                <w:sz w:val="15"/>
                <w:szCs w:val="15"/>
              </w:rPr>
            </w:pPr>
            <w:r w:rsidRPr="006F59BC">
              <w:rPr>
                <w:b/>
                <w:sz w:val="15"/>
                <w:szCs w:val="15"/>
              </w:rPr>
              <w:t>9:00 am Mass</w:t>
            </w:r>
            <w:r w:rsidR="006F59BC" w:rsidRPr="006F59BC">
              <w:rPr>
                <w:b/>
                <w:sz w:val="15"/>
                <w:szCs w:val="15"/>
              </w:rPr>
              <w:t>-OLL</w:t>
            </w:r>
          </w:p>
          <w:p w14:paraId="009B1895" w14:textId="03D7B590" w:rsidR="006F59BC" w:rsidRPr="006F59BC" w:rsidRDefault="006F59BC" w:rsidP="00F311C9">
            <w:pPr>
              <w:jc w:val="center"/>
              <w:rPr>
                <w:b/>
                <w:sz w:val="15"/>
                <w:szCs w:val="15"/>
              </w:rPr>
            </w:pPr>
            <w:r w:rsidRPr="006F59BC">
              <w:rPr>
                <w:b/>
                <w:sz w:val="15"/>
                <w:szCs w:val="15"/>
              </w:rPr>
              <w:t>9:00 am Mass-St. J</w:t>
            </w:r>
          </w:p>
          <w:p w14:paraId="5C3B49A8" w14:textId="1BF97116" w:rsidR="006F59BC" w:rsidRPr="006F59BC" w:rsidRDefault="006F59BC" w:rsidP="00F311C9">
            <w:pPr>
              <w:jc w:val="center"/>
              <w:rPr>
                <w:b/>
                <w:sz w:val="15"/>
                <w:szCs w:val="15"/>
              </w:rPr>
            </w:pPr>
            <w:r w:rsidRPr="006F59BC">
              <w:rPr>
                <w:b/>
                <w:sz w:val="15"/>
                <w:szCs w:val="15"/>
              </w:rPr>
              <w:t>11:00 am Mass-St. H</w:t>
            </w:r>
          </w:p>
          <w:p w14:paraId="2BD9274B" w14:textId="55E75E6B" w:rsidR="00A61453" w:rsidRPr="006F59BC" w:rsidRDefault="00A61453" w:rsidP="00F311C9">
            <w:pPr>
              <w:jc w:val="center"/>
              <w:rPr>
                <w:b/>
                <w:sz w:val="15"/>
                <w:szCs w:val="15"/>
              </w:rPr>
            </w:pPr>
          </w:p>
          <w:p w14:paraId="247A1BDF" w14:textId="65C0F9B7" w:rsidR="005F3978" w:rsidRPr="006F59BC" w:rsidRDefault="005F3978" w:rsidP="00B40B6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DA5F51" w14:textId="7C8AEBBE" w:rsidR="006A18AF" w:rsidRPr="00587F8A" w:rsidRDefault="006F59BC" w:rsidP="00587F8A">
            <w:pPr>
              <w:jc w:val="center"/>
              <w:rPr>
                <w:sz w:val="16"/>
                <w:szCs w:val="16"/>
              </w:rPr>
            </w:pPr>
            <w:r w:rsidRPr="00587F8A">
              <w:rPr>
                <w:sz w:val="16"/>
                <w:szCs w:val="16"/>
              </w:rPr>
              <w:t>9:00 am Mass-St. H</w:t>
            </w:r>
          </w:p>
          <w:p w14:paraId="31BC1C85" w14:textId="72464E94" w:rsidR="00D1053D" w:rsidRPr="00587F8A" w:rsidRDefault="00E062BA" w:rsidP="00587F8A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8A">
              <w:rPr>
                <w:b/>
                <w:bCs/>
                <w:sz w:val="16"/>
                <w:szCs w:val="16"/>
              </w:rPr>
              <w:t>CCW</w:t>
            </w:r>
            <w:r w:rsidR="00587F8A" w:rsidRPr="00587F8A">
              <w:rPr>
                <w:b/>
                <w:bCs/>
                <w:sz w:val="16"/>
                <w:szCs w:val="16"/>
              </w:rPr>
              <w:t xml:space="preserve"> Field Trip</w:t>
            </w:r>
            <w:r w:rsidRPr="00587F8A">
              <w:rPr>
                <w:b/>
                <w:bCs/>
                <w:sz w:val="16"/>
                <w:szCs w:val="16"/>
              </w:rPr>
              <w:t xml:space="preserve"> </w:t>
            </w:r>
            <w:r w:rsidR="00587F8A">
              <w:rPr>
                <w:b/>
                <w:bCs/>
                <w:sz w:val="16"/>
                <w:szCs w:val="16"/>
              </w:rPr>
              <w:t>at</w:t>
            </w:r>
          </w:p>
          <w:p w14:paraId="1FB5F650" w14:textId="4ECBD3D8" w:rsidR="00587F8A" w:rsidRDefault="00587F8A" w:rsidP="00587F8A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8A">
              <w:rPr>
                <w:b/>
                <w:bCs/>
                <w:sz w:val="16"/>
                <w:szCs w:val="16"/>
              </w:rPr>
              <w:t>Our Lady of the Woods</w:t>
            </w:r>
          </w:p>
          <w:p w14:paraId="02793288" w14:textId="75508AFB" w:rsidR="00587F8A" w:rsidRPr="00587F8A" w:rsidRDefault="00587F8A" w:rsidP="00587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 am - carpool at OLL</w:t>
            </w:r>
          </w:p>
          <w:p w14:paraId="027B9254" w14:textId="77777777" w:rsidR="00F311C9" w:rsidRPr="00587F8A" w:rsidRDefault="00716D4F" w:rsidP="00607370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8A">
              <w:rPr>
                <w:b/>
                <w:bCs/>
                <w:sz w:val="16"/>
                <w:szCs w:val="16"/>
              </w:rPr>
              <w:t>K of C</w:t>
            </w:r>
          </w:p>
          <w:p w14:paraId="2A9692C2" w14:textId="0A9D2C87" w:rsidR="00716D4F" w:rsidRPr="00587F8A" w:rsidRDefault="00716D4F" w:rsidP="00607370">
            <w:pPr>
              <w:jc w:val="center"/>
              <w:rPr>
                <w:sz w:val="16"/>
                <w:szCs w:val="16"/>
              </w:rPr>
            </w:pPr>
            <w:r w:rsidRPr="00587F8A">
              <w:rPr>
                <w:sz w:val="16"/>
                <w:szCs w:val="16"/>
              </w:rPr>
              <w:t>7:00 pm St. J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BE355F" w14:textId="57DB5EBD" w:rsidR="00CD0399" w:rsidRDefault="00CD0399" w:rsidP="006F5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D1382">
              <w:rPr>
                <w:sz w:val="20"/>
                <w:szCs w:val="20"/>
              </w:rPr>
              <w:t xml:space="preserve"> Mass</w:t>
            </w:r>
            <w:r w:rsidR="006F59BC">
              <w:rPr>
                <w:sz w:val="20"/>
                <w:szCs w:val="20"/>
              </w:rPr>
              <w:t>-OLL</w:t>
            </w:r>
          </w:p>
          <w:p w14:paraId="0858999B" w14:textId="756A9854" w:rsidR="00CD0399" w:rsidRPr="00607370" w:rsidRDefault="006F59BC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147F51A0" w14:textId="77777777" w:rsidR="00BF15D1" w:rsidRPr="00137697" w:rsidRDefault="00BF15D1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5785B5EC" w14:textId="77777777" w:rsidR="00F311C9" w:rsidRDefault="00716D4F" w:rsidP="00CD03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Men’s Club</w:t>
            </w:r>
          </w:p>
          <w:p w14:paraId="6B5F3E66" w14:textId="06178991" w:rsidR="00716D4F" w:rsidRPr="00716D4F" w:rsidRDefault="00716D4F" w:rsidP="00CD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St. J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2E1F47E3" w:rsidR="00A61453" w:rsidRPr="00E062BA" w:rsidRDefault="00CD0399" w:rsidP="00BF7F3B">
            <w:pPr>
              <w:jc w:val="center"/>
              <w:rPr>
                <w:sz w:val="14"/>
                <w:szCs w:val="14"/>
              </w:rPr>
            </w:pPr>
            <w:r w:rsidRPr="00E062BA">
              <w:rPr>
                <w:sz w:val="14"/>
                <w:szCs w:val="14"/>
              </w:rPr>
              <w:t>9:00 am</w:t>
            </w:r>
            <w:r w:rsidR="006D1382" w:rsidRPr="00E062BA">
              <w:rPr>
                <w:sz w:val="14"/>
                <w:szCs w:val="14"/>
              </w:rPr>
              <w:t xml:space="preserve"> Mass</w:t>
            </w:r>
            <w:r w:rsidR="006F59BC" w:rsidRPr="00E062BA">
              <w:rPr>
                <w:sz w:val="14"/>
                <w:szCs w:val="14"/>
              </w:rPr>
              <w:t>-OLL</w:t>
            </w:r>
          </w:p>
          <w:p w14:paraId="37BC3F1F" w14:textId="686AFFBC" w:rsidR="006F59BC" w:rsidRPr="00E062BA" w:rsidRDefault="006F59BC" w:rsidP="00BF7F3B">
            <w:pPr>
              <w:jc w:val="center"/>
              <w:rPr>
                <w:sz w:val="14"/>
                <w:szCs w:val="14"/>
              </w:rPr>
            </w:pPr>
            <w:r w:rsidRPr="00E062BA">
              <w:rPr>
                <w:sz w:val="14"/>
                <w:szCs w:val="14"/>
              </w:rPr>
              <w:t>9:00 am Mass-St. H</w:t>
            </w:r>
          </w:p>
          <w:p w14:paraId="5645F24C" w14:textId="77777777" w:rsidR="0063476E" w:rsidRPr="00E062BA" w:rsidRDefault="00AB172B" w:rsidP="0063476E">
            <w:pPr>
              <w:jc w:val="center"/>
              <w:rPr>
                <w:b/>
                <w:sz w:val="14"/>
                <w:szCs w:val="14"/>
              </w:rPr>
            </w:pPr>
            <w:r w:rsidRPr="00E062BA">
              <w:rPr>
                <w:b/>
                <w:sz w:val="14"/>
                <w:szCs w:val="14"/>
              </w:rPr>
              <w:t>5 hours of Adoration</w:t>
            </w:r>
          </w:p>
          <w:p w14:paraId="0E15F35D" w14:textId="2C96F667" w:rsidR="001A5A6A" w:rsidRPr="00E062BA" w:rsidRDefault="00AB172B" w:rsidP="0063476E">
            <w:pPr>
              <w:jc w:val="center"/>
              <w:rPr>
                <w:sz w:val="14"/>
                <w:szCs w:val="14"/>
              </w:rPr>
            </w:pPr>
            <w:r w:rsidRPr="00E062BA">
              <w:rPr>
                <w:b/>
                <w:sz w:val="14"/>
                <w:szCs w:val="14"/>
              </w:rPr>
              <w:t xml:space="preserve"> </w:t>
            </w:r>
            <w:r w:rsidR="00534307" w:rsidRPr="00E062BA">
              <w:rPr>
                <w:sz w:val="14"/>
                <w:szCs w:val="14"/>
              </w:rPr>
              <w:t>10</w:t>
            </w:r>
            <w:r w:rsidR="0063476E" w:rsidRPr="00E062BA">
              <w:rPr>
                <w:sz w:val="14"/>
                <w:szCs w:val="14"/>
              </w:rPr>
              <w:t xml:space="preserve"> am</w:t>
            </w:r>
            <w:r w:rsidR="00534307" w:rsidRPr="00E062BA">
              <w:rPr>
                <w:sz w:val="14"/>
                <w:szCs w:val="14"/>
              </w:rPr>
              <w:t xml:space="preserve"> - 3</w:t>
            </w:r>
            <w:r w:rsidR="0063476E" w:rsidRPr="00E062BA">
              <w:rPr>
                <w:sz w:val="14"/>
                <w:szCs w:val="14"/>
              </w:rPr>
              <w:t xml:space="preserve"> pm</w:t>
            </w:r>
            <w:r w:rsidR="006F59BC" w:rsidRPr="00E062BA">
              <w:rPr>
                <w:sz w:val="14"/>
                <w:szCs w:val="14"/>
              </w:rPr>
              <w:t xml:space="preserve"> OLL</w:t>
            </w:r>
          </w:p>
          <w:p w14:paraId="4C4512F2" w14:textId="77777777" w:rsidR="001A5A6A" w:rsidRPr="00E062BA" w:rsidRDefault="001A5A6A" w:rsidP="001A5A6A">
            <w:pPr>
              <w:jc w:val="center"/>
              <w:rPr>
                <w:b/>
                <w:sz w:val="14"/>
                <w:szCs w:val="14"/>
              </w:rPr>
            </w:pPr>
            <w:r w:rsidRPr="00E062BA">
              <w:rPr>
                <w:b/>
                <w:sz w:val="14"/>
                <w:szCs w:val="14"/>
              </w:rPr>
              <w:t>Confession</w:t>
            </w:r>
          </w:p>
          <w:p w14:paraId="61CE7643" w14:textId="1B283458" w:rsidR="00BE32B8" w:rsidRPr="00E062BA" w:rsidRDefault="001A5A6A" w:rsidP="006F59BC">
            <w:pPr>
              <w:jc w:val="center"/>
              <w:rPr>
                <w:sz w:val="14"/>
                <w:szCs w:val="14"/>
              </w:rPr>
            </w:pPr>
            <w:r w:rsidRPr="00E062BA">
              <w:rPr>
                <w:sz w:val="14"/>
                <w:szCs w:val="14"/>
              </w:rPr>
              <w:t>11 am – 12 pm</w:t>
            </w:r>
            <w:r w:rsidR="006F59BC" w:rsidRPr="00E062BA">
              <w:rPr>
                <w:sz w:val="14"/>
                <w:szCs w:val="14"/>
              </w:rPr>
              <w:t xml:space="preserve"> OLL</w:t>
            </w:r>
          </w:p>
          <w:p w14:paraId="32A95D89" w14:textId="74527D24" w:rsidR="00E062BA" w:rsidRPr="00E062BA" w:rsidRDefault="00E062BA" w:rsidP="006F59BC">
            <w:pPr>
              <w:jc w:val="center"/>
              <w:rPr>
                <w:b/>
                <w:bCs/>
                <w:sz w:val="14"/>
                <w:szCs w:val="14"/>
              </w:rPr>
            </w:pPr>
            <w:r w:rsidRPr="00E062BA">
              <w:rPr>
                <w:b/>
                <w:bCs/>
                <w:sz w:val="14"/>
                <w:szCs w:val="14"/>
              </w:rPr>
              <w:t>Lectio: The Gospel of Mark</w:t>
            </w:r>
          </w:p>
          <w:p w14:paraId="2A052F94" w14:textId="00217B04" w:rsidR="00E062BA" w:rsidRPr="00E062BA" w:rsidRDefault="00E062BA" w:rsidP="006F59BC">
            <w:pPr>
              <w:jc w:val="center"/>
              <w:rPr>
                <w:sz w:val="14"/>
                <w:szCs w:val="14"/>
              </w:rPr>
            </w:pPr>
            <w:r w:rsidRPr="00E062BA">
              <w:rPr>
                <w:sz w:val="14"/>
                <w:szCs w:val="14"/>
              </w:rPr>
              <w:t>5:30 pm OLL</w:t>
            </w:r>
          </w:p>
          <w:p w14:paraId="443C22C2" w14:textId="77777777" w:rsidR="00A61453" w:rsidRPr="00E062BA" w:rsidRDefault="00A61453" w:rsidP="00BF7F3B">
            <w:pPr>
              <w:jc w:val="center"/>
              <w:rPr>
                <w:b/>
                <w:sz w:val="14"/>
                <w:szCs w:val="14"/>
              </w:rPr>
            </w:pPr>
          </w:p>
          <w:p w14:paraId="3349C4F4" w14:textId="77777777" w:rsidR="00F311C9" w:rsidRPr="00E062BA" w:rsidRDefault="00F311C9" w:rsidP="00F311C9">
            <w:pPr>
              <w:jc w:val="center"/>
              <w:rPr>
                <w:b/>
                <w:sz w:val="14"/>
                <w:szCs w:val="14"/>
              </w:rPr>
            </w:pPr>
          </w:p>
          <w:p w14:paraId="441FED43" w14:textId="16965661" w:rsidR="00F311C9" w:rsidRPr="00E062BA" w:rsidRDefault="00F311C9" w:rsidP="00F311C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7D2B5C57" w:rsidR="00F311C9" w:rsidRDefault="00F958D4" w:rsidP="00CD0399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 xml:space="preserve">9:00 </w:t>
            </w:r>
            <w:r w:rsidR="00CD0399" w:rsidRPr="008F0F65">
              <w:rPr>
                <w:sz w:val="20"/>
                <w:szCs w:val="20"/>
              </w:rPr>
              <w:t xml:space="preserve">am </w:t>
            </w:r>
            <w:r w:rsidR="00CD0399">
              <w:rPr>
                <w:sz w:val="20"/>
                <w:szCs w:val="20"/>
              </w:rPr>
              <w:t>Mass</w:t>
            </w:r>
            <w:r w:rsidR="006F59BC">
              <w:rPr>
                <w:sz w:val="20"/>
                <w:szCs w:val="20"/>
              </w:rPr>
              <w:t>-OLL</w:t>
            </w:r>
          </w:p>
          <w:p w14:paraId="70ECD4EB" w14:textId="2DC2A774" w:rsidR="00056925" w:rsidRPr="008F0F65" w:rsidRDefault="006F59BC" w:rsidP="00056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48B1423E" w14:textId="5DB3A7BB" w:rsidR="00056925" w:rsidRPr="008F0F65" w:rsidRDefault="00056925" w:rsidP="00056925">
            <w:pPr>
              <w:jc w:val="center"/>
              <w:rPr>
                <w:b/>
                <w:sz w:val="20"/>
                <w:szCs w:val="20"/>
              </w:rPr>
            </w:pPr>
            <w:r w:rsidRPr="008F0F65">
              <w:rPr>
                <w:b/>
                <w:sz w:val="20"/>
                <w:szCs w:val="20"/>
              </w:rPr>
              <w:t xml:space="preserve">Mass at </w:t>
            </w:r>
            <w:r w:rsidR="006F59BC">
              <w:rPr>
                <w:b/>
                <w:sz w:val="20"/>
                <w:szCs w:val="20"/>
              </w:rPr>
              <w:t>Brook</w:t>
            </w:r>
          </w:p>
          <w:p w14:paraId="2649D9B0" w14:textId="68C4FC1F" w:rsidR="00056925" w:rsidRPr="00CD0399" w:rsidRDefault="006F59BC" w:rsidP="00CD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1D82009A" w14:textId="011EC7E5" w:rsidR="00BF15D1" w:rsidRDefault="00BF15D1" w:rsidP="00F311C9">
            <w:pPr>
              <w:jc w:val="center"/>
              <w:rPr>
                <w:sz w:val="8"/>
                <w:szCs w:val="8"/>
              </w:rPr>
            </w:pPr>
          </w:p>
          <w:p w14:paraId="14E747CD" w14:textId="77777777" w:rsidR="00607370" w:rsidRPr="008F0F65" w:rsidRDefault="00607370" w:rsidP="00F311C9">
            <w:pPr>
              <w:jc w:val="center"/>
              <w:rPr>
                <w:sz w:val="8"/>
                <w:szCs w:val="8"/>
              </w:rPr>
            </w:pP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16FFBD4E" w:rsidR="00F311C9" w:rsidRPr="0098166E" w:rsidRDefault="00F958D4" w:rsidP="00F311C9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  <w:r w:rsidR="006F59BC">
              <w:rPr>
                <w:sz w:val="20"/>
                <w:szCs w:val="20"/>
              </w:rPr>
              <w:t>-OLL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450446E6" w:rsidR="00652A03" w:rsidRPr="007D56E0" w:rsidRDefault="000E59F5" w:rsidP="00652A03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E0">
              <w:rPr>
                <w:b/>
                <w:bCs/>
                <w:sz w:val="20"/>
                <w:szCs w:val="20"/>
              </w:rPr>
              <w:t>Father Peter’s 27</w:t>
            </w:r>
            <w:r w:rsidRPr="007D56E0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D56E0">
              <w:rPr>
                <w:b/>
                <w:bCs/>
                <w:sz w:val="20"/>
                <w:szCs w:val="20"/>
              </w:rPr>
              <w:t xml:space="preserve"> Ordina</w:t>
            </w:r>
            <w:r w:rsidR="0025680C">
              <w:rPr>
                <w:b/>
                <w:bCs/>
                <w:sz w:val="20"/>
                <w:szCs w:val="20"/>
              </w:rPr>
              <w:t xml:space="preserve">tion </w:t>
            </w:r>
            <w:r w:rsidRPr="007D56E0">
              <w:rPr>
                <w:b/>
                <w:bCs/>
                <w:sz w:val="20"/>
                <w:szCs w:val="20"/>
              </w:rPr>
              <w:t>Anniversary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98245D4" w14:textId="77777777" w:rsidR="0066291E" w:rsidRPr="006A238B" w:rsidRDefault="005F3978" w:rsidP="005F3978">
            <w:pPr>
              <w:jc w:val="center"/>
              <w:rPr>
                <w:sz w:val="20"/>
                <w:szCs w:val="20"/>
              </w:rPr>
            </w:pPr>
            <w:r w:rsidRPr="006A238B">
              <w:rPr>
                <w:b/>
                <w:sz w:val="20"/>
                <w:szCs w:val="20"/>
              </w:rPr>
              <w:t>Confessions</w:t>
            </w:r>
            <w:r w:rsidRPr="006A238B">
              <w:rPr>
                <w:sz w:val="20"/>
                <w:szCs w:val="20"/>
              </w:rPr>
              <w:t xml:space="preserve"> </w:t>
            </w:r>
          </w:p>
          <w:p w14:paraId="595203FE" w14:textId="52A89BB3" w:rsidR="005F3978" w:rsidRPr="006A238B" w:rsidRDefault="005F3978" w:rsidP="005F3978">
            <w:pPr>
              <w:jc w:val="center"/>
              <w:rPr>
                <w:sz w:val="20"/>
                <w:szCs w:val="20"/>
              </w:rPr>
            </w:pPr>
            <w:r w:rsidRPr="006A238B">
              <w:rPr>
                <w:sz w:val="20"/>
                <w:szCs w:val="20"/>
              </w:rPr>
              <w:t>3:00</w:t>
            </w:r>
            <w:r w:rsidR="00DB78C6" w:rsidRPr="006A238B">
              <w:rPr>
                <w:sz w:val="20"/>
                <w:szCs w:val="20"/>
              </w:rPr>
              <w:t xml:space="preserve"> </w:t>
            </w:r>
            <w:r w:rsidRPr="006A238B">
              <w:rPr>
                <w:sz w:val="20"/>
                <w:szCs w:val="20"/>
              </w:rPr>
              <w:t>pm</w:t>
            </w:r>
            <w:r w:rsidR="006F59BC" w:rsidRPr="006A238B">
              <w:rPr>
                <w:sz w:val="20"/>
                <w:szCs w:val="20"/>
              </w:rPr>
              <w:t>-OLL</w:t>
            </w:r>
          </w:p>
          <w:p w14:paraId="727D2E96" w14:textId="52694282" w:rsidR="00E1341F" w:rsidRPr="006A238B" w:rsidRDefault="006F59BC" w:rsidP="00717BE0">
            <w:pPr>
              <w:jc w:val="center"/>
              <w:rPr>
                <w:b/>
                <w:sz w:val="20"/>
                <w:szCs w:val="20"/>
              </w:rPr>
            </w:pPr>
            <w:r w:rsidRPr="006A238B">
              <w:rPr>
                <w:sz w:val="20"/>
                <w:szCs w:val="20"/>
              </w:rPr>
              <w:t>4:</w:t>
            </w:r>
            <w:r w:rsidR="006E0E6C" w:rsidRPr="006A238B">
              <w:rPr>
                <w:sz w:val="20"/>
                <w:szCs w:val="20"/>
              </w:rPr>
              <w:t>3</w:t>
            </w:r>
            <w:r w:rsidRPr="006A238B">
              <w:rPr>
                <w:sz w:val="20"/>
                <w:szCs w:val="20"/>
              </w:rPr>
              <w:t>0 pm-St. H</w:t>
            </w:r>
          </w:p>
          <w:p w14:paraId="7F99C616" w14:textId="5DFF76BD" w:rsidR="00F311C9" w:rsidRPr="006A238B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6A238B">
              <w:rPr>
                <w:b/>
                <w:sz w:val="20"/>
                <w:szCs w:val="20"/>
              </w:rPr>
              <w:t>4:00 pm Mass</w:t>
            </w:r>
            <w:r w:rsidR="006F59BC" w:rsidRPr="006A238B">
              <w:rPr>
                <w:b/>
                <w:sz w:val="20"/>
                <w:szCs w:val="20"/>
              </w:rPr>
              <w:t>-OLL</w:t>
            </w:r>
          </w:p>
          <w:p w14:paraId="0A458009" w14:textId="153C18A1" w:rsidR="006F59BC" w:rsidRPr="006A238B" w:rsidRDefault="006F59BC" w:rsidP="00717BE0">
            <w:pPr>
              <w:jc w:val="center"/>
              <w:rPr>
                <w:b/>
                <w:sz w:val="20"/>
                <w:szCs w:val="20"/>
              </w:rPr>
            </w:pPr>
            <w:r w:rsidRPr="006A238B">
              <w:rPr>
                <w:b/>
                <w:sz w:val="20"/>
                <w:szCs w:val="20"/>
              </w:rPr>
              <w:t>5:00 pm Mass-St. H</w:t>
            </w:r>
          </w:p>
          <w:p w14:paraId="49513AF2" w14:textId="7730493A" w:rsidR="00F311C9" w:rsidRPr="006A238B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CE2A8D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A32AE9" w14:textId="638C66D3" w:rsidR="00F311C9" w:rsidRDefault="00FC57FD" w:rsidP="00626373">
            <w:pPr>
              <w:pStyle w:val="Dates"/>
            </w:pPr>
            <w:r>
              <w:t>21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0F62D77F" w:rsidR="00F311C9" w:rsidRDefault="00FC57FD" w:rsidP="00F311C9">
            <w:pPr>
              <w:pStyle w:val="Dates"/>
            </w:pPr>
            <w:r>
              <w:t>22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3A968" w14:textId="342FC2CE" w:rsidR="00F311C9" w:rsidRDefault="00FC57FD" w:rsidP="00F311C9">
            <w:pPr>
              <w:pStyle w:val="Dates"/>
            </w:pPr>
            <w:r>
              <w:t>23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701B9" w14:textId="2C476D47" w:rsidR="00F311C9" w:rsidRDefault="00FC57FD" w:rsidP="00F311C9">
            <w:pPr>
              <w:pStyle w:val="Dates"/>
            </w:pPr>
            <w:r>
              <w:t>24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7F3A1BA7" w14:textId="28D491CC" w:rsidR="00F311C9" w:rsidRDefault="00FC57FD" w:rsidP="00F311C9">
            <w:pPr>
              <w:pStyle w:val="Dates"/>
            </w:pPr>
            <w:r>
              <w:t>25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18640FCC" w:rsidR="00F311C9" w:rsidRDefault="00FC57FD" w:rsidP="00F311C9">
            <w:pPr>
              <w:pStyle w:val="Dates"/>
            </w:pPr>
            <w:r>
              <w:t>26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9967E9C" w14:textId="58C7C279" w:rsidR="00F311C9" w:rsidRDefault="00FC57FD" w:rsidP="00F311C9">
            <w:pPr>
              <w:pStyle w:val="Dates"/>
            </w:pPr>
            <w:r>
              <w:t>27</w:t>
            </w:r>
          </w:p>
        </w:tc>
      </w:tr>
      <w:tr w:rsidR="00615667" w14:paraId="37D9FC6D" w14:textId="77777777" w:rsidTr="00716D4F">
        <w:trPr>
          <w:trHeight w:hRule="exact" w:val="214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424B397" w14:textId="2BAB924F" w:rsidR="00C1469F" w:rsidRPr="00716D4F" w:rsidRDefault="00C1469F" w:rsidP="00372A59">
            <w:pPr>
              <w:jc w:val="center"/>
              <w:rPr>
                <w:b/>
                <w:sz w:val="14"/>
                <w:szCs w:val="14"/>
              </w:rPr>
            </w:pPr>
            <w:r w:rsidRPr="00716D4F">
              <w:rPr>
                <w:b/>
                <w:sz w:val="14"/>
                <w:szCs w:val="14"/>
              </w:rPr>
              <w:t>Confessions</w:t>
            </w:r>
          </w:p>
          <w:p w14:paraId="67C2D2FF" w14:textId="1F37C215" w:rsidR="00607370" w:rsidRPr="00716D4F" w:rsidRDefault="00C1469F" w:rsidP="00372A59">
            <w:pPr>
              <w:jc w:val="center"/>
              <w:rPr>
                <w:sz w:val="14"/>
                <w:szCs w:val="14"/>
              </w:rPr>
            </w:pPr>
            <w:r w:rsidRPr="00716D4F">
              <w:rPr>
                <w:sz w:val="14"/>
                <w:szCs w:val="14"/>
              </w:rPr>
              <w:t>8:00</w:t>
            </w:r>
            <w:r w:rsidR="00DB78C6" w:rsidRPr="00716D4F">
              <w:rPr>
                <w:sz w:val="14"/>
                <w:szCs w:val="14"/>
              </w:rPr>
              <w:t xml:space="preserve"> </w:t>
            </w:r>
            <w:r w:rsidRPr="00716D4F">
              <w:rPr>
                <w:sz w:val="14"/>
                <w:szCs w:val="14"/>
              </w:rPr>
              <w:t>am</w:t>
            </w:r>
            <w:r w:rsidR="006F59BC" w:rsidRPr="00716D4F">
              <w:rPr>
                <w:sz w:val="14"/>
                <w:szCs w:val="14"/>
              </w:rPr>
              <w:t>-OLL</w:t>
            </w:r>
          </w:p>
          <w:p w14:paraId="361DF811" w14:textId="4E77BA6C" w:rsidR="006F59BC" w:rsidRPr="00716D4F" w:rsidRDefault="006F59BC" w:rsidP="00372A59">
            <w:pPr>
              <w:jc w:val="center"/>
              <w:rPr>
                <w:sz w:val="14"/>
                <w:szCs w:val="14"/>
              </w:rPr>
            </w:pPr>
            <w:r w:rsidRPr="00716D4F">
              <w:rPr>
                <w:sz w:val="14"/>
                <w:szCs w:val="14"/>
              </w:rPr>
              <w:t>8:30 am-St. J</w:t>
            </w:r>
          </w:p>
          <w:p w14:paraId="131ED84B" w14:textId="158DA392" w:rsidR="009E02AD" w:rsidRPr="00716D4F" w:rsidRDefault="006F59BC" w:rsidP="00372A59">
            <w:pPr>
              <w:jc w:val="center"/>
              <w:rPr>
                <w:sz w:val="14"/>
                <w:szCs w:val="14"/>
              </w:rPr>
            </w:pPr>
            <w:r w:rsidRPr="00716D4F">
              <w:rPr>
                <w:sz w:val="14"/>
                <w:szCs w:val="14"/>
              </w:rPr>
              <w:t>10:30 am-St. H</w:t>
            </w:r>
          </w:p>
          <w:p w14:paraId="235D151B" w14:textId="35829324" w:rsidR="00531C6C" w:rsidRPr="00155ED8" w:rsidRDefault="00F311C9" w:rsidP="00155ED8">
            <w:pPr>
              <w:jc w:val="center"/>
              <w:rPr>
                <w:b/>
                <w:sz w:val="14"/>
                <w:szCs w:val="14"/>
              </w:rPr>
            </w:pPr>
            <w:r w:rsidRPr="00716D4F">
              <w:rPr>
                <w:b/>
                <w:sz w:val="14"/>
                <w:szCs w:val="14"/>
              </w:rPr>
              <w:t xml:space="preserve">9:00 am </w:t>
            </w:r>
            <w:r w:rsidR="00716D4F" w:rsidRPr="00716D4F">
              <w:rPr>
                <w:b/>
                <w:sz w:val="14"/>
                <w:szCs w:val="14"/>
              </w:rPr>
              <w:t xml:space="preserve">Youth </w:t>
            </w:r>
            <w:r w:rsidRPr="00716D4F">
              <w:rPr>
                <w:b/>
                <w:sz w:val="14"/>
                <w:szCs w:val="14"/>
              </w:rPr>
              <w:t>Mass</w:t>
            </w:r>
            <w:r w:rsidR="006F59BC" w:rsidRPr="00716D4F">
              <w:rPr>
                <w:b/>
                <w:sz w:val="14"/>
                <w:szCs w:val="14"/>
              </w:rPr>
              <w:t>-OLL</w:t>
            </w:r>
          </w:p>
          <w:p w14:paraId="58226DC7" w14:textId="4F0AEC0D" w:rsidR="006F59BC" w:rsidRPr="00716D4F" w:rsidRDefault="006F59BC" w:rsidP="00372A59">
            <w:pPr>
              <w:jc w:val="center"/>
              <w:rPr>
                <w:b/>
                <w:sz w:val="14"/>
                <w:szCs w:val="14"/>
              </w:rPr>
            </w:pPr>
            <w:r w:rsidRPr="00716D4F">
              <w:rPr>
                <w:b/>
                <w:sz w:val="14"/>
                <w:szCs w:val="14"/>
              </w:rPr>
              <w:t>9:00 am Mass-St. J</w:t>
            </w:r>
          </w:p>
          <w:p w14:paraId="58FDE6ED" w14:textId="20F5F499" w:rsidR="006F59BC" w:rsidRPr="00716D4F" w:rsidRDefault="006F59BC" w:rsidP="00372A59">
            <w:pPr>
              <w:jc w:val="center"/>
              <w:rPr>
                <w:b/>
                <w:sz w:val="14"/>
                <w:szCs w:val="14"/>
              </w:rPr>
            </w:pPr>
            <w:r w:rsidRPr="00716D4F">
              <w:rPr>
                <w:b/>
                <w:sz w:val="14"/>
                <w:szCs w:val="14"/>
              </w:rPr>
              <w:t>11:00 am Mass-St. H</w:t>
            </w:r>
          </w:p>
          <w:p w14:paraId="746EDEB6" w14:textId="77777777" w:rsidR="006F59BC" w:rsidRPr="00716D4F" w:rsidRDefault="006F59BC" w:rsidP="00372A59">
            <w:pPr>
              <w:jc w:val="center"/>
              <w:rPr>
                <w:b/>
                <w:sz w:val="14"/>
                <w:szCs w:val="14"/>
              </w:rPr>
            </w:pPr>
          </w:p>
          <w:p w14:paraId="4E26B6AA" w14:textId="77777777" w:rsidR="00607370" w:rsidRPr="00716D4F" w:rsidRDefault="00607370" w:rsidP="00372A59">
            <w:pPr>
              <w:jc w:val="center"/>
              <w:rPr>
                <w:b/>
                <w:sz w:val="14"/>
                <w:szCs w:val="14"/>
              </w:rPr>
            </w:pPr>
          </w:p>
          <w:p w14:paraId="46451D2D" w14:textId="77777777" w:rsidR="005F3978" w:rsidRPr="00716D4F" w:rsidRDefault="005F3978" w:rsidP="005F226F">
            <w:pPr>
              <w:jc w:val="center"/>
              <w:rPr>
                <w:b/>
                <w:sz w:val="14"/>
                <w:szCs w:val="14"/>
              </w:rPr>
            </w:pPr>
          </w:p>
          <w:p w14:paraId="3FF3ED5F" w14:textId="0187025A" w:rsidR="00F311C9" w:rsidRPr="00716D4F" w:rsidRDefault="00F311C9" w:rsidP="00F311C9">
            <w:pPr>
              <w:jc w:val="center"/>
              <w:rPr>
                <w:sz w:val="14"/>
                <w:szCs w:val="14"/>
              </w:rPr>
            </w:pPr>
          </w:p>
          <w:p w14:paraId="1C37440E" w14:textId="77777777" w:rsidR="00F311C9" w:rsidRPr="00716D4F" w:rsidRDefault="00F311C9" w:rsidP="00F311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08B62A26" w:rsidR="00294FC5" w:rsidRDefault="008E0D97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3CFA57EB" w14:textId="5D9ED60D" w:rsidR="0029090A" w:rsidRPr="0029090A" w:rsidRDefault="0029090A" w:rsidP="00C6262B">
            <w:pPr>
              <w:rPr>
                <w:b/>
                <w:sz w:val="8"/>
                <w:szCs w:val="8"/>
              </w:rPr>
            </w:pPr>
          </w:p>
          <w:p w14:paraId="32050E12" w14:textId="30DF7C89" w:rsidR="0029090A" w:rsidRPr="00D1053D" w:rsidRDefault="0029090A" w:rsidP="00D1053D">
            <w:pPr>
              <w:rPr>
                <w:b/>
                <w:sz w:val="20"/>
                <w:szCs w:val="20"/>
              </w:rPr>
            </w:pPr>
          </w:p>
          <w:p w14:paraId="39A0FEE1" w14:textId="77777777" w:rsidR="0029090A" w:rsidRPr="0029090A" w:rsidRDefault="0029090A" w:rsidP="00CD0399">
            <w:pPr>
              <w:jc w:val="center"/>
              <w:rPr>
                <w:b/>
                <w:sz w:val="20"/>
                <w:szCs w:val="20"/>
              </w:rPr>
            </w:pPr>
          </w:p>
          <w:p w14:paraId="5F86AA6A" w14:textId="77777777" w:rsidR="00CD0399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00E19B11" w:rsidR="00F311C9" w:rsidRDefault="00F958D4" w:rsidP="00F311C9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F311C9" w:rsidRPr="00EF48FB">
              <w:rPr>
                <w:sz w:val="20"/>
                <w:szCs w:val="20"/>
              </w:rPr>
              <w:t xml:space="preserve"> Mass</w:t>
            </w:r>
            <w:r w:rsidR="008E0D97">
              <w:rPr>
                <w:sz w:val="20"/>
                <w:szCs w:val="20"/>
              </w:rPr>
              <w:t>-OLL</w:t>
            </w:r>
          </w:p>
          <w:p w14:paraId="0EE01AE4" w14:textId="029D5EA5" w:rsidR="00823558" w:rsidRPr="00F41DB4" w:rsidRDefault="008E0D97" w:rsidP="00F41DB4">
            <w:pPr>
              <w:jc w:val="center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30DD202A" w14:textId="2E27AB8C" w:rsidR="0029090A" w:rsidRPr="0029090A" w:rsidRDefault="0029090A" w:rsidP="00F311C9">
            <w:pPr>
              <w:jc w:val="center"/>
              <w:rPr>
                <w:sz w:val="8"/>
                <w:szCs w:val="8"/>
              </w:rPr>
            </w:pPr>
          </w:p>
          <w:p w14:paraId="132B3BCE" w14:textId="77777777" w:rsidR="00AF33D4" w:rsidRPr="00AF33D4" w:rsidRDefault="00AF33D4" w:rsidP="00F311C9">
            <w:pPr>
              <w:jc w:val="center"/>
              <w:rPr>
                <w:sz w:val="8"/>
                <w:szCs w:val="8"/>
              </w:rPr>
            </w:pPr>
          </w:p>
          <w:p w14:paraId="3A131D2F" w14:textId="240130D4" w:rsidR="00CC3DAB" w:rsidRPr="00D96D9D" w:rsidRDefault="00CC3DA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B0EC689" w14:textId="70E33109" w:rsidR="00AE431B" w:rsidRPr="0004735A" w:rsidRDefault="00AE431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6CFBC06" w14:textId="13307DE6" w:rsidR="001D3891" w:rsidRPr="00AE431B" w:rsidRDefault="001D3891" w:rsidP="00F311C9">
            <w:pPr>
              <w:jc w:val="center"/>
              <w:rPr>
                <w:b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E17E2" w14:textId="20ECD066" w:rsidR="00CC3DAB" w:rsidRPr="008E0D97" w:rsidRDefault="00F958D4" w:rsidP="00812BCC">
            <w:pPr>
              <w:jc w:val="center"/>
              <w:rPr>
                <w:sz w:val="15"/>
                <w:szCs w:val="15"/>
              </w:rPr>
            </w:pPr>
            <w:r w:rsidRPr="008E0D97">
              <w:rPr>
                <w:sz w:val="15"/>
                <w:szCs w:val="15"/>
              </w:rPr>
              <w:t>9:00 am Mass</w:t>
            </w:r>
            <w:r w:rsidR="008E0D97" w:rsidRPr="008E0D97">
              <w:rPr>
                <w:sz w:val="15"/>
                <w:szCs w:val="15"/>
              </w:rPr>
              <w:t>-OLL</w:t>
            </w:r>
          </w:p>
          <w:p w14:paraId="7F326109" w14:textId="79B73DAD" w:rsidR="008E0D97" w:rsidRPr="008E0D97" w:rsidRDefault="008E0D97" w:rsidP="00812BCC">
            <w:pPr>
              <w:jc w:val="center"/>
              <w:rPr>
                <w:sz w:val="15"/>
                <w:szCs w:val="15"/>
              </w:rPr>
            </w:pPr>
            <w:r w:rsidRPr="008E0D97">
              <w:rPr>
                <w:sz w:val="15"/>
                <w:szCs w:val="15"/>
              </w:rPr>
              <w:t>9:00 am Mass-</w:t>
            </w:r>
            <w:r w:rsidRPr="005D7824">
              <w:rPr>
                <w:sz w:val="15"/>
                <w:szCs w:val="15"/>
              </w:rPr>
              <w:t>St. J</w:t>
            </w:r>
          </w:p>
          <w:p w14:paraId="6D578455" w14:textId="77777777" w:rsidR="00534307" w:rsidRPr="008E0D97" w:rsidRDefault="00534307" w:rsidP="00534307">
            <w:pPr>
              <w:jc w:val="center"/>
              <w:rPr>
                <w:b/>
                <w:sz w:val="15"/>
                <w:szCs w:val="15"/>
              </w:rPr>
            </w:pPr>
            <w:r w:rsidRPr="008E0D97">
              <w:rPr>
                <w:b/>
                <w:sz w:val="15"/>
                <w:szCs w:val="15"/>
              </w:rPr>
              <w:t>5 hours of Adoration</w:t>
            </w:r>
          </w:p>
          <w:p w14:paraId="17C82AD5" w14:textId="46B10BA5" w:rsidR="001A5A6A" w:rsidRPr="008E0D97" w:rsidRDefault="00534307" w:rsidP="00534307">
            <w:pPr>
              <w:jc w:val="center"/>
              <w:rPr>
                <w:sz w:val="15"/>
                <w:szCs w:val="15"/>
              </w:rPr>
            </w:pPr>
            <w:r w:rsidRPr="008E0D97">
              <w:rPr>
                <w:b/>
                <w:sz w:val="15"/>
                <w:szCs w:val="15"/>
              </w:rPr>
              <w:t xml:space="preserve"> </w:t>
            </w:r>
            <w:r w:rsidRPr="008E0D97">
              <w:rPr>
                <w:sz w:val="15"/>
                <w:szCs w:val="15"/>
              </w:rPr>
              <w:t>10 am - 3 pm</w:t>
            </w:r>
            <w:r w:rsidR="008E0D97">
              <w:rPr>
                <w:sz w:val="15"/>
                <w:szCs w:val="15"/>
              </w:rPr>
              <w:t xml:space="preserve"> OLL</w:t>
            </w:r>
          </w:p>
          <w:p w14:paraId="52F259C3" w14:textId="77777777" w:rsidR="001A5A6A" w:rsidRPr="008E0D97" w:rsidRDefault="001A5A6A" w:rsidP="001A5A6A">
            <w:pPr>
              <w:jc w:val="center"/>
              <w:rPr>
                <w:b/>
                <w:sz w:val="15"/>
                <w:szCs w:val="15"/>
              </w:rPr>
            </w:pPr>
            <w:r w:rsidRPr="008E0D97">
              <w:rPr>
                <w:b/>
                <w:sz w:val="15"/>
                <w:szCs w:val="15"/>
              </w:rPr>
              <w:t>Confession</w:t>
            </w:r>
          </w:p>
          <w:p w14:paraId="6540E95D" w14:textId="1E29A021" w:rsidR="001A5A6A" w:rsidRDefault="001A5A6A" w:rsidP="001A5A6A">
            <w:pPr>
              <w:jc w:val="center"/>
              <w:rPr>
                <w:sz w:val="15"/>
                <w:szCs w:val="15"/>
              </w:rPr>
            </w:pPr>
            <w:r w:rsidRPr="008E0D97">
              <w:rPr>
                <w:sz w:val="15"/>
                <w:szCs w:val="15"/>
              </w:rPr>
              <w:t>11 am – 12 pm</w:t>
            </w:r>
            <w:r w:rsidR="008E0D97">
              <w:rPr>
                <w:sz w:val="15"/>
                <w:szCs w:val="15"/>
              </w:rPr>
              <w:t xml:space="preserve"> OLL</w:t>
            </w:r>
          </w:p>
          <w:p w14:paraId="3FD712C2" w14:textId="4E43ABE8" w:rsidR="0060147E" w:rsidRDefault="0060147E" w:rsidP="001A5A6A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Ladie’s Card Club</w:t>
            </w:r>
          </w:p>
          <w:p w14:paraId="0DD2962A" w14:textId="7110086F" w:rsidR="0060147E" w:rsidRPr="0060147E" w:rsidRDefault="0060147E" w:rsidP="001A5A6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1:00 – 4:00 pm St. J</w:t>
            </w:r>
          </w:p>
          <w:p w14:paraId="0971ADF7" w14:textId="77777777" w:rsidR="00534307" w:rsidRPr="008E0D97" w:rsidRDefault="00534307" w:rsidP="00812BCC">
            <w:pPr>
              <w:jc w:val="center"/>
              <w:rPr>
                <w:sz w:val="15"/>
                <w:szCs w:val="15"/>
              </w:rPr>
            </w:pPr>
          </w:p>
          <w:p w14:paraId="0F89AA3B" w14:textId="3C1DEF76" w:rsidR="0029090A" w:rsidRPr="008E0D97" w:rsidRDefault="0029090A" w:rsidP="00812BCC">
            <w:pPr>
              <w:jc w:val="center"/>
              <w:rPr>
                <w:sz w:val="15"/>
                <w:szCs w:val="15"/>
              </w:rPr>
            </w:pPr>
          </w:p>
          <w:p w14:paraId="637860F3" w14:textId="77777777" w:rsidR="00534307" w:rsidRPr="008E0D97" w:rsidRDefault="00534307" w:rsidP="00812BCC">
            <w:pPr>
              <w:jc w:val="center"/>
              <w:rPr>
                <w:sz w:val="15"/>
                <w:szCs w:val="15"/>
              </w:rPr>
            </w:pPr>
          </w:p>
          <w:p w14:paraId="30E6E51A" w14:textId="63A7B466" w:rsidR="00BE32B8" w:rsidRPr="008E0D97" w:rsidRDefault="00BE32B8" w:rsidP="00C626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07A0DF2B" w:rsidR="004250AF" w:rsidRDefault="00F958D4" w:rsidP="00B04575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  <w:r w:rsidR="008E0D97">
              <w:rPr>
                <w:sz w:val="20"/>
                <w:szCs w:val="20"/>
              </w:rPr>
              <w:t>-OLL</w:t>
            </w:r>
          </w:p>
          <w:p w14:paraId="10C1EB3D" w14:textId="79E10E48" w:rsidR="00056925" w:rsidRPr="00056925" w:rsidRDefault="008E0D97" w:rsidP="00056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</w:t>
            </w:r>
            <w:r w:rsidRPr="005D7824">
              <w:rPr>
                <w:sz w:val="20"/>
                <w:szCs w:val="20"/>
              </w:rPr>
              <w:t>St. J</w:t>
            </w:r>
          </w:p>
          <w:p w14:paraId="16BB55C2" w14:textId="2BD5A322" w:rsidR="0029090A" w:rsidRPr="0029090A" w:rsidRDefault="0029090A" w:rsidP="00B04575">
            <w:pPr>
              <w:jc w:val="center"/>
              <w:rPr>
                <w:sz w:val="8"/>
                <w:szCs w:val="8"/>
              </w:rPr>
            </w:pP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A487F9" w14:textId="11E1164F" w:rsidR="0029090A" w:rsidRDefault="00F958D4" w:rsidP="0029090A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  <w:r w:rsidR="008E0D97">
              <w:rPr>
                <w:sz w:val="20"/>
                <w:szCs w:val="20"/>
              </w:rPr>
              <w:t>-OLL</w:t>
            </w:r>
          </w:p>
          <w:p w14:paraId="321722A5" w14:textId="3C98CF49" w:rsidR="0029090A" w:rsidRPr="0029090A" w:rsidRDefault="0029090A" w:rsidP="0029090A">
            <w:pPr>
              <w:jc w:val="center"/>
              <w:rPr>
                <w:sz w:val="8"/>
                <w:szCs w:val="8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2A6C0EB" w14:textId="77777777" w:rsidR="00B40B65" w:rsidRPr="008E0D97" w:rsidRDefault="00B40B65" w:rsidP="00B40B65">
            <w:pPr>
              <w:jc w:val="center"/>
              <w:rPr>
                <w:sz w:val="16"/>
                <w:szCs w:val="16"/>
              </w:rPr>
            </w:pPr>
            <w:r w:rsidRPr="008E0D97">
              <w:rPr>
                <w:b/>
                <w:sz w:val="16"/>
                <w:szCs w:val="16"/>
              </w:rPr>
              <w:t>Confessions</w:t>
            </w:r>
            <w:r w:rsidRPr="008E0D97">
              <w:rPr>
                <w:sz w:val="16"/>
                <w:szCs w:val="16"/>
              </w:rPr>
              <w:t xml:space="preserve"> </w:t>
            </w:r>
          </w:p>
          <w:p w14:paraId="6243C871" w14:textId="5169389B" w:rsidR="00B40B65" w:rsidRPr="008E0D97" w:rsidRDefault="00B40B65" w:rsidP="00B40B65">
            <w:pPr>
              <w:jc w:val="center"/>
              <w:rPr>
                <w:sz w:val="16"/>
                <w:szCs w:val="16"/>
              </w:rPr>
            </w:pPr>
            <w:r w:rsidRPr="008E0D97">
              <w:rPr>
                <w:sz w:val="16"/>
                <w:szCs w:val="16"/>
              </w:rPr>
              <w:t>3:00 pm</w:t>
            </w:r>
            <w:r w:rsidR="008E0D97" w:rsidRPr="008E0D97">
              <w:rPr>
                <w:sz w:val="16"/>
                <w:szCs w:val="16"/>
              </w:rPr>
              <w:t>-OLL</w:t>
            </w:r>
          </w:p>
          <w:p w14:paraId="5D6D856B" w14:textId="6A60B5A1" w:rsidR="00B40B65" w:rsidRPr="008E0D97" w:rsidRDefault="008E0D97" w:rsidP="00B40B65">
            <w:pPr>
              <w:jc w:val="center"/>
              <w:rPr>
                <w:b/>
                <w:sz w:val="16"/>
                <w:szCs w:val="16"/>
              </w:rPr>
            </w:pPr>
            <w:r w:rsidRPr="008E0D97">
              <w:rPr>
                <w:sz w:val="16"/>
                <w:szCs w:val="16"/>
              </w:rPr>
              <w:t>4:</w:t>
            </w:r>
            <w:r w:rsidR="006E0E6C">
              <w:rPr>
                <w:sz w:val="16"/>
                <w:szCs w:val="16"/>
              </w:rPr>
              <w:t>3</w:t>
            </w:r>
            <w:r w:rsidRPr="008E0D97">
              <w:rPr>
                <w:sz w:val="16"/>
                <w:szCs w:val="16"/>
              </w:rPr>
              <w:t>0 pm-St. H</w:t>
            </w:r>
          </w:p>
          <w:p w14:paraId="01260953" w14:textId="2E9B1323" w:rsidR="00AD0ED2" w:rsidRPr="008E0D97" w:rsidRDefault="00B40B65" w:rsidP="00B40B65">
            <w:pPr>
              <w:jc w:val="center"/>
              <w:rPr>
                <w:b/>
                <w:sz w:val="16"/>
                <w:szCs w:val="16"/>
              </w:rPr>
            </w:pPr>
            <w:r w:rsidRPr="008E0D97">
              <w:rPr>
                <w:b/>
                <w:sz w:val="16"/>
                <w:szCs w:val="16"/>
              </w:rPr>
              <w:t>4:00 pm Mass</w:t>
            </w:r>
            <w:r w:rsidR="008E0D97" w:rsidRPr="008E0D97">
              <w:rPr>
                <w:b/>
                <w:sz w:val="16"/>
                <w:szCs w:val="16"/>
              </w:rPr>
              <w:t>-OLL</w:t>
            </w:r>
          </w:p>
          <w:p w14:paraId="5D33F420" w14:textId="2C01917A" w:rsidR="008E0D97" w:rsidRPr="008E0D97" w:rsidRDefault="008E0D97" w:rsidP="00B40B65">
            <w:pPr>
              <w:jc w:val="center"/>
              <w:rPr>
                <w:b/>
                <w:sz w:val="16"/>
                <w:szCs w:val="16"/>
              </w:rPr>
            </w:pPr>
            <w:r w:rsidRPr="008E0D97">
              <w:rPr>
                <w:b/>
                <w:sz w:val="16"/>
                <w:szCs w:val="16"/>
              </w:rPr>
              <w:t>5:00 pm Mass-St. H</w:t>
            </w:r>
          </w:p>
          <w:p w14:paraId="5234A184" w14:textId="432E4245" w:rsidR="00943709" w:rsidRPr="008E0D97" w:rsidRDefault="001A7FB0" w:rsidP="00B40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St. Vincent Collection</w:t>
            </w:r>
          </w:p>
          <w:p w14:paraId="505B1293" w14:textId="697C8A02" w:rsidR="001E2633" w:rsidRPr="008E0D97" w:rsidRDefault="001E2633" w:rsidP="00F311C9">
            <w:pPr>
              <w:jc w:val="center"/>
              <w:rPr>
                <w:sz w:val="16"/>
                <w:szCs w:val="16"/>
              </w:rPr>
            </w:pPr>
          </w:p>
          <w:p w14:paraId="46E0C45D" w14:textId="66C268C2" w:rsidR="00D10F78" w:rsidRPr="008E0D97" w:rsidRDefault="00D10F78" w:rsidP="00EF48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15667" w14:paraId="02F3E94A" w14:textId="77777777" w:rsidTr="00CE2A8D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0B5B6DE" w14:textId="5D523040" w:rsidR="00F311C9" w:rsidRDefault="00FC57FD" w:rsidP="00F311C9">
            <w:pPr>
              <w:pStyle w:val="Dates"/>
            </w:pPr>
            <w:r>
              <w:t>28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5D607F2B" w:rsidR="00F311C9" w:rsidRDefault="00FC57FD" w:rsidP="00F311C9">
            <w:pPr>
              <w:pStyle w:val="Dates"/>
            </w:pPr>
            <w:r>
              <w:t>29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1AF2C7C" w14:textId="12E0BAD7" w:rsidR="00F311C9" w:rsidRDefault="00FC57FD" w:rsidP="003A45C7">
            <w:pPr>
              <w:pStyle w:val="Dates"/>
            </w:pPr>
            <w:r>
              <w:t>30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3F685852" w:rsidR="00F311C9" w:rsidRDefault="00FC57FD" w:rsidP="00F311C9">
            <w:pPr>
              <w:pStyle w:val="Dates"/>
            </w:pPr>
            <w:r>
              <w:t>31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29E4AF93" w:rsidR="00F311C9" w:rsidRDefault="00F311C9" w:rsidP="00F311C9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6B562952" w:rsidR="00F311C9" w:rsidRPr="00652A03" w:rsidRDefault="00F311C9" w:rsidP="00F311C9">
            <w:pPr>
              <w:pStyle w:val="Dates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731B8CC2" w14:textId="293E5068" w:rsidR="00F311C9" w:rsidRDefault="00F311C9" w:rsidP="00F311C9">
            <w:pPr>
              <w:pStyle w:val="Dates"/>
            </w:pPr>
          </w:p>
        </w:tc>
      </w:tr>
      <w:tr w:rsidR="00615667" w:rsidRPr="00652A03" w14:paraId="74D6BF02" w14:textId="77777777" w:rsidTr="00716D4F">
        <w:trPr>
          <w:trHeight w:hRule="exact" w:val="2004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F8D016D" w14:textId="77777777" w:rsidR="00B40B65" w:rsidRPr="00716D4F" w:rsidRDefault="00B40B65" w:rsidP="00B40B65">
            <w:pPr>
              <w:jc w:val="center"/>
              <w:rPr>
                <w:b/>
                <w:sz w:val="14"/>
                <w:szCs w:val="14"/>
              </w:rPr>
            </w:pPr>
            <w:r w:rsidRPr="00716D4F">
              <w:rPr>
                <w:b/>
                <w:sz w:val="14"/>
                <w:szCs w:val="14"/>
              </w:rPr>
              <w:t>Confessions</w:t>
            </w:r>
          </w:p>
          <w:p w14:paraId="6B38B18B" w14:textId="41DA57BA" w:rsidR="00C33CFE" w:rsidRPr="00716D4F" w:rsidRDefault="00B40B65" w:rsidP="00B40B65">
            <w:pPr>
              <w:jc w:val="center"/>
              <w:rPr>
                <w:sz w:val="14"/>
                <w:szCs w:val="14"/>
              </w:rPr>
            </w:pPr>
            <w:r w:rsidRPr="00716D4F">
              <w:rPr>
                <w:sz w:val="14"/>
                <w:szCs w:val="14"/>
              </w:rPr>
              <w:t>8:00 am</w:t>
            </w:r>
            <w:r w:rsidR="001A7FB0" w:rsidRPr="00716D4F">
              <w:rPr>
                <w:sz w:val="14"/>
                <w:szCs w:val="14"/>
              </w:rPr>
              <w:t>-OLL</w:t>
            </w:r>
          </w:p>
          <w:p w14:paraId="51B9CC54" w14:textId="57CC1B7E" w:rsidR="001A7FB0" w:rsidRPr="00716D4F" w:rsidRDefault="001A7FB0" w:rsidP="00B40B65">
            <w:pPr>
              <w:jc w:val="center"/>
              <w:rPr>
                <w:sz w:val="14"/>
                <w:szCs w:val="14"/>
              </w:rPr>
            </w:pPr>
            <w:r w:rsidRPr="00716D4F">
              <w:rPr>
                <w:sz w:val="14"/>
                <w:szCs w:val="14"/>
              </w:rPr>
              <w:t>8:30 am-St. J</w:t>
            </w:r>
          </w:p>
          <w:p w14:paraId="719D23AF" w14:textId="53C49E34" w:rsidR="001A7FB0" w:rsidRPr="00716D4F" w:rsidRDefault="001A7FB0" w:rsidP="00B40B65">
            <w:pPr>
              <w:jc w:val="center"/>
              <w:rPr>
                <w:sz w:val="14"/>
                <w:szCs w:val="14"/>
              </w:rPr>
            </w:pPr>
            <w:r w:rsidRPr="00716D4F">
              <w:rPr>
                <w:sz w:val="14"/>
                <w:szCs w:val="14"/>
              </w:rPr>
              <w:t>10:30 am-St. H</w:t>
            </w:r>
          </w:p>
          <w:p w14:paraId="1B2C8E0B" w14:textId="6F6007F5" w:rsidR="00B52FB5" w:rsidRPr="00716D4F" w:rsidRDefault="00B40B65" w:rsidP="00B40B65">
            <w:pPr>
              <w:jc w:val="center"/>
              <w:rPr>
                <w:b/>
                <w:sz w:val="14"/>
                <w:szCs w:val="14"/>
              </w:rPr>
            </w:pPr>
            <w:r w:rsidRPr="00716D4F">
              <w:rPr>
                <w:b/>
                <w:sz w:val="14"/>
                <w:szCs w:val="14"/>
              </w:rPr>
              <w:t>9:00 am Mass</w:t>
            </w:r>
            <w:r w:rsidR="001A7FB0" w:rsidRPr="00716D4F">
              <w:rPr>
                <w:b/>
                <w:sz w:val="14"/>
                <w:szCs w:val="14"/>
              </w:rPr>
              <w:t>-OLL</w:t>
            </w:r>
          </w:p>
          <w:p w14:paraId="6A89037C" w14:textId="148163EB" w:rsidR="001A7FB0" w:rsidRPr="00716D4F" w:rsidRDefault="001A7FB0" w:rsidP="00B40B65">
            <w:pPr>
              <w:jc w:val="center"/>
              <w:rPr>
                <w:b/>
                <w:sz w:val="14"/>
                <w:szCs w:val="14"/>
              </w:rPr>
            </w:pPr>
            <w:r w:rsidRPr="00716D4F">
              <w:rPr>
                <w:b/>
                <w:sz w:val="14"/>
                <w:szCs w:val="14"/>
              </w:rPr>
              <w:t>9:00 am Mass-St. J</w:t>
            </w:r>
          </w:p>
          <w:p w14:paraId="4590A430" w14:textId="429F2CAB" w:rsidR="00716D4F" w:rsidRPr="00716D4F" w:rsidRDefault="00716D4F" w:rsidP="00B40B65">
            <w:pPr>
              <w:jc w:val="center"/>
              <w:rPr>
                <w:b/>
                <w:sz w:val="14"/>
                <w:szCs w:val="14"/>
              </w:rPr>
            </w:pPr>
            <w:r w:rsidRPr="00716D4F">
              <w:rPr>
                <w:b/>
                <w:sz w:val="14"/>
                <w:szCs w:val="14"/>
              </w:rPr>
              <w:t>Donut Sunday-St. J</w:t>
            </w:r>
          </w:p>
          <w:p w14:paraId="166C2315" w14:textId="02F1660A" w:rsidR="001A7FB0" w:rsidRPr="00716D4F" w:rsidRDefault="001A7FB0" w:rsidP="00B40B65">
            <w:pPr>
              <w:jc w:val="center"/>
              <w:rPr>
                <w:b/>
                <w:sz w:val="14"/>
                <w:szCs w:val="14"/>
              </w:rPr>
            </w:pPr>
            <w:r w:rsidRPr="00716D4F">
              <w:rPr>
                <w:b/>
                <w:sz w:val="14"/>
                <w:szCs w:val="14"/>
              </w:rPr>
              <w:t>11:00 am Mass-St. H</w:t>
            </w:r>
          </w:p>
          <w:p w14:paraId="28769286" w14:textId="275A06BA" w:rsidR="00943709" w:rsidRPr="00716D4F" w:rsidRDefault="001A7FB0" w:rsidP="00B40B65">
            <w:pPr>
              <w:jc w:val="center"/>
              <w:rPr>
                <w:b/>
                <w:sz w:val="14"/>
                <w:szCs w:val="14"/>
              </w:rPr>
            </w:pPr>
            <w:r w:rsidRPr="00716D4F">
              <w:rPr>
                <w:b/>
                <w:sz w:val="14"/>
                <w:szCs w:val="14"/>
              </w:rPr>
              <w:t>St. Vincent Collection</w:t>
            </w:r>
          </w:p>
          <w:p w14:paraId="771E584A" w14:textId="77777777" w:rsidR="00F17186" w:rsidRPr="00716D4F" w:rsidRDefault="00F17186" w:rsidP="002F1222">
            <w:pPr>
              <w:rPr>
                <w:sz w:val="14"/>
                <w:szCs w:val="14"/>
              </w:rPr>
            </w:pPr>
          </w:p>
          <w:p w14:paraId="59A2C74B" w14:textId="764499D9" w:rsidR="00F311C9" w:rsidRPr="00716D4F" w:rsidRDefault="00F311C9" w:rsidP="002B5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674A420B" w:rsidR="00F311C9" w:rsidRDefault="001A7FB0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27B4DB4D" w14:textId="4C128043" w:rsidR="00943709" w:rsidRDefault="00943709" w:rsidP="00F311C9">
            <w:pPr>
              <w:jc w:val="center"/>
              <w:rPr>
                <w:sz w:val="20"/>
                <w:szCs w:val="20"/>
              </w:rPr>
            </w:pPr>
          </w:p>
          <w:p w14:paraId="1644AEDF" w14:textId="75ACA255" w:rsidR="00AA3F04" w:rsidRPr="00A05E57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99BD9" w14:textId="3AC69EAE" w:rsidR="00C02E09" w:rsidRDefault="001435BE" w:rsidP="00F311C9">
            <w:pPr>
              <w:jc w:val="center"/>
              <w:rPr>
                <w:sz w:val="20"/>
                <w:szCs w:val="20"/>
              </w:rPr>
            </w:pPr>
            <w:r w:rsidRPr="001435BE">
              <w:rPr>
                <w:sz w:val="20"/>
                <w:szCs w:val="20"/>
              </w:rPr>
              <w:t>9:00 am Mass</w:t>
            </w:r>
            <w:r w:rsidR="001A7FB0">
              <w:rPr>
                <w:sz w:val="20"/>
                <w:szCs w:val="20"/>
              </w:rPr>
              <w:t>-OLL</w:t>
            </w:r>
          </w:p>
          <w:p w14:paraId="68D0D8B7" w14:textId="79BD41C0" w:rsidR="001A7FB0" w:rsidRPr="001435BE" w:rsidRDefault="001A7FB0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  <w:r w:rsidR="006B0481">
              <w:rPr>
                <w:sz w:val="20"/>
                <w:szCs w:val="20"/>
              </w:rPr>
              <w:t xml:space="preserve"> </w:t>
            </w:r>
          </w:p>
          <w:p w14:paraId="10D1BC86" w14:textId="77777777" w:rsidR="00F311C9" w:rsidRPr="00812BCC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51D42A56" w14:textId="40DD9CB6" w:rsidR="00812BCC" w:rsidRPr="00A05E57" w:rsidRDefault="00812BCC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4320EA" w14:textId="7A3CE0E4" w:rsidR="00137697" w:rsidRPr="00CE2A8D" w:rsidRDefault="001435BE" w:rsidP="00137697">
            <w:pPr>
              <w:jc w:val="center"/>
              <w:rPr>
                <w:sz w:val="16"/>
                <w:szCs w:val="16"/>
              </w:rPr>
            </w:pPr>
            <w:r w:rsidRPr="00CE2A8D">
              <w:rPr>
                <w:sz w:val="16"/>
                <w:szCs w:val="16"/>
              </w:rPr>
              <w:t>9:00 am Mass</w:t>
            </w:r>
            <w:r w:rsidR="00CE2A8D" w:rsidRPr="00CE2A8D">
              <w:rPr>
                <w:sz w:val="16"/>
                <w:szCs w:val="16"/>
              </w:rPr>
              <w:t>-OLL</w:t>
            </w:r>
          </w:p>
          <w:p w14:paraId="083712CA" w14:textId="6EB51821" w:rsidR="00CE2A8D" w:rsidRPr="00CE2A8D" w:rsidRDefault="00CE2A8D" w:rsidP="00137697">
            <w:pPr>
              <w:jc w:val="center"/>
              <w:rPr>
                <w:sz w:val="16"/>
                <w:szCs w:val="16"/>
              </w:rPr>
            </w:pPr>
            <w:r w:rsidRPr="00CE2A8D">
              <w:rPr>
                <w:sz w:val="16"/>
                <w:szCs w:val="16"/>
              </w:rPr>
              <w:t>9:00 am Mass-St. J</w:t>
            </w:r>
          </w:p>
          <w:p w14:paraId="02208E21" w14:textId="0DEC1D59" w:rsidR="00534307" w:rsidRPr="00CE2A8D" w:rsidRDefault="00534307" w:rsidP="00534307">
            <w:pPr>
              <w:jc w:val="center"/>
              <w:rPr>
                <w:b/>
                <w:sz w:val="16"/>
                <w:szCs w:val="16"/>
              </w:rPr>
            </w:pPr>
            <w:r w:rsidRPr="00CE2A8D">
              <w:rPr>
                <w:b/>
                <w:sz w:val="16"/>
                <w:szCs w:val="16"/>
              </w:rPr>
              <w:t>5 hours of Adoration</w:t>
            </w:r>
          </w:p>
          <w:p w14:paraId="0302D462" w14:textId="12898A3F" w:rsidR="001A5A6A" w:rsidRPr="00CE2A8D" w:rsidRDefault="00534307" w:rsidP="00534307">
            <w:pPr>
              <w:jc w:val="center"/>
              <w:rPr>
                <w:sz w:val="16"/>
                <w:szCs w:val="16"/>
              </w:rPr>
            </w:pPr>
            <w:r w:rsidRPr="00CE2A8D">
              <w:rPr>
                <w:sz w:val="16"/>
                <w:szCs w:val="16"/>
              </w:rPr>
              <w:t xml:space="preserve"> 10 am - 3 pm</w:t>
            </w:r>
            <w:r w:rsidR="00CE2A8D">
              <w:rPr>
                <w:sz w:val="16"/>
                <w:szCs w:val="16"/>
              </w:rPr>
              <w:t xml:space="preserve"> OLL</w:t>
            </w:r>
          </w:p>
          <w:p w14:paraId="3384B355" w14:textId="34BB8C51" w:rsidR="001A5A6A" w:rsidRPr="00CE2A8D" w:rsidRDefault="001A5A6A" w:rsidP="001A5A6A">
            <w:pPr>
              <w:jc w:val="center"/>
              <w:rPr>
                <w:b/>
                <w:sz w:val="16"/>
                <w:szCs w:val="16"/>
              </w:rPr>
            </w:pPr>
            <w:r w:rsidRPr="00CE2A8D">
              <w:rPr>
                <w:b/>
                <w:sz w:val="16"/>
                <w:szCs w:val="16"/>
              </w:rPr>
              <w:t>Confession</w:t>
            </w:r>
          </w:p>
          <w:p w14:paraId="25ECAADF" w14:textId="4BCE22F1" w:rsidR="001A5A6A" w:rsidRPr="00CE2A8D" w:rsidRDefault="001A5A6A" w:rsidP="001A5A6A">
            <w:pPr>
              <w:jc w:val="center"/>
              <w:rPr>
                <w:sz w:val="16"/>
                <w:szCs w:val="16"/>
              </w:rPr>
            </w:pPr>
            <w:r w:rsidRPr="00CE2A8D">
              <w:rPr>
                <w:sz w:val="16"/>
                <w:szCs w:val="16"/>
              </w:rPr>
              <w:t>11 am – 12 pm</w:t>
            </w:r>
            <w:r w:rsidR="00CE2A8D">
              <w:rPr>
                <w:sz w:val="16"/>
                <w:szCs w:val="16"/>
              </w:rPr>
              <w:t xml:space="preserve"> OLL</w:t>
            </w:r>
          </w:p>
          <w:p w14:paraId="4050E66B" w14:textId="7C8EF66B" w:rsidR="00534307" w:rsidRPr="00CE2A8D" w:rsidRDefault="00534307" w:rsidP="00137697">
            <w:pPr>
              <w:jc w:val="center"/>
              <w:rPr>
                <w:sz w:val="16"/>
                <w:szCs w:val="16"/>
              </w:rPr>
            </w:pPr>
          </w:p>
          <w:p w14:paraId="1485CC0B" w14:textId="6BF17146" w:rsidR="00BA06C5" w:rsidRPr="00CE2A8D" w:rsidRDefault="00BA06C5" w:rsidP="00137697">
            <w:pPr>
              <w:jc w:val="center"/>
              <w:rPr>
                <w:sz w:val="16"/>
                <w:szCs w:val="16"/>
              </w:rPr>
            </w:pPr>
          </w:p>
          <w:p w14:paraId="28937BDF" w14:textId="77777777" w:rsidR="00BA06C5" w:rsidRPr="00CE2A8D" w:rsidRDefault="00BA06C5" w:rsidP="00137697">
            <w:pPr>
              <w:jc w:val="center"/>
              <w:rPr>
                <w:sz w:val="16"/>
                <w:szCs w:val="16"/>
              </w:rPr>
            </w:pPr>
          </w:p>
          <w:p w14:paraId="210DF419" w14:textId="77777777" w:rsidR="00137697" w:rsidRPr="00CE2A8D" w:rsidRDefault="00137697" w:rsidP="00F311C9">
            <w:pPr>
              <w:jc w:val="center"/>
              <w:rPr>
                <w:sz w:val="16"/>
                <w:szCs w:val="16"/>
              </w:rPr>
            </w:pPr>
          </w:p>
          <w:p w14:paraId="0ADFCC07" w14:textId="77777777" w:rsidR="00CC3DAB" w:rsidRPr="00CE2A8D" w:rsidRDefault="00CC3DAB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1EF272BF" w14:textId="77A6F93A" w:rsidR="00CC3DAB" w:rsidRPr="00CE2A8D" w:rsidRDefault="00CC3DAB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58854A96" w:rsidR="00137697" w:rsidRPr="00CD0399" w:rsidRDefault="00137697" w:rsidP="001A7FB0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474F" w14:textId="570314F4" w:rsidR="00137697" w:rsidRPr="00A05E57" w:rsidRDefault="00137697" w:rsidP="001A7FB0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A23CED3" w14:textId="69D6189E" w:rsidR="00056925" w:rsidRPr="001A7FB0" w:rsidRDefault="00056925" w:rsidP="001A7FB0">
            <w:pPr>
              <w:rPr>
                <w:sz w:val="20"/>
                <w:szCs w:val="20"/>
              </w:rPr>
            </w:pPr>
          </w:p>
          <w:p w14:paraId="34548C0A" w14:textId="77777777" w:rsidR="00056925" w:rsidRDefault="00056925" w:rsidP="00056925">
            <w:pPr>
              <w:jc w:val="center"/>
              <w:rPr>
                <w:b/>
                <w:sz w:val="20"/>
                <w:szCs w:val="20"/>
              </w:rPr>
            </w:pPr>
          </w:p>
          <w:p w14:paraId="34D89B9E" w14:textId="4377AE4E" w:rsidR="00AA3F04" w:rsidRPr="00652A03" w:rsidRDefault="00AA3F04" w:rsidP="00372A59">
            <w:pPr>
              <w:jc w:val="center"/>
              <w:rPr>
                <w:b/>
              </w:rPr>
            </w:pPr>
          </w:p>
        </w:tc>
      </w:tr>
      <w:tr w:rsidR="00AE1A6A" w:rsidRPr="00652A03" w14:paraId="46795E9A" w14:textId="77777777" w:rsidTr="00716D4F">
        <w:trPr>
          <w:trHeight w:hRule="exact" w:val="83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2EA5549" w14:textId="214AA10B" w:rsidR="00056925" w:rsidRPr="00607370" w:rsidRDefault="00056925" w:rsidP="000569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D671A9" w14:textId="569F7FD8" w:rsidR="00056925" w:rsidRDefault="00056925" w:rsidP="00056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D35DAE" w14:textId="7C27D667" w:rsidR="00AE1A6A" w:rsidRPr="001435BE" w:rsidRDefault="00AE1A6A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BD9B5F" w14:textId="6C88E8B6" w:rsidR="00AE1A6A" w:rsidRDefault="00AE1A6A" w:rsidP="00137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FE906F" w14:textId="62B7D635" w:rsidR="00AE1A6A" w:rsidRPr="00CD0399" w:rsidRDefault="00AE1A6A" w:rsidP="00FB0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F7D528" w14:textId="77777777" w:rsidR="00AE1A6A" w:rsidRDefault="00AE1A6A" w:rsidP="00FB0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CB9297C" w14:textId="77777777" w:rsidR="00AE1A6A" w:rsidRPr="00652A03" w:rsidRDefault="00AE1A6A" w:rsidP="00372A59">
            <w:pPr>
              <w:jc w:val="center"/>
              <w:rPr>
                <w:b/>
              </w:rPr>
            </w:pPr>
          </w:p>
        </w:tc>
      </w:tr>
      <w:tr w:rsidR="00F311C9" w14:paraId="2A7C7C5F" w14:textId="77777777" w:rsidTr="003B7EEE">
        <w:trPr>
          <w:trHeight w:hRule="exact" w:val="145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F827D3F" w14:textId="4EF7850D" w:rsidR="00036126" w:rsidRDefault="00D1053D" w:rsidP="00DE50ED">
            <w:pPr>
              <w:rPr>
                <w:rFonts w:ascii="Corbel" w:hAnsi="Corbel"/>
                <w:sz w:val="22"/>
                <w:szCs w:val="22"/>
              </w:rPr>
            </w:pPr>
            <w:r w:rsidRPr="00D05844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9835F2" wp14:editId="0D89664A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21590</wp:posOffset>
                      </wp:positionV>
                      <wp:extent cx="1829435" cy="510540"/>
                      <wp:effectExtent l="0" t="0" r="18415" b="22860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9435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92D963" w14:textId="77777777" w:rsidR="003F2B5D" w:rsidRPr="00D05844" w:rsidRDefault="003F2B5D" w:rsidP="003F2B5D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44">
                                    <w:rPr>
                                      <w:sz w:val="15"/>
                                      <w:szCs w:val="15"/>
                                    </w:rPr>
                                    <w:t>OLL-Our Lady of the Lake</w:t>
                                  </w:r>
                                </w:p>
                                <w:p w14:paraId="32AA6B08" w14:textId="77777777" w:rsidR="003F2B5D" w:rsidRPr="00D05844" w:rsidRDefault="003F2B5D" w:rsidP="003F2B5D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44">
                                    <w:rPr>
                                      <w:sz w:val="15"/>
                                      <w:szCs w:val="15"/>
                                    </w:rPr>
                                    <w:t>St. J- St. James</w:t>
                                  </w:r>
                                </w:p>
                                <w:p w14:paraId="4ED8D0FF" w14:textId="77777777" w:rsidR="003F2B5D" w:rsidRPr="00D05844" w:rsidRDefault="003F2B5D" w:rsidP="003F2B5D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44">
                                    <w:rPr>
                                      <w:sz w:val="15"/>
                                      <w:szCs w:val="15"/>
                                    </w:rPr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835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34.2pt;margin-top:1.7pt;width:144.05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" fillcolor="white [3201]" strokeweight=".5pt">
                      <v:textbox>
                        <w:txbxContent>
                          <w:p w14:paraId="0E92D963" w14:textId="77777777" w:rsidR="003F2B5D" w:rsidRPr="00D05844" w:rsidRDefault="003F2B5D" w:rsidP="003F2B5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05844">
                              <w:rPr>
                                <w:sz w:val="15"/>
                                <w:szCs w:val="15"/>
                              </w:rPr>
                              <w:t>OLL-Our Lady of the Lake</w:t>
                            </w:r>
                          </w:p>
                          <w:p w14:paraId="32AA6B08" w14:textId="77777777" w:rsidR="003F2B5D" w:rsidRPr="00D05844" w:rsidRDefault="003F2B5D" w:rsidP="003F2B5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05844">
                              <w:rPr>
                                <w:sz w:val="15"/>
                                <w:szCs w:val="15"/>
                              </w:rPr>
                              <w:t>St. J- St. James</w:t>
                            </w:r>
                          </w:p>
                          <w:p w14:paraId="4ED8D0FF" w14:textId="77777777" w:rsidR="003F2B5D" w:rsidRPr="00D05844" w:rsidRDefault="003F2B5D" w:rsidP="003F2B5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05844">
                              <w:rPr>
                                <w:sz w:val="15"/>
                                <w:szCs w:val="15"/>
                              </w:rPr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203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B10023" wp14:editId="30C5C708">
                      <wp:simplePos x="0" y="0"/>
                      <wp:positionH relativeFrom="column">
                        <wp:posOffset>4811395</wp:posOffset>
                      </wp:positionH>
                      <wp:positionV relativeFrom="paragraph">
                        <wp:posOffset>17780</wp:posOffset>
                      </wp:positionV>
                      <wp:extent cx="1946910" cy="876300"/>
                      <wp:effectExtent l="0" t="0" r="1524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691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7677555B" w:rsidR="00111203" w:rsidRPr="00036126" w:rsidRDefault="00111203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36126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Upcoming Event</w:t>
                                  </w:r>
                                  <w:r w:rsidR="002E3948" w:rsidRPr="00036126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s</w:t>
                                  </w:r>
                                  <w:r w:rsidRPr="00036126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in </w:t>
                                  </w:r>
                                  <w:r w:rsidR="00FA5761" w:rsidRPr="00036126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August</w:t>
                                  </w:r>
                                  <w:r w:rsidRPr="00036126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4EA9841C" w14:textId="41581A05" w:rsidR="003B7EEE" w:rsidRPr="00036126" w:rsidRDefault="003B7EEE" w:rsidP="003F14C0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3612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August 1</w:t>
                                  </w:r>
                                  <w:r w:rsidR="00CE2A8D" w:rsidRPr="0003612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036126">
                                    <w:rPr>
                                      <w:b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03612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 Parish Picnic, 4:00 pm</w:t>
                                  </w:r>
                                  <w:r w:rsidR="00036126" w:rsidRPr="0003612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OLL</w:t>
                                  </w:r>
                                </w:p>
                                <w:p w14:paraId="55956266" w14:textId="0C67281A" w:rsidR="003F14C0" w:rsidRPr="00036126" w:rsidRDefault="00EE016F" w:rsidP="003F14C0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3612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August 15</w:t>
                                  </w:r>
                                  <w:r w:rsidRPr="00036126">
                                    <w:rPr>
                                      <w:b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03612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 The Assumption of the Blessed Virgin Mary, 9:00 am</w:t>
                                  </w:r>
                                  <w:r w:rsidRPr="000361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3612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Mass</w:t>
                                  </w:r>
                                  <w:r w:rsidR="0003612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-OLL, 9:00 am Mass-St. 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0023" id="Text Box 2" o:spid="_x0000_s1027" type="#_x0000_t202" style="position:absolute;margin-left:378.85pt;margin-top:1.4pt;width:153.3pt;height:6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">
                      <v:textbox>
                        <w:txbxContent>
                          <w:p w14:paraId="5A7EC93E" w14:textId="7677555B" w:rsidR="00111203" w:rsidRPr="00036126" w:rsidRDefault="00111203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3612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Upcoming Event</w:t>
                            </w:r>
                            <w:r w:rsidR="002E3948" w:rsidRPr="0003612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03612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in </w:t>
                            </w:r>
                            <w:r w:rsidR="00FA5761" w:rsidRPr="0003612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August</w:t>
                            </w:r>
                            <w:r w:rsidRPr="0003612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4EA9841C" w14:textId="41581A05" w:rsidR="003B7EEE" w:rsidRPr="00036126" w:rsidRDefault="003B7EEE" w:rsidP="003F14C0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36126">
                              <w:rPr>
                                <w:b/>
                                <w:sz w:val="16"/>
                                <w:szCs w:val="16"/>
                              </w:rPr>
                              <w:t>August 1</w:t>
                            </w:r>
                            <w:r w:rsidR="00CE2A8D" w:rsidRPr="00036126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036126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036126">
                              <w:rPr>
                                <w:b/>
                                <w:sz w:val="16"/>
                                <w:szCs w:val="16"/>
                              </w:rPr>
                              <w:t>: Parish Picnic, 4:00 pm</w:t>
                            </w:r>
                            <w:r w:rsidR="00036126" w:rsidRPr="000361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OLL</w:t>
                            </w:r>
                          </w:p>
                          <w:p w14:paraId="55956266" w14:textId="0C67281A" w:rsidR="003F14C0" w:rsidRPr="00036126" w:rsidRDefault="00EE016F" w:rsidP="003F14C0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6126">
                              <w:rPr>
                                <w:b/>
                                <w:sz w:val="16"/>
                                <w:szCs w:val="16"/>
                              </w:rPr>
                              <w:t>August 15</w:t>
                            </w:r>
                            <w:r w:rsidRPr="00036126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036126">
                              <w:rPr>
                                <w:b/>
                                <w:sz w:val="16"/>
                                <w:szCs w:val="16"/>
                              </w:rPr>
                              <w:t>: The Assumption of the Blessed Virgin Mary, 9:00 am</w:t>
                            </w:r>
                            <w:r w:rsidRPr="000361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6126">
                              <w:rPr>
                                <w:b/>
                                <w:sz w:val="16"/>
                                <w:szCs w:val="16"/>
                              </w:rPr>
                              <w:t>Mass</w:t>
                            </w:r>
                            <w:r w:rsidR="00036126">
                              <w:rPr>
                                <w:b/>
                                <w:sz w:val="16"/>
                                <w:szCs w:val="16"/>
                              </w:rPr>
                              <w:t>-OLL, 9:00 am Mass-St. 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3DA7A8E6" w14:textId="590A220B" w:rsidR="00DE50ED" w:rsidRPr="00036126" w:rsidRDefault="00036126" w:rsidP="00DE50ED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OLL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EE016F">
              <w:rPr>
                <w:rFonts w:ascii="Corbel" w:hAnsi="Corbel"/>
                <w:sz w:val="20"/>
                <w:szCs w:val="20"/>
              </w:rPr>
              <w:t>day – Friday   8:00 am – 1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3296AAD9" w14:textId="74C8E1ED" w:rsidR="00A53FB2" w:rsidRPr="008A4C96" w:rsidRDefault="003F2B5D" w:rsidP="005605F2">
            <w:pPr>
              <w:rPr>
                <w:rFonts w:ascii="Corbel" w:hAnsi="Corbel"/>
                <w:sz w:val="20"/>
                <w:szCs w:val="20"/>
              </w:rPr>
            </w:pPr>
            <w:r w:rsidRPr="002B44EF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F400189" wp14:editId="1A4DA5E2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52070</wp:posOffset>
                      </wp:positionV>
                      <wp:extent cx="1836420" cy="441960"/>
                      <wp:effectExtent l="0" t="0" r="11430" b="1524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E2800" w14:textId="4DBBE4A9" w:rsidR="002B44EF" w:rsidRPr="003F2B5D" w:rsidRDefault="00036126" w:rsidP="002B44EF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3F2B5D">
                                    <w:rPr>
                                      <w:b/>
                                      <w:u w:val="single"/>
                                    </w:rPr>
                                    <w:t>Stargazer</w:t>
                                  </w:r>
                                  <w:r w:rsidR="002B44EF" w:rsidRPr="003F2B5D">
                                    <w:rPr>
                                      <w:b/>
                                      <w:u w:val="single"/>
                                    </w:rPr>
                                    <w:t xml:space="preserve"> Gala</w:t>
                                  </w:r>
                                  <w:r w:rsidR="00385A93">
                                    <w:rPr>
                                      <w:b/>
                                      <w:u w:val="single"/>
                                    </w:rPr>
                                    <w:t xml:space="preserve"> OLL</w:t>
                                  </w:r>
                                </w:p>
                                <w:p w14:paraId="47635EC9" w14:textId="39D27A5B" w:rsidR="002B44EF" w:rsidRPr="003F2B5D" w:rsidRDefault="00036126">
                                  <w:pPr>
                                    <w:rPr>
                                      <w:b/>
                                    </w:rPr>
                                  </w:pPr>
                                  <w:r w:rsidRPr="003F2B5D">
                                    <w:rPr>
                                      <w:b/>
                                    </w:rPr>
                                    <w:t>September 21st</w:t>
                                  </w:r>
                                  <w:r w:rsidR="002B44EF" w:rsidRPr="003F2B5D">
                                    <w:rPr>
                                      <w:b/>
                                    </w:rPr>
                                    <w:t>, 202</w:t>
                                  </w:r>
                                  <w:r w:rsidRPr="003F2B5D">
                                    <w:rPr>
                                      <w:b/>
                                    </w:rPr>
                                    <w:t>4</w:t>
                                  </w:r>
                                  <w:r w:rsidR="002B44EF" w:rsidRPr="003F2B5D">
                                    <w:rPr>
                                      <w:b/>
                                    </w:rPr>
                                    <w:t xml:space="preserve"> @ </w:t>
                                  </w:r>
                                  <w:r w:rsidRPr="003F2B5D">
                                    <w:rPr>
                                      <w:b/>
                                    </w:rPr>
                                    <w:t>6</w:t>
                                  </w:r>
                                  <w:r w:rsidR="002B44EF" w:rsidRPr="003F2B5D">
                                    <w:rPr>
                                      <w:b/>
                                    </w:rPr>
                                    <w:t>:00</w:t>
                                  </w:r>
                                  <w:r w:rsidRPr="003F2B5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2B44EF" w:rsidRPr="003F2B5D">
                                    <w:rPr>
                                      <w:b/>
                                    </w:rPr>
                                    <w:t>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00189" id="_x0000_s1028" type="#_x0000_t202" style="position:absolute;margin-left:234.2pt;margin-top:4.1pt;width:144.6pt;height:34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">
                      <v:textbox>
                        <w:txbxContent>
                          <w:p w14:paraId="365E2800" w14:textId="4DBBE4A9" w:rsidR="002B44EF" w:rsidRPr="003F2B5D" w:rsidRDefault="00036126" w:rsidP="002B44E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F2B5D">
                              <w:rPr>
                                <w:b/>
                                <w:u w:val="single"/>
                              </w:rPr>
                              <w:t>Stargazer</w:t>
                            </w:r>
                            <w:r w:rsidR="002B44EF" w:rsidRPr="003F2B5D">
                              <w:rPr>
                                <w:b/>
                                <w:u w:val="single"/>
                              </w:rPr>
                              <w:t xml:space="preserve"> Gala</w:t>
                            </w:r>
                            <w:r w:rsidR="00385A93">
                              <w:rPr>
                                <w:b/>
                                <w:u w:val="single"/>
                              </w:rPr>
                              <w:t xml:space="preserve"> OLL</w:t>
                            </w:r>
                          </w:p>
                          <w:p w14:paraId="47635EC9" w14:textId="39D27A5B" w:rsidR="002B44EF" w:rsidRPr="003F2B5D" w:rsidRDefault="00036126">
                            <w:pPr>
                              <w:rPr>
                                <w:b/>
                              </w:rPr>
                            </w:pPr>
                            <w:r w:rsidRPr="003F2B5D">
                              <w:rPr>
                                <w:b/>
                              </w:rPr>
                              <w:t>September 21st</w:t>
                            </w:r>
                            <w:r w:rsidR="002B44EF" w:rsidRPr="003F2B5D">
                              <w:rPr>
                                <w:b/>
                              </w:rPr>
                              <w:t>, 202</w:t>
                            </w:r>
                            <w:r w:rsidRPr="003F2B5D">
                              <w:rPr>
                                <w:b/>
                              </w:rPr>
                              <w:t>4</w:t>
                            </w:r>
                            <w:r w:rsidR="002B44EF" w:rsidRPr="003F2B5D">
                              <w:rPr>
                                <w:b/>
                              </w:rPr>
                              <w:t xml:space="preserve"> @ </w:t>
                            </w:r>
                            <w:r w:rsidRPr="003F2B5D">
                              <w:rPr>
                                <w:b/>
                              </w:rPr>
                              <w:t>6</w:t>
                            </w:r>
                            <w:r w:rsidR="002B44EF" w:rsidRPr="003F2B5D">
                              <w:rPr>
                                <w:b/>
                              </w:rPr>
                              <w:t>:00</w:t>
                            </w:r>
                            <w:r w:rsidRPr="003F2B5D">
                              <w:rPr>
                                <w:b/>
                              </w:rPr>
                              <w:t xml:space="preserve"> </w:t>
                            </w:r>
                            <w:r w:rsidR="002B44EF" w:rsidRPr="003F2B5D">
                              <w:rPr>
                                <w:b/>
                              </w:rPr>
                              <w:t>pm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36126">
              <w:rPr>
                <w:rFonts w:ascii="Corbel" w:hAnsi="Corbel"/>
                <w:sz w:val="20"/>
                <w:szCs w:val="20"/>
              </w:rPr>
              <w:t>St. H Tuesday    8:00 am-12:00 pm</w:t>
            </w:r>
          </w:p>
          <w:p w14:paraId="0B49D4FC" w14:textId="5A4895C3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7C0BDE8C" w14:textId="77777777" w:rsidR="004F146D" w:rsidRPr="00CD4CD4" w:rsidRDefault="004F146D" w:rsidP="0014386D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0F4D77" w:themeColor="accent1" w:themeShade="BF"/>
          <w:sz w:val="20"/>
          <w:szCs w:val="20"/>
        </w:rPr>
      </w:pPr>
    </w:p>
    <w:p w14:paraId="25732639" w14:textId="5B7D97C6" w:rsidR="00FE7E43" w:rsidRPr="0014386D" w:rsidRDefault="00A04688" w:rsidP="0014386D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0F4D77" w:themeColor="accent1" w:themeShade="BF"/>
          <w:sz w:val="72"/>
          <w:szCs w:val="72"/>
        </w:rPr>
      </w:pPr>
      <w:r w:rsidRPr="006967B5">
        <w:rPr>
          <w:rFonts w:ascii="Monotype Corsiva" w:eastAsia="Calibri" w:hAnsi="Monotype Corsiva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233A8A1" wp14:editId="42831722">
            <wp:simplePos x="0" y="0"/>
            <wp:positionH relativeFrom="margin">
              <wp:align>right</wp:align>
            </wp:positionH>
            <wp:positionV relativeFrom="paragraph">
              <wp:posOffset>4855210</wp:posOffset>
            </wp:positionV>
            <wp:extent cx="3807534" cy="2575335"/>
            <wp:effectExtent l="38100" t="57150" r="40640" b="539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appybirthday2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534" cy="25753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99947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46D" w:rsidRPr="00CC1D89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AE636" wp14:editId="35F9130A">
                <wp:simplePos x="0" y="0"/>
                <wp:positionH relativeFrom="margin">
                  <wp:posOffset>30480</wp:posOffset>
                </wp:positionH>
                <wp:positionV relativeFrom="paragraph">
                  <wp:posOffset>496570</wp:posOffset>
                </wp:positionV>
                <wp:extent cx="2302510" cy="9197340"/>
                <wp:effectExtent l="0" t="0" r="2540" b="3810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919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95A3B" w14:textId="77777777" w:rsidR="0014386D" w:rsidRPr="00CC1D89" w:rsidRDefault="0014386D" w:rsidP="0014386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4"/>
                                <w:szCs w:val="24"/>
                              </w:rPr>
                            </w:pPr>
                            <w:r w:rsidRPr="00CC1D89"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4"/>
                                <w:szCs w:val="24"/>
                              </w:rPr>
                              <w:t>Our Lady of the Lake</w:t>
                            </w:r>
                          </w:p>
                          <w:p w14:paraId="004756FD" w14:textId="56694F84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2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Madelyn Yuncker</w:t>
                            </w:r>
                          </w:p>
                          <w:p w14:paraId="4BE0DB50" w14:textId="2281C0EF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uly 4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Francis Kronner</w:t>
                            </w:r>
                          </w:p>
                          <w:p w14:paraId="0C4A56C5" w14:textId="1F52355C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Michael Silva</w:t>
                            </w:r>
                          </w:p>
                          <w:p w14:paraId="1AEF891A" w14:textId="7C7C68C7" w:rsidR="0014386D" w:rsidRPr="004F146D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July 5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April Johnson</w:t>
                            </w:r>
                          </w:p>
                          <w:p w14:paraId="1F3AD32A" w14:textId="10E6D307" w:rsidR="0014386D" w:rsidRPr="004F146D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Doris Johnson</w:t>
                            </w:r>
                          </w:p>
                          <w:p w14:paraId="2EC3A7D5" w14:textId="5C70C672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6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Christina Danes</w:t>
                            </w:r>
                          </w:p>
                          <w:p w14:paraId="230A6B5A" w14:textId="479917B5" w:rsidR="0014386D" w:rsidRPr="004F146D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Alexandra Hood</w:t>
                            </w:r>
                          </w:p>
                          <w:p w14:paraId="61C50E6C" w14:textId="143F1A92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Beverly Jarzyna</w:t>
                            </w:r>
                          </w:p>
                          <w:p w14:paraId="5FC71DF3" w14:textId="3B1D6340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8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Jennifer Beery</w:t>
                            </w:r>
                          </w:p>
                          <w:p w14:paraId="74D4CF83" w14:textId="279DEF70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Joseph Meyers</w:t>
                            </w:r>
                          </w:p>
                          <w:p w14:paraId="2329C56F" w14:textId="510F9A09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Mary Wakeen</w:t>
                            </w:r>
                          </w:p>
                          <w:p w14:paraId="1487FC15" w14:textId="0BAD48B6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9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Mary Walker</w:t>
                            </w:r>
                          </w:p>
                          <w:p w14:paraId="3FDE736B" w14:textId="7972C793" w:rsidR="0014386D" w:rsidRPr="004F146D" w:rsidRDefault="00492CA1" w:rsidP="00492CA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July 10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Gary Gill Jr.</w:t>
                            </w:r>
                          </w:p>
                          <w:p w14:paraId="53FE95C7" w14:textId="636DDF24" w:rsidR="0014386D" w:rsidRPr="004F146D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July 11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Martha Norris</w:t>
                            </w:r>
                          </w:p>
                          <w:p w14:paraId="68C4DF30" w14:textId="00A1749E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12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Michael Detmer</w:t>
                            </w:r>
                          </w:p>
                          <w:p w14:paraId="63B323DB" w14:textId="746CA445" w:rsidR="0014386D" w:rsidRPr="004F146D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Virginia DeVisscher</w:t>
                            </w:r>
                          </w:p>
                          <w:p w14:paraId="6A736637" w14:textId="05CDDB06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Michael Dushan</w:t>
                            </w:r>
                          </w:p>
                          <w:p w14:paraId="68254E21" w14:textId="379736EF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 xml:space="preserve">Carol 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Wyszynski</w:t>
                            </w:r>
                          </w:p>
                          <w:p w14:paraId="7A333561" w14:textId="26135839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13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Barbara Falls</w:t>
                            </w:r>
                          </w:p>
                          <w:p w14:paraId="1993D1F0" w14:textId="553FAB61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14</w:t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Vernon Anderson</w:t>
                            </w:r>
                          </w:p>
                          <w:p w14:paraId="56E995DD" w14:textId="6F388ABC" w:rsidR="0014386D" w:rsidRPr="004F146D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Edward Gonyea</w:t>
                            </w:r>
                          </w:p>
                          <w:p w14:paraId="5A272988" w14:textId="614B1307" w:rsidR="0014386D" w:rsidRPr="004F146D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July 15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Kayla Champagne</w:t>
                            </w:r>
                          </w:p>
                          <w:p w14:paraId="2B7135FA" w14:textId="51B4ABBC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Madalyn Mieske</w:t>
                            </w:r>
                          </w:p>
                          <w:p w14:paraId="31307D0E" w14:textId="2AF8CC70" w:rsidR="0014386D" w:rsidRPr="004F146D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July 16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Kathy Gardner</w:t>
                            </w:r>
                          </w:p>
                          <w:p w14:paraId="2C3A55A2" w14:textId="1179402E" w:rsidR="0014386D" w:rsidRPr="004F146D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Mya Hagerl</w:t>
                            </w:r>
                          </w:p>
                          <w:p w14:paraId="54F3EFA2" w14:textId="2EA792F6" w:rsidR="0014386D" w:rsidRPr="004F146D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Farrah Janco</w:t>
                            </w:r>
                          </w:p>
                          <w:p w14:paraId="2D3CF424" w14:textId="793B127C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92CA1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Margaret Shereda</w:t>
                            </w:r>
                          </w:p>
                          <w:p w14:paraId="166EDE33" w14:textId="5AB864E3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18</w:t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Judy Davey</w:t>
                            </w:r>
                          </w:p>
                          <w:p w14:paraId="116D2747" w14:textId="2CDC99B4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19</w:t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Joseph Coleman</w:t>
                            </w:r>
                          </w:p>
                          <w:p w14:paraId="1A934473" w14:textId="377FEC5F" w:rsidR="004F146D" w:rsidRPr="004F146D" w:rsidRDefault="004F14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July 21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Mary Gonyea</w:t>
                            </w:r>
                          </w:p>
                          <w:p w14:paraId="2388856B" w14:textId="2149CBC3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22</w:t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Kenneth Todd</w:t>
                            </w:r>
                          </w:p>
                          <w:p w14:paraId="47731D4E" w14:textId="3FB04D86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Bruce Walters</w:t>
                            </w:r>
                          </w:p>
                          <w:p w14:paraId="26382576" w14:textId="5E6DD22F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24</w:t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William Oliver</w:t>
                            </w:r>
                          </w:p>
                          <w:p w14:paraId="5301D777" w14:textId="340F5637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Joann Zadrozny</w:t>
                            </w:r>
                          </w:p>
                          <w:p w14:paraId="08B3C188" w14:textId="31B7D5E6" w:rsidR="0014386D" w:rsidRPr="004F146D" w:rsidRDefault="004F14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July 25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Patricia Henderson</w:t>
                            </w:r>
                          </w:p>
                          <w:p w14:paraId="731434F4" w14:textId="314207A3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26</w:t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James Jackson</w:t>
                            </w:r>
                          </w:p>
                          <w:p w14:paraId="69405778" w14:textId="14FBFB5D" w:rsidR="0014386D" w:rsidRPr="004F146D" w:rsidRDefault="004F14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July 27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Sidney Horski</w:t>
                            </w:r>
                          </w:p>
                          <w:p w14:paraId="646886E9" w14:textId="1548908C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William Nippes</w:t>
                            </w:r>
                          </w:p>
                          <w:p w14:paraId="190C7D33" w14:textId="47044EF7" w:rsidR="0014386D" w:rsidRPr="004F146D" w:rsidRDefault="004F14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Kathy Parker</w:t>
                            </w:r>
                          </w:p>
                          <w:p w14:paraId="0F2BDE3A" w14:textId="1C9AD62E" w:rsidR="0014386D" w:rsidRPr="004F146D" w:rsidRDefault="004F14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July 28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Ronald Klee</w:t>
                            </w:r>
                          </w:p>
                          <w:p w14:paraId="20F9229A" w14:textId="4A0B83C9" w:rsidR="0014386D" w:rsidRPr="004F146D" w:rsidRDefault="004F14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Dawn LaCasse</w:t>
                            </w:r>
                          </w:p>
                          <w:p w14:paraId="10B12505" w14:textId="4B84AB20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Carolyn Pietchak</w:t>
                            </w:r>
                          </w:p>
                          <w:p w14:paraId="76E5F7B2" w14:textId="6A48BB37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Stacey Wierzbicki</w:t>
                            </w:r>
                          </w:p>
                          <w:p w14:paraId="6F5C616C" w14:textId="54ADE4F4" w:rsidR="0014386D" w:rsidRPr="004F146D" w:rsidRDefault="004F14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Zachary Yuncker</w:t>
                            </w:r>
                          </w:p>
                          <w:p w14:paraId="46124C84" w14:textId="77F09A85" w:rsidR="0014386D" w:rsidRPr="004F146D" w:rsidRDefault="004F14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July 29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Ronald Meiring</w:t>
                            </w:r>
                          </w:p>
                          <w:p w14:paraId="470E4D87" w14:textId="6C8C2727" w:rsidR="0014386D" w:rsidRPr="004F146D" w:rsidRDefault="004F14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July 30</w:t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Joyce Stuck</w:t>
                            </w:r>
                          </w:p>
                          <w:p w14:paraId="0AC10B43" w14:textId="649EA0A2" w:rsidR="0014386D" w:rsidRPr="004F14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</w:t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ly 31</w:t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</w:r>
                            <w:r w:rsidR="004F146D" w:rsidRPr="004F146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ab/>
                              <w:t>Vicky Faino</w:t>
                            </w:r>
                          </w:p>
                          <w:p w14:paraId="2AD9CD4D" w14:textId="77777777" w:rsidR="0014386D" w:rsidRPr="00CC1D89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6"/>
                                <w:szCs w:val="16"/>
                              </w:rPr>
                            </w:pPr>
                          </w:p>
                          <w:p w14:paraId="00A5D326" w14:textId="77777777" w:rsidR="0014386D" w:rsidRPr="00CC1D89" w:rsidRDefault="0014386D" w:rsidP="0014386D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4A219EA" w14:textId="77777777" w:rsidR="0014386D" w:rsidRPr="00CC1D89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9C9204C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3E8AD0C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04369FF" w14:textId="77777777" w:rsidR="0014386D" w:rsidRPr="00A2100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461DCD" w14:textId="77777777" w:rsidR="0014386D" w:rsidRPr="00A2100D" w:rsidRDefault="0014386D" w:rsidP="00143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E636" id="Text Box 297321971" o:spid="_x0000_s1029" type="#_x0000_t202" style="position:absolute;left:0;text-align:left;margin-left:2.4pt;margin-top:39.1pt;width:181.3pt;height:72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" fillcolor="white [3201]" stroked="f" strokeweight=".5pt">
                <v:textbox>
                  <w:txbxContent>
                    <w:p w14:paraId="31395A3B" w14:textId="77777777" w:rsidR="0014386D" w:rsidRPr="00CC1D89" w:rsidRDefault="0014386D" w:rsidP="0014386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4"/>
                          <w:szCs w:val="24"/>
                        </w:rPr>
                      </w:pPr>
                      <w:r w:rsidRPr="00CC1D89"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4"/>
                          <w:szCs w:val="24"/>
                        </w:rPr>
                        <w:t>Our Lady of the Lake</w:t>
                      </w:r>
                    </w:p>
                    <w:p w14:paraId="004756FD" w14:textId="56694F84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2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Madelyn Yuncker</w:t>
                      </w:r>
                    </w:p>
                    <w:p w14:paraId="4BE0DB50" w14:textId="2281C0EF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uly 4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Francis Kronner</w:t>
                      </w:r>
                    </w:p>
                    <w:p w14:paraId="0C4A56C5" w14:textId="1F52355C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Michael Silva</w:t>
                      </w:r>
                    </w:p>
                    <w:p w14:paraId="1AEF891A" w14:textId="7C7C68C7" w:rsidR="0014386D" w:rsidRPr="004F146D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July 5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April Johnson</w:t>
                      </w:r>
                    </w:p>
                    <w:p w14:paraId="1F3AD32A" w14:textId="10E6D307" w:rsidR="0014386D" w:rsidRPr="004F146D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Doris Johnson</w:t>
                      </w:r>
                    </w:p>
                    <w:p w14:paraId="2EC3A7D5" w14:textId="5C70C672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6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Christina Danes</w:t>
                      </w:r>
                    </w:p>
                    <w:p w14:paraId="230A6B5A" w14:textId="479917B5" w:rsidR="0014386D" w:rsidRPr="004F146D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Alexandra Hood</w:t>
                      </w:r>
                    </w:p>
                    <w:p w14:paraId="61C50E6C" w14:textId="143F1A92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Beverly Jarzyna</w:t>
                      </w:r>
                    </w:p>
                    <w:p w14:paraId="5FC71DF3" w14:textId="3B1D6340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8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Jennifer Beery</w:t>
                      </w:r>
                    </w:p>
                    <w:p w14:paraId="74D4CF83" w14:textId="279DEF70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Joseph Meyers</w:t>
                      </w:r>
                    </w:p>
                    <w:p w14:paraId="2329C56F" w14:textId="510F9A09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Mary Wakeen</w:t>
                      </w:r>
                    </w:p>
                    <w:p w14:paraId="1487FC15" w14:textId="0BAD48B6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9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Mary Walker</w:t>
                      </w:r>
                    </w:p>
                    <w:p w14:paraId="3FDE736B" w14:textId="7972C793" w:rsidR="0014386D" w:rsidRPr="004F146D" w:rsidRDefault="00492CA1" w:rsidP="00492CA1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July 10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Gary Gill Jr.</w:t>
                      </w:r>
                    </w:p>
                    <w:p w14:paraId="53FE95C7" w14:textId="636DDF24" w:rsidR="0014386D" w:rsidRPr="004F146D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July 11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Martha Norris</w:t>
                      </w:r>
                    </w:p>
                    <w:p w14:paraId="68C4DF30" w14:textId="00A1749E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12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Michael Detmer</w:t>
                      </w:r>
                    </w:p>
                    <w:p w14:paraId="63B323DB" w14:textId="746CA445" w:rsidR="0014386D" w:rsidRPr="004F146D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Virginia DeVisscher</w:t>
                      </w:r>
                    </w:p>
                    <w:p w14:paraId="6A736637" w14:textId="05CDDB06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Michael Dushan</w:t>
                      </w:r>
                    </w:p>
                    <w:p w14:paraId="68254E21" w14:textId="379736EF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 xml:space="preserve">Carol 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Wyszynski</w:t>
                      </w:r>
                    </w:p>
                    <w:p w14:paraId="7A333561" w14:textId="26135839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13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Barbara Falls</w:t>
                      </w:r>
                    </w:p>
                    <w:p w14:paraId="1993D1F0" w14:textId="553FAB61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14</w:t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Vernon Anderson</w:t>
                      </w:r>
                    </w:p>
                    <w:p w14:paraId="56E995DD" w14:textId="6F388ABC" w:rsidR="0014386D" w:rsidRPr="004F146D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Edward Gonyea</w:t>
                      </w:r>
                    </w:p>
                    <w:p w14:paraId="5A272988" w14:textId="614B1307" w:rsidR="0014386D" w:rsidRPr="004F146D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July 15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Kayla Champagne</w:t>
                      </w:r>
                    </w:p>
                    <w:p w14:paraId="2B7135FA" w14:textId="51B4ABBC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Madalyn Mieske</w:t>
                      </w:r>
                    </w:p>
                    <w:p w14:paraId="31307D0E" w14:textId="2AF8CC70" w:rsidR="0014386D" w:rsidRPr="004F146D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July 16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Kathy Gardner</w:t>
                      </w:r>
                    </w:p>
                    <w:p w14:paraId="2C3A55A2" w14:textId="1179402E" w:rsidR="0014386D" w:rsidRPr="004F146D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Mya Hagerl</w:t>
                      </w:r>
                    </w:p>
                    <w:p w14:paraId="54F3EFA2" w14:textId="2EA792F6" w:rsidR="0014386D" w:rsidRPr="004F146D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Farrah Janco</w:t>
                      </w:r>
                    </w:p>
                    <w:p w14:paraId="2D3CF424" w14:textId="793B127C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92CA1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Margaret Shereda</w:t>
                      </w:r>
                    </w:p>
                    <w:p w14:paraId="166EDE33" w14:textId="5AB864E3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18</w:t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Judy Davey</w:t>
                      </w:r>
                    </w:p>
                    <w:p w14:paraId="116D2747" w14:textId="2CDC99B4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19</w:t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Joseph Coleman</w:t>
                      </w:r>
                    </w:p>
                    <w:p w14:paraId="1A934473" w14:textId="377FEC5F" w:rsidR="004F146D" w:rsidRPr="004F146D" w:rsidRDefault="004F14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July 21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Mary Gonyea</w:t>
                      </w:r>
                    </w:p>
                    <w:p w14:paraId="2388856B" w14:textId="2149CBC3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22</w:t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Kenneth Todd</w:t>
                      </w:r>
                    </w:p>
                    <w:p w14:paraId="47731D4E" w14:textId="3FB04D86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Bruce Walters</w:t>
                      </w:r>
                    </w:p>
                    <w:p w14:paraId="26382576" w14:textId="5E6DD22F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24</w:t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William Oliver</w:t>
                      </w:r>
                    </w:p>
                    <w:p w14:paraId="5301D777" w14:textId="340F5637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Joann Zadrozny</w:t>
                      </w:r>
                    </w:p>
                    <w:p w14:paraId="08B3C188" w14:textId="31B7D5E6" w:rsidR="0014386D" w:rsidRPr="004F146D" w:rsidRDefault="004F14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July 25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Patricia Henderson</w:t>
                      </w:r>
                    </w:p>
                    <w:p w14:paraId="731434F4" w14:textId="314207A3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26</w:t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James Jackson</w:t>
                      </w:r>
                    </w:p>
                    <w:p w14:paraId="69405778" w14:textId="14FBFB5D" w:rsidR="0014386D" w:rsidRPr="004F146D" w:rsidRDefault="004F14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July 27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Sidney Horski</w:t>
                      </w:r>
                    </w:p>
                    <w:p w14:paraId="646886E9" w14:textId="1548908C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William Nippes</w:t>
                      </w:r>
                    </w:p>
                    <w:p w14:paraId="190C7D33" w14:textId="47044EF7" w:rsidR="0014386D" w:rsidRPr="004F146D" w:rsidRDefault="004F14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Kathy Parker</w:t>
                      </w:r>
                    </w:p>
                    <w:p w14:paraId="0F2BDE3A" w14:textId="1C9AD62E" w:rsidR="0014386D" w:rsidRPr="004F146D" w:rsidRDefault="004F14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July 28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Ronald Klee</w:t>
                      </w:r>
                    </w:p>
                    <w:p w14:paraId="20F9229A" w14:textId="4A0B83C9" w:rsidR="0014386D" w:rsidRPr="004F146D" w:rsidRDefault="004F14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Dawn LaCasse</w:t>
                      </w:r>
                    </w:p>
                    <w:p w14:paraId="10B12505" w14:textId="4B84AB20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Carolyn Pietchak</w:t>
                      </w:r>
                    </w:p>
                    <w:p w14:paraId="76E5F7B2" w14:textId="6A48BB37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Stacey Wierzbicki</w:t>
                      </w:r>
                    </w:p>
                    <w:p w14:paraId="6F5C616C" w14:textId="54ADE4F4" w:rsidR="0014386D" w:rsidRPr="004F146D" w:rsidRDefault="004F14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Zachary Yuncker</w:t>
                      </w:r>
                    </w:p>
                    <w:p w14:paraId="46124C84" w14:textId="77F09A85" w:rsidR="0014386D" w:rsidRPr="004F146D" w:rsidRDefault="004F14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July 29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Ronald Meiring</w:t>
                      </w:r>
                    </w:p>
                    <w:p w14:paraId="470E4D87" w14:textId="6C8C2727" w:rsidR="0014386D" w:rsidRPr="004F146D" w:rsidRDefault="004F14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July 30</w:t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Joyce Stuck</w:t>
                      </w:r>
                    </w:p>
                    <w:p w14:paraId="0AC10B43" w14:textId="649EA0A2" w:rsidR="0014386D" w:rsidRPr="004F14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</w:t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ly 31</w:t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</w:r>
                      <w:r w:rsidR="004F146D" w:rsidRPr="004F146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ab/>
                        <w:t>Vicky Faino</w:t>
                      </w:r>
                    </w:p>
                    <w:p w14:paraId="2AD9CD4D" w14:textId="77777777" w:rsidR="0014386D" w:rsidRPr="00CC1D89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16"/>
                          <w:szCs w:val="16"/>
                        </w:rPr>
                      </w:pPr>
                    </w:p>
                    <w:p w14:paraId="00A5D326" w14:textId="77777777" w:rsidR="0014386D" w:rsidRPr="00CC1D89" w:rsidRDefault="0014386D" w:rsidP="0014386D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74A219EA" w14:textId="77777777" w:rsidR="0014386D" w:rsidRPr="00CC1D89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09C9204C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3E8AD0C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04369FF" w14:textId="77777777" w:rsidR="0014386D" w:rsidRPr="00A2100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5461DCD" w14:textId="77777777" w:rsidR="0014386D" w:rsidRPr="00A2100D" w:rsidRDefault="0014386D" w:rsidP="0014386D"/>
                  </w:txbxContent>
                </v:textbox>
                <w10:wrap anchorx="margin"/>
              </v:shape>
            </w:pict>
          </mc:Fallback>
        </mc:AlternateContent>
      </w:r>
      <w:r w:rsidR="0014386D"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6EE47" wp14:editId="4F07A639">
                <wp:simplePos x="0" y="0"/>
                <wp:positionH relativeFrom="margin">
                  <wp:align>center</wp:align>
                </wp:positionH>
                <wp:positionV relativeFrom="paragraph">
                  <wp:posOffset>510540</wp:posOffset>
                </wp:positionV>
                <wp:extent cx="2409825" cy="3579628"/>
                <wp:effectExtent l="0" t="0" r="9525" b="1905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79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B8AD8" w14:textId="77777777" w:rsidR="0014386D" w:rsidRPr="00A25E18" w:rsidRDefault="0014386D" w:rsidP="0014386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4"/>
                                <w:szCs w:val="24"/>
                              </w:rPr>
                              <w:t>Saint James the Greater</w:t>
                            </w:r>
                          </w:p>
                          <w:p w14:paraId="76FA5536" w14:textId="2D2C8971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Joseph Kwaiser</w:t>
                            </w:r>
                          </w:p>
                          <w:p w14:paraId="7CA3E329" w14:textId="38D04141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Curry</w:t>
                            </w:r>
                          </w:p>
                          <w:p w14:paraId="364EA77D" w14:textId="3099F976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Jerry Burgis</w:t>
                            </w:r>
                          </w:p>
                          <w:p w14:paraId="027C292D" w14:textId="6A7BBBC2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RuthAnn Everhart</w:t>
                            </w:r>
                          </w:p>
                          <w:p w14:paraId="704450C0" w14:textId="5BF33B55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Gottschling</w:t>
                            </w:r>
                          </w:p>
                          <w:p w14:paraId="07DAD8CE" w14:textId="11894F8C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Vaughn Everhart</w:t>
                            </w:r>
                          </w:p>
                          <w:p w14:paraId="71BC1566" w14:textId="1EEF940A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Patricia Gruber</w:t>
                            </w:r>
                          </w:p>
                          <w:p w14:paraId="578DDD98" w14:textId="036A7450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492CA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22</w:t>
                            </w:r>
                            <w:r w:rsidR="00492CA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Raymond Klco</w:t>
                            </w:r>
                          </w:p>
                          <w:p w14:paraId="787AEDA7" w14:textId="0AEF2F11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23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Russell Shivley</w:t>
                            </w:r>
                          </w:p>
                          <w:p w14:paraId="1EFC0CEA" w14:textId="27FC4FE6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28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James Jaseck</w:t>
                            </w:r>
                          </w:p>
                          <w:p w14:paraId="7CF3A9BB" w14:textId="1BA560C8" w:rsidR="0014386D" w:rsidRDefault="00492CA1" w:rsidP="00492CA1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30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Robert Frye</w:t>
                            </w:r>
                          </w:p>
                          <w:p w14:paraId="2AC35DA7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3EC86BE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F9EDE8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628B0AD" w14:textId="77777777" w:rsidR="0014386D" w:rsidRPr="00A2100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20EBD0E" w14:textId="77777777" w:rsidR="0014386D" w:rsidRPr="00A2100D" w:rsidRDefault="0014386D" w:rsidP="00143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EE47" id="Text Box 280524434" o:spid="_x0000_s1030" type="#_x0000_t202" style="position:absolute;left:0;text-align:left;margin-left:0;margin-top:40.2pt;width:189.75pt;height:281.8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" fillcolor="white [3201]" stroked="f" strokeweight=".5pt">
                <v:textbox>
                  <w:txbxContent>
                    <w:p w14:paraId="53AB8AD8" w14:textId="77777777" w:rsidR="0014386D" w:rsidRPr="00A25E18" w:rsidRDefault="0014386D" w:rsidP="0014386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4"/>
                          <w:szCs w:val="24"/>
                        </w:rPr>
                        <w:t>Saint James the Greater</w:t>
                      </w:r>
                    </w:p>
                    <w:p w14:paraId="76FA5536" w14:textId="2D2C8971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Joseph Kwaiser</w:t>
                      </w:r>
                    </w:p>
                    <w:p w14:paraId="7CA3E329" w14:textId="38D04141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Curry</w:t>
                      </w:r>
                    </w:p>
                    <w:p w14:paraId="364EA77D" w14:textId="3099F976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Jerry Burgis</w:t>
                      </w:r>
                    </w:p>
                    <w:p w14:paraId="027C292D" w14:textId="6A7BBBC2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RuthAnn Everhart</w:t>
                      </w:r>
                    </w:p>
                    <w:p w14:paraId="704450C0" w14:textId="5BF33B55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Gottschling</w:t>
                      </w:r>
                    </w:p>
                    <w:p w14:paraId="07DAD8CE" w14:textId="11894F8C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Vaughn Everhart</w:t>
                      </w:r>
                    </w:p>
                    <w:p w14:paraId="71BC1566" w14:textId="1EEF940A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Patricia Gruber</w:t>
                      </w:r>
                    </w:p>
                    <w:p w14:paraId="578DDD98" w14:textId="036A7450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July </w:t>
                      </w:r>
                      <w:r w:rsidR="00492CA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22</w:t>
                      </w:r>
                      <w:r w:rsidR="00492CA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Raymond Klco</w:t>
                      </w:r>
                    </w:p>
                    <w:p w14:paraId="787AEDA7" w14:textId="0AEF2F11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23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Russell Shivley</w:t>
                      </w:r>
                    </w:p>
                    <w:p w14:paraId="1EFC0CEA" w14:textId="27FC4FE6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28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James Jaseck</w:t>
                      </w:r>
                    </w:p>
                    <w:p w14:paraId="7CF3A9BB" w14:textId="1BA560C8" w:rsidR="0014386D" w:rsidRDefault="00492CA1" w:rsidP="00492CA1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30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Robert Frye</w:t>
                      </w:r>
                    </w:p>
                    <w:p w14:paraId="2AC35DA7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3EC86BE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3F9EDE8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628B0AD" w14:textId="77777777" w:rsidR="0014386D" w:rsidRPr="00A2100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20EBD0E" w14:textId="77777777" w:rsidR="0014386D" w:rsidRPr="00A2100D" w:rsidRDefault="0014386D" w:rsidP="0014386D"/>
                  </w:txbxContent>
                </v:textbox>
                <w10:wrap anchorx="margin"/>
              </v:shape>
            </w:pict>
          </mc:Fallback>
        </mc:AlternateContent>
      </w:r>
      <w:r w:rsidR="0014386D"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F0FED" wp14:editId="6F282219">
                <wp:simplePos x="0" y="0"/>
                <wp:positionH relativeFrom="margin">
                  <wp:align>right</wp:align>
                </wp:positionH>
                <wp:positionV relativeFrom="paragraph">
                  <wp:posOffset>487680</wp:posOffset>
                </wp:positionV>
                <wp:extent cx="2310130" cy="3232298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3232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CA14C" w14:textId="77777777" w:rsidR="0014386D" w:rsidRPr="00A25E18" w:rsidRDefault="0014386D" w:rsidP="0014386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4"/>
                                <w:szCs w:val="24"/>
                              </w:rPr>
                              <w:t>Saint Hubert</w:t>
                            </w:r>
                          </w:p>
                          <w:p w14:paraId="6124A6BE" w14:textId="5DD95460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</w:t>
                            </w: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Dorothy McColeman</w:t>
                            </w:r>
                          </w:p>
                          <w:p w14:paraId="561DA176" w14:textId="0111B77D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Kathy Burgei</w:t>
                            </w:r>
                          </w:p>
                          <w:p w14:paraId="49C80EEC" w14:textId="190EFFBD" w:rsidR="001438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Susan Kwokaski</w:t>
                            </w:r>
                          </w:p>
                          <w:p w14:paraId="1AF15285" w14:textId="1620570D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Kristopher Vasicek</w:t>
                            </w:r>
                          </w:p>
                          <w:p w14:paraId="36F7898A" w14:textId="21BB9A4C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William Beaudoin</w:t>
                            </w:r>
                          </w:p>
                          <w:p w14:paraId="51644913" w14:textId="579B6A02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Donald Moore</w:t>
                            </w:r>
                          </w:p>
                          <w:p w14:paraId="2EE24F11" w14:textId="3D64BC05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Hunter Stewart</w:t>
                            </w: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FFF9EC" w14:textId="3F459405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Gerald Golicic</w:t>
                            </w:r>
                          </w:p>
                          <w:p w14:paraId="092395CD" w14:textId="548F3313" w:rsidR="001438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26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Paula Ellis</w:t>
                            </w:r>
                          </w:p>
                          <w:p w14:paraId="6D9B887D" w14:textId="04523C91" w:rsidR="001438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Louis Lucido</w:t>
                            </w:r>
                          </w:p>
                          <w:p w14:paraId="702D8E34" w14:textId="1634D9B6" w:rsidR="0014386D" w:rsidRPr="00A25E1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Joan McDaniels</w:t>
                            </w:r>
                          </w:p>
                          <w:p w14:paraId="35367C64" w14:textId="77777777" w:rsidR="0014386D" w:rsidRPr="00A25E18" w:rsidRDefault="0014386D" w:rsidP="0014386D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64ED489" w14:textId="77777777" w:rsidR="0014386D" w:rsidRPr="00A25E18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3C34D5" w14:textId="77777777" w:rsidR="0014386D" w:rsidRPr="00A25E18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C39789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B99398A" w14:textId="77777777" w:rsidR="0014386D" w:rsidRPr="00A2100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04123A6" w14:textId="77777777" w:rsidR="0014386D" w:rsidRPr="00A2100D" w:rsidRDefault="0014386D" w:rsidP="00143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0FED" id="Text Box 4" o:spid="_x0000_s1031" type="#_x0000_t202" style="position:absolute;left:0;text-align:left;margin-left:130.7pt;margin-top:38.4pt;width:181.9pt;height:254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" fillcolor="white [3201]" stroked="f" strokeweight=".5pt">
                <v:textbox>
                  <w:txbxContent>
                    <w:p w14:paraId="2EDCA14C" w14:textId="77777777" w:rsidR="0014386D" w:rsidRPr="00A25E18" w:rsidRDefault="0014386D" w:rsidP="0014386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4"/>
                          <w:szCs w:val="24"/>
                        </w:rPr>
                        <w:t>Saint Hubert</w:t>
                      </w:r>
                    </w:p>
                    <w:p w14:paraId="6124A6BE" w14:textId="5DD95460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</w:t>
                      </w: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Dorothy McColeman</w:t>
                      </w:r>
                    </w:p>
                    <w:p w14:paraId="561DA176" w14:textId="0111B77D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Kathy Burgei</w:t>
                      </w:r>
                    </w:p>
                    <w:p w14:paraId="49C80EEC" w14:textId="190EFFBD" w:rsidR="001438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Susan Kwokaski</w:t>
                      </w:r>
                    </w:p>
                    <w:p w14:paraId="1AF15285" w14:textId="1620570D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Kristopher Vasicek</w:t>
                      </w:r>
                    </w:p>
                    <w:p w14:paraId="36F7898A" w14:textId="21BB9A4C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William Beaudoin</w:t>
                      </w:r>
                    </w:p>
                    <w:p w14:paraId="51644913" w14:textId="579B6A02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Donald Moore</w:t>
                      </w:r>
                    </w:p>
                    <w:p w14:paraId="2EE24F11" w14:textId="3D64BC05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Hunter Stewart</w:t>
                      </w: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FFF9EC" w14:textId="3F459405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Gerald Golicic</w:t>
                      </w:r>
                    </w:p>
                    <w:p w14:paraId="092395CD" w14:textId="548F3313" w:rsidR="001438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26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Paula Ellis</w:t>
                      </w:r>
                    </w:p>
                    <w:p w14:paraId="6D9B887D" w14:textId="04523C91" w:rsidR="001438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Louis Lucido</w:t>
                      </w:r>
                    </w:p>
                    <w:p w14:paraId="702D8E34" w14:textId="1634D9B6" w:rsidR="0014386D" w:rsidRPr="00A25E1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Joan McDaniels</w:t>
                      </w:r>
                    </w:p>
                    <w:p w14:paraId="35367C64" w14:textId="77777777" w:rsidR="0014386D" w:rsidRPr="00A25E18" w:rsidRDefault="0014386D" w:rsidP="0014386D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064ED489" w14:textId="77777777" w:rsidR="0014386D" w:rsidRPr="00A25E18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193C34D5" w14:textId="77777777" w:rsidR="0014386D" w:rsidRPr="00A25E18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35C39789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B99398A" w14:textId="77777777" w:rsidR="0014386D" w:rsidRPr="00A2100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304123A6" w14:textId="77777777" w:rsidR="0014386D" w:rsidRPr="00A2100D" w:rsidRDefault="0014386D" w:rsidP="0014386D"/>
                  </w:txbxContent>
                </v:textbox>
                <w10:wrap anchorx="margin"/>
              </v:shape>
            </w:pict>
          </mc:Fallback>
        </mc:AlternateContent>
      </w:r>
      <w:r w:rsidR="00CD0399">
        <w:rPr>
          <w:rFonts w:ascii="Monotype Corsiva" w:eastAsia="Calibri" w:hAnsi="Monotype Corsiva" w:cs="Times New Roman"/>
          <w:b/>
          <w:color w:val="0F4D77" w:themeColor="accent1" w:themeShade="BF"/>
          <w:sz w:val="72"/>
          <w:szCs w:val="72"/>
        </w:rPr>
        <w:t>Ju</w:t>
      </w:r>
      <w:r w:rsidR="00FA5761">
        <w:rPr>
          <w:rFonts w:ascii="Monotype Corsiva" w:eastAsia="Calibri" w:hAnsi="Monotype Corsiva" w:cs="Times New Roman"/>
          <w:b/>
          <w:color w:val="0F4D77" w:themeColor="accent1" w:themeShade="BF"/>
          <w:sz w:val="72"/>
          <w:szCs w:val="72"/>
        </w:rPr>
        <w:t>ly</w:t>
      </w:r>
      <w:r w:rsidR="00A77628">
        <w:rPr>
          <w:rFonts w:ascii="Monotype Corsiva" w:eastAsia="Calibri" w:hAnsi="Monotype Corsiva" w:cs="Times New Roman"/>
          <w:b/>
          <w:color w:val="0F4D77" w:themeColor="accent1" w:themeShade="BF"/>
          <w:sz w:val="72"/>
          <w:szCs w:val="72"/>
        </w:rPr>
        <w:t xml:space="preserve"> </w:t>
      </w:r>
      <w:r w:rsidR="008D5903" w:rsidRPr="00B8027B">
        <w:rPr>
          <w:rFonts w:ascii="Monotype Corsiva" w:eastAsia="Calibri" w:hAnsi="Monotype Corsiva" w:cs="Times New Roman"/>
          <w:b/>
          <w:color w:val="0F4D77" w:themeColor="accent1" w:themeShade="BF"/>
          <w:sz w:val="72"/>
          <w:szCs w:val="72"/>
        </w:rPr>
        <w:t>Birthdays</w:t>
      </w:r>
    </w:p>
    <w:sectPr w:rsidR="00FE7E43" w:rsidRPr="0014386D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5488">
    <w:abstractNumId w:val="9"/>
  </w:num>
  <w:num w:numId="2" w16cid:durableId="190412063">
    <w:abstractNumId w:val="7"/>
  </w:num>
  <w:num w:numId="3" w16cid:durableId="63185860">
    <w:abstractNumId w:val="6"/>
  </w:num>
  <w:num w:numId="4" w16cid:durableId="1581671310">
    <w:abstractNumId w:val="5"/>
  </w:num>
  <w:num w:numId="5" w16cid:durableId="817724199">
    <w:abstractNumId w:val="4"/>
  </w:num>
  <w:num w:numId="6" w16cid:durableId="1702898783">
    <w:abstractNumId w:val="8"/>
  </w:num>
  <w:num w:numId="7" w16cid:durableId="1152791580">
    <w:abstractNumId w:val="3"/>
  </w:num>
  <w:num w:numId="8" w16cid:durableId="1589118865">
    <w:abstractNumId w:val="2"/>
  </w:num>
  <w:num w:numId="9" w16cid:durableId="1239096417">
    <w:abstractNumId w:val="1"/>
  </w:num>
  <w:num w:numId="10" w16cid:durableId="1372340586">
    <w:abstractNumId w:val="0"/>
  </w:num>
  <w:num w:numId="11" w16cid:durableId="560944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36126"/>
    <w:rsid w:val="00043B33"/>
    <w:rsid w:val="0004735A"/>
    <w:rsid w:val="00056171"/>
    <w:rsid w:val="00056925"/>
    <w:rsid w:val="00074A94"/>
    <w:rsid w:val="00092AC8"/>
    <w:rsid w:val="000A3379"/>
    <w:rsid w:val="000B5B4D"/>
    <w:rsid w:val="000B7208"/>
    <w:rsid w:val="000C5CB0"/>
    <w:rsid w:val="000E59F5"/>
    <w:rsid w:val="000F0CDE"/>
    <w:rsid w:val="000F47ED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4D67"/>
    <w:rsid w:val="00137697"/>
    <w:rsid w:val="001435BE"/>
    <w:rsid w:val="0014386D"/>
    <w:rsid w:val="001525D2"/>
    <w:rsid w:val="00155ED8"/>
    <w:rsid w:val="00167F34"/>
    <w:rsid w:val="0017674A"/>
    <w:rsid w:val="001814DA"/>
    <w:rsid w:val="001850DE"/>
    <w:rsid w:val="0019121D"/>
    <w:rsid w:val="0019390E"/>
    <w:rsid w:val="00193D11"/>
    <w:rsid w:val="0019442E"/>
    <w:rsid w:val="001A1952"/>
    <w:rsid w:val="001A5A6A"/>
    <w:rsid w:val="001A7FB0"/>
    <w:rsid w:val="001B18CD"/>
    <w:rsid w:val="001B2306"/>
    <w:rsid w:val="001B623E"/>
    <w:rsid w:val="001C4916"/>
    <w:rsid w:val="001D12A0"/>
    <w:rsid w:val="001D3891"/>
    <w:rsid w:val="001D6A54"/>
    <w:rsid w:val="001D6D00"/>
    <w:rsid w:val="001E2633"/>
    <w:rsid w:val="001E35BF"/>
    <w:rsid w:val="001E7E3C"/>
    <w:rsid w:val="001F2BA4"/>
    <w:rsid w:val="001F4EF2"/>
    <w:rsid w:val="00203762"/>
    <w:rsid w:val="002074F8"/>
    <w:rsid w:val="002122E9"/>
    <w:rsid w:val="00222B7B"/>
    <w:rsid w:val="0025001A"/>
    <w:rsid w:val="0025680C"/>
    <w:rsid w:val="002615CB"/>
    <w:rsid w:val="0027237A"/>
    <w:rsid w:val="0029090A"/>
    <w:rsid w:val="00294FC5"/>
    <w:rsid w:val="002A6375"/>
    <w:rsid w:val="002A6E1A"/>
    <w:rsid w:val="002B1F14"/>
    <w:rsid w:val="002B44EF"/>
    <w:rsid w:val="002B5BE5"/>
    <w:rsid w:val="002B70EB"/>
    <w:rsid w:val="002C4555"/>
    <w:rsid w:val="002C6813"/>
    <w:rsid w:val="002D1988"/>
    <w:rsid w:val="002E3948"/>
    <w:rsid w:val="002F1222"/>
    <w:rsid w:val="00312399"/>
    <w:rsid w:val="00316C6D"/>
    <w:rsid w:val="0032198D"/>
    <w:rsid w:val="00322FEB"/>
    <w:rsid w:val="00340412"/>
    <w:rsid w:val="0034428C"/>
    <w:rsid w:val="003452C0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85A93"/>
    <w:rsid w:val="00397688"/>
    <w:rsid w:val="003A4063"/>
    <w:rsid w:val="003A45C7"/>
    <w:rsid w:val="003B59C1"/>
    <w:rsid w:val="003B7EEE"/>
    <w:rsid w:val="003C73BC"/>
    <w:rsid w:val="003D25DC"/>
    <w:rsid w:val="003D3F2E"/>
    <w:rsid w:val="003E28F3"/>
    <w:rsid w:val="003E2EDA"/>
    <w:rsid w:val="003F0A9B"/>
    <w:rsid w:val="003F14C0"/>
    <w:rsid w:val="003F2B5D"/>
    <w:rsid w:val="003F6615"/>
    <w:rsid w:val="004040C6"/>
    <w:rsid w:val="00407259"/>
    <w:rsid w:val="00407336"/>
    <w:rsid w:val="004168EB"/>
    <w:rsid w:val="004250AF"/>
    <w:rsid w:val="00425750"/>
    <w:rsid w:val="00450483"/>
    <w:rsid w:val="00452795"/>
    <w:rsid w:val="004527EF"/>
    <w:rsid w:val="00452CC8"/>
    <w:rsid w:val="00460791"/>
    <w:rsid w:val="00464436"/>
    <w:rsid w:val="00475FBF"/>
    <w:rsid w:val="00476C0D"/>
    <w:rsid w:val="00477000"/>
    <w:rsid w:val="004803D8"/>
    <w:rsid w:val="00485C84"/>
    <w:rsid w:val="0048660B"/>
    <w:rsid w:val="00491D23"/>
    <w:rsid w:val="00492CA1"/>
    <w:rsid w:val="00494CF3"/>
    <w:rsid w:val="004A2B9C"/>
    <w:rsid w:val="004A2FB1"/>
    <w:rsid w:val="004B03B6"/>
    <w:rsid w:val="004B1D1E"/>
    <w:rsid w:val="004B4118"/>
    <w:rsid w:val="004C6E11"/>
    <w:rsid w:val="004C7BC7"/>
    <w:rsid w:val="004D6657"/>
    <w:rsid w:val="004E7E2A"/>
    <w:rsid w:val="004F06CA"/>
    <w:rsid w:val="004F0D25"/>
    <w:rsid w:val="004F146D"/>
    <w:rsid w:val="004F3DE6"/>
    <w:rsid w:val="004F665A"/>
    <w:rsid w:val="00502926"/>
    <w:rsid w:val="00503262"/>
    <w:rsid w:val="00507BDE"/>
    <w:rsid w:val="0051651E"/>
    <w:rsid w:val="0053068B"/>
    <w:rsid w:val="00531C6C"/>
    <w:rsid w:val="00534307"/>
    <w:rsid w:val="00536899"/>
    <w:rsid w:val="005375F7"/>
    <w:rsid w:val="00542788"/>
    <w:rsid w:val="005524C4"/>
    <w:rsid w:val="005605F2"/>
    <w:rsid w:val="00570270"/>
    <w:rsid w:val="005753E7"/>
    <w:rsid w:val="00587F8A"/>
    <w:rsid w:val="00590AE4"/>
    <w:rsid w:val="005B55AA"/>
    <w:rsid w:val="005D3AF3"/>
    <w:rsid w:val="005D7824"/>
    <w:rsid w:val="005E314C"/>
    <w:rsid w:val="005F1867"/>
    <w:rsid w:val="005F226F"/>
    <w:rsid w:val="005F3978"/>
    <w:rsid w:val="0060147E"/>
    <w:rsid w:val="00604F0F"/>
    <w:rsid w:val="00607370"/>
    <w:rsid w:val="006124B8"/>
    <w:rsid w:val="00615667"/>
    <w:rsid w:val="00620E20"/>
    <w:rsid w:val="00626373"/>
    <w:rsid w:val="00626C1A"/>
    <w:rsid w:val="006335AD"/>
    <w:rsid w:val="00634529"/>
    <w:rsid w:val="0063476E"/>
    <w:rsid w:val="00641233"/>
    <w:rsid w:val="0064735C"/>
    <w:rsid w:val="00652A03"/>
    <w:rsid w:val="00654CCC"/>
    <w:rsid w:val="00660C25"/>
    <w:rsid w:val="0066291E"/>
    <w:rsid w:val="00691920"/>
    <w:rsid w:val="006A18AF"/>
    <w:rsid w:val="006A238B"/>
    <w:rsid w:val="006A3186"/>
    <w:rsid w:val="006A7143"/>
    <w:rsid w:val="006B0481"/>
    <w:rsid w:val="006B0E04"/>
    <w:rsid w:val="006B33F6"/>
    <w:rsid w:val="006B6890"/>
    <w:rsid w:val="006C24AC"/>
    <w:rsid w:val="006C76D4"/>
    <w:rsid w:val="006D1382"/>
    <w:rsid w:val="006D52C2"/>
    <w:rsid w:val="006E0E6C"/>
    <w:rsid w:val="006E6E86"/>
    <w:rsid w:val="006F21E8"/>
    <w:rsid w:val="006F59BC"/>
    <w:rsid w:val="0070460B"/>
    <w:rsid w:val="00716395"/>
    <w:rsid w:val="00716D4F"/>
    <w:rsid w:val="00717BE0"/>
    <w:rsid w:val="007267B6"/>
    <w:rsid w:val="0075456B"/>
    <w:rsid w:val="007570AB"/>
    <w:rsid w:val="007640F4"/>
    <w:rsid w:val="00775ED0"/>
    <w:rsid w:val="00776BA5"/>
    <w:rsid w:val="007844E1"/>
    <w:rsid w:val="007A3740"/>
    <w:rsid w:val="007B1CE7"/>
    <w:rsid w:val="007B7CA6"/>
    <w:rsid w:val="007C0FE9"/>
    <w:rsid w:val="007D3D11"/>
    <w:rsid w:val="007D56E0"/>
    <w:rsid w:val="007F26BC"/>
    <w:rsid w:val="007F2B02"/>
    <w:rsid w:val="00800D82"/>
    <w:rsid w:val="00810B4F"/>
    <w:rsid w:val="00812BCC"/>
    <w:rsid w:val="00821C43"/>
    <w:rsid w:val="00822548"/>
    <w:rsid w:val="00823558"/>
    <w:rsid w:val="00827F1F"/>
    <w:rsid w:val="00835D19"/>
    <w:rsid w:val="00837FA6"/>
    <w:rsid w:val="00846F4F"/>
    <w:rsid w:val="00847B59"/>
    <w:rsid w:val="00851831"/>
    <w:rsid w:val="00851A77"/>
    <w:rsid w:val="00855258"/>
    <w:rsid w:val="00855B47"/>
    <w:rsid w:val="00862211"/>
    <w:rsid w:val="0087269B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5D7F"/>
    <w:rsid w:val="008C6F78"/>
    <w:rsid w:val="008C78EE"/>
    <w:rsid w:val="008D149B"/>
    <w:rsid w:val="008D1F55"/>
    <w:rsid w:val="008D5903"/>
    <w:rsid w:val="008E0326"/>
    <w:rsid w:val="008E04F3"/>
    <w:rsid w:val="008E0D97"/>
    <w:rsid w:val="008E40FE"/>
    <w:rsid w:val="008F0F65"/>
    <w:rsid w:val="008F19E7"/>
    <w:rsid w:val="00930839"/>
    <w:rsid w:val="00930BA6"/>
    <w:rsid w:val="00937696"/>
    <w:rsid w:val="00940709"/>
    <w:rsid w:val="00943709"/>
    <w:rsid w:val="00944427"/>
    <w:rsid w:val="00944A4A"/>
    <w:rsid w:val="00955908"/>
    <w:rsid w:val="00961444"/>
    <w:rsid w:val="00961557"/>
    <w:rsid w:val="00966DF1"/>
    <w:rsid w:val="00967BAD"/>
    <w:rsid w:val="00971148"/>
    <w:rsid w:val="0098166E"/>
    <w:rsid w:val="00991A89"/>
    <w:rsid w:val="00993D6D"/>
    <w:rsid w:val="0099601F"/>
    <w:rsid w:val="009B0893"/>
    <w:rsid w:val="009B3A75"/>
    <w:rsid w:val="009B3E19"/>
    <w:rsid w:val="009D0F72"/>
    <w:rsid w:val="009D104F"/>
    <w:rsid w:val="009E02AD"/>
    <w:rsid w:val="00A03B5E"/>
    <w:rsid w:val="00A044AA"/>
    <w:rsid w:val="00A04688"/>
    <w:rsid w:val="00A04D8C"/>
    <w:rsid w:val="00A05B1B"/>
    <w:rsid w:val="00A05E57"/>
    <w:rsid w:val="00A07446"/>
    <w:rsid w:val="00A15AE0"/>
    <w:rsid w:val="00A2325C"/>
    <w:rsid w:val="00A3051A"/>
    <w:rsid w:val="00A41965"/>
    <w:rsid w:val="00A430CC"/>
    <w:rsid w:val="00A438A0"/>
    <w:rsid w:val="00A43B13"/>
    <w:rsid w:val="00A4595D"/>
    <w:rsid w:val="00A53FB2"/>
    <w:rsid w:val="00A55CEB"/>
    <w:rsid w:val="00A61453"/>
    <w:rsid w:val="00A66E9B"/>
    <w:rsid w:val="00A6785A"/>
    <w:rsid w:val="00A71754"/>
    <w:rsid w:val="00A77628"/>
    <w:rsid w:val="00A87A81"/>
    <w:rsid w:val="00AA3F04"/>
    <w:rsid w:val="00AA4EFA"/>
    <w:rsid w:val="00AA513B"/>
    <w:rsid w:val="00AA58BF"/>
    <w:rsid w:val="00AB172B"/>
    <w:rsid w:val="00AB4256"/>
    <w:rsid w:val="00AC0801"/>
    <w:rsid w:val="00AC2D2F"/>
    <w:rsid w:val="00AC33D6"/>
    <w:rsid w:val="00AD0ED2"/>
    <w:rsid w:val="00AD2A74"/>
    <w:rsid w:val="00AE10B5"/>
    <w:rsid w:val="00AE1A6A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24457"/>
    <w:rsid w:val="00B2632A"/>
    <w:rsid w:val="00B40B65"/>
    <w:rsid w:val="00B41343"/>
    <w:rsid w:val="00B52FB5"/>
    <w:rsid w:val="00B53399"/>
    <w:rsid w:val="00B5400D"/>
    <w:rsid w:val="00B54851"/>
    <w:rsid w:val="00B56C61"/>
    <w:rsid w:val="00B57246"/>
    <w:rsid w:val="00B6488A"/>
    <w:rsid w:val="00B716A0"/>
    <w:rsid w:val="00B8027B"/>
    <w:rsid w:val="00B85CBE"/>
    <w:rsid w:val="00B862E4"/>
    <w:rsid w:val="00B86BBA"/>
    <w:rsid w:val="00B90265"/>
    <w:rsid w:val="00B96B92"/>
    <w:rsid w:val="00BA06C5"/>
    <w:rsid w:val="00BA3197"/>
    <w:rsid w:val="00BA4C82"/>
    <w:rsid w:val="00BA58F6"/>
    <w:rsid w:val="00BA65F5"/>
    <w:rsid w:val="00BB019A"/>
    <w:rsid w:val="00BB0F2E"/>
    <w:rsid w:val="00BB3559"/>
    <w:rsid w:val="00BC1332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11003"/>
    <w:rsid w:val="00C1469F"/>
    <w:rsid w:val="00C33CFE"/>
    <w:rsid w:val="00C35266"/>
    <w:rsid w:val="00C42DF1"/>
    <w:rsid w:val="00C42F5D"/>
    <w:rsid w:val="00C4718A"/>
    <w:rsid w:val="00C52ADB"/>
    <w:rsid w:val="00C6262B"/>
    <w:rsid w:val="00C63817"/>
    <w:rsid w:val="00C73CBC"/>
    <w:rsid w:val="00C73F28"/>
    <w:rsid w:val="00C7478A"/>
    <w:rsid w:val="00C80253"/>
    <w:rsid w:val="00C90003"/>
    <w:rsid w:val="00C901BA"/>
    <w:rsid w:val="00C902F5"/>
    <w:rsid w:val="00CA7A6D"/>
    <w:rsid w:val="00CC0CD1"/>
    <w:rsid w:val="00CC3DAB"/>
    <w:rsid w:val="00CD0399"/>
    <w:rsid w:val="00CD4CD4"/>
    <w:rsid w:val="00CE2A8D"/>
    <w:rsid w:val="00CE7C45"/>
    <w:rsid w:val="00CF2811"/>
    <w:rsid w:val="00D01E8F"/>
    <w:rsid w:val="00D1053D"/>
    <w:rsid w:val="00D10F78"/>
    <w:rsid w:val="00D23FCE"/>
    <w:rsid w:val="00D24550"/>
    <w:rsid w:val="00D25CCB"/>
    <w:rsid w:val="00D3452D"/>
    <w:rsid w:val="00D41507"/>
    <w:rsid w:val="00D51A57"/>
    <w:rsid w:val="00D56341"/>
    <w:rsid w:val="00D564DB"/>
    <w:rsid w:val="00D61CC4"/>
    <w:rsid w:val="00D75B15"/>
    <w:rsid w:val="00D93F8F"/>
    <w:rsid w:val="00D96D9D"/>
    <w:rsid w:val="00DA122C"/>
    <w:rsid w:val="00DA3A1F"/>
    <w:rsid w:val="00DA551C"/>
    <w:rsid w:val="00DA62B7"/>
    <w:rsid w:val="00DB10AF"/>
    <w:rsid w:val="00DB2D1E"/>
    <w:rsid w:val="00DB6138"/>
    <w:rsid w:val="00DB78C6"/>
    <w:rsid w:val="00DC71AA"/>
    <w:rsid w:val="00DE1A43"/>
    <w:rsid w:val="00DE50ED"/>
    <w:rsid w:val="00DE7E50"/>
    <w:rsid w:val="00DF2784"/>
    <w:rsid w:val="00DF597C"/>
    <w:rsid w:val="00E01147"/>
    <w:rsid w:val="00E02163"/>
    <w:rsid w:val="00E062BA"/>
    <w:rsid w:val="00E10847"/>
    <w:rsid w:val="00E1341F"/>
    <w:rsid w:val="00E15B6D"/>
    <w:rsid w:val="00E20E2D"/>
    <w:rsid w:val="00E215B2"/>
    <w:rsid w:val="00E23821"/>
    <w:rsid w:val="00E25CE1"/>
    <w:rsid w:val="00E26051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E016F"/>
    <w:rsid w:val="00EF48FB"/>
    <w:rsid w:val="00F0517E"/>
    <w:rsid w:val="00F17186"/>
    <w:rsid w:val="00F17E54"/>
    <w:rsid w:val="00F311C9"/>
    <w:rsid w:val="00F41DB4"/>
    <w:rsid w:val="00F74629"/>
    <w:rsid w:val="00F77ED9"/>
    <w:rsid w:val="00F90AC6"/>
    <w:rsid w:val="00F958D4"/>
    <w:rsid w:val="00FA026E"/>
    <w:rsid w:val="00FA415C"/>
    <w:rsid w:val="00FA5761"/>
    <w:rsid w:val="00FB036A"/>
    <w:rsid w:val="00FB4D4B"/>
    <w:rsid w:val="00FB65A3"/>
    <w:rsid w:val="00FB7F9B"/>
    <w:rsid w:val="00FC3EBC"/>
    <w:rsid w:val="00FC57FD"/>
    <w:rsid w:val="00FC7F8A"/>
    <w:rsid w:val="00FD347D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6913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2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D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8A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8A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8A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334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33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C4E2F7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1568A0" w:themeColor="accent1" w:shadow="1"/>
        <w:left w:val="single" w:sz="2" w:space="10" w:color="1568A0" w:themeColor="accent1" w:shadow="1"/>
        <w:bottom w:val="single" w:sz="2" w:space="10" w:color="1568A0" w:themeColor="accent1" w:shadow="1"/>
        <w:right w:val="single" w:sz="2" w:space="10" w:color="1568A0" w:themeColor="accent1" w:shadow="1"/>
      </w:pBdr>
      <w:ind w:left="1152" w:right="1152"/>
    </w:pPr>
    <w:rPr>
      <w:i/>
      <w:iCs/>
      <w:color w:val="1568A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1568A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F4D7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1568A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568A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1568A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A334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A334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21"/>
    <w:rsid w:val="000B10EC"/>
    <w:rsid w:val="00193D11"/>
    <w:rsid w:val="0019423A"/>
    <w:rsid w:val="001F2BA4"/>
    <w:rsid w:val="002B1F14"/>
    <w:rsid w:val="00350621"/>
    <w:rsid w:val="00452CC8"/>
    <w:rsid w:val="004564D3"/>
    <w:rsid w:val="00862211"/>
    <w:rsid w:val="008E0461"/>
    <w:rsid w:val="00966DF1"/>
    <w:rsid w:val="00A55CEB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1568A0"/>
      </a:accent1>
      <a:accent2>
        <a:srgbClr val="FDE9D1"/>
      </a:accent2>
      <a:accent3>
        <a:srgbClr val="A9D5F3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F617-33FB-4530-A4CE-5C82BFD7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437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23</cp:revision>
  <cp:lastPrinted>2023-05-23T20:02:00Z</cp:lastPrinted>
  <dcterms:created xsi:type="dcterms:W3CDTF">2024-06-06T19:15:00Z</dcterms:created>
  <dcterms:modified xsi:type="dcterms:W3CDTF">2024-06-24T14:28:00Z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